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994D" w14:textId="0C4E662A" w:rsidR="00716193" w:rsidRPr="009A7ADF" w:rsidRDefault="00716193">
      <w:pPr>
        <w:tabs>
          <w:tab w:val="right" w:pos="8640"/>
        </w:tabs>
        <w:rPr>
          <w:sz w:val="24"/>
          <w:szCs w:val="24"/>
        </w:rPr>
      </w:pPr>
    </w:p>
    <w:p w14:paraId="7D7AE7E0" w14:textId="77777777" w:rsidR="00950A9A" w:rsidRPr="009A7ADF" w:rsidRDefault="00950A9A">
      <w:pPr>
        <w:pStyle w:val="Adresapjemce"/>
        <w:rPr>
          <w:sz w:val="24"/>
          <w:szCs w:val="24"/>
          <w:lang w:val="cs-CZ" w:eastAsia="cs-CZ" w:bidi="ar-SA"/>
        </w:rPr>
      </w:pPr>
    </w:p>
    <w:p w14:paraId="7E19FCE5" w14:textId="21658EC9" w:rsidR="00950A9A" w:rsidRPr="004B1FF0" w:rsidRDefault="001D2992" w:rsidP="00012D15">
      <w:pPr>
        <w:pStyle w:val="Adresapjemce"/>
        <w:jc w:val="right"/>
        <w:rPr>
          <w:sz w:val="24"/>
          <w:szCs w:val="24"/>
          <w:lang w:val="cs-CZ" w:eastAsia="cs-CZ" w:bidi="ar-SA"/>
        </w:rPr>
      </w:pPr>
      <w:r w:rsidRPr="004B1FF0">
        <w:rPr>
          <w:sz w:val="24"/>
          <w:szCs w:val="24"/>
        </w:rPr>
        <w:fldChar w:fldCharType="begin"/>
      </w:r>
      <w:r w:rsidRPr="004B1FF0">
        <w:rPr>
          <w:sz w:val="24"/>
          <w:szCs w:val="24"/>
          <w:lang w:val="cs-CZ" w:eastAsia="cs-CZ" w:bidi="ar-SA"/>
        </w:rPr>
        <w:instrText xml:space="preserve"> TIME \@ "d. MMMM yyyy" </w:instrText>
      </w:r>
      <w:r w:rsidRPr="004B1FF0">
        <w:rPr>
          <w:sz w:val="24"/>
          <w:szCs w:val="24"/>
        </w:rPr>
        <w:fldChar w:fldCharType="separate"/>
      </w:r>
      <w:r w:rsidR="009C7976">
        <w:rPr>
          <w:noProof/>
          <w:sz w:val="24"/>
          <w:szCs w:val="24"/>
          <w:lang w:val="cs-CZ" w:eastAsia="cs-CZ" w:bidi="ar-SA"/>
        </w:rPr>
        <w:t>14. července 2022</w:t>
      </w:r>
      <w:r w:rsidRPr="004B1FF0">
        <w:rPr>
          <w:sz w:val="24"/>
          <w:szCs w:val="24"/>
        </w:rPr>
        <w:fldChar w:fldCharType="end"/>
      </w:r>
    </w:p>
    <w:p w14:paraId="4607C9EA" w14:textId="77777777" w:rsidR="00950A9A" w:rsidRPr="00394341" w:rsidRDefault="00950A9A">
      <w:pPr>
        <w:pStyle w:val="Adresapjemce"/>
        <w:rPr>
          <w:sz w:val="16"/>
          <w:szCs w:val="16"/>
          <w:lang w:val="cs-CZ" w:eastAsia="cs-CZ" w:bidi="ar-SA"/>
        </w:rPr>
      </w:pPr>
    </w:p>
    <w:p w14:paraId="33D9DF10" w14:textId="77777777" w:rsidR="00950A9A" w:rsidRPr="00394341" w:rsidRDefault="00950A9A">
      <w:pPr>
        <w:pStyle w:val="Adresapjemce"/>
        <w:rPr>
          <w:sz w:val="16"/>
          <w:szCs w:val="16"/>
          <w:lang w:val="cs-CZ"/>
        </w:rPr>
      </w:pPr>
    </w:p>
    <w:p w14:paraId="484F4679" w14:textId="72935F7E" w:rsidR="00716193" w:rsidRPr="009A7ADF" w:rsidRDefault="008F5F2D">
      <w:pPr>
        <w:pStyle w:val="Adresapjemce"/>
        <w:rPr>
          <w:sz w:val="24"/>
          <w:szCs w:val="24"/>
          <w:lang w:val="cs-CZ"/>
        </w:rPr>
      </w:pPr>
      <w:r w:rsidRPr="009A7ADF">
        <w:rPr>
          <w:sz w:val="24"/>
          <w:szCs w:val="24"/>
          <w:lang w:val="cs-CZ"/>
        </w:rPr>
        <w:t xml:space="preserve">Krajský úřad </w:t>
      </w:r>
      <w:r w:rsidR="0001705A">
        <w:rPr>
          <w:sz w:val="24"/>
          <w:szCs w:val="24"/>
          <w:lang w:val="cs-CZ"/>
        </w:rPr>
        <w:t>Zlínského kraje</w:t>
      </w:r>
    </w:p>
    <w:p w14:paraId="244F6BBF" w14:textId="77777777" w:rsidR="00716193" w:rsidRPr="009A7ADF" w:rsidRDefault="008F5F2D">
      <w:pPr>
        <w:pStyle w:val="Adresapjemce"/>
        <w:rPr>
          <w:sz w:val="24"/>
          <w:szCs w:val="24"/>
          <w:lang w:val="cs-CZ"/>
        </w:rPr>
      </w:pPr>
      <w:r w:rsidRPr="009A7ADF">
        <w:rPr>
          <w:sz w:val="24"/>
          <w:szCs w:val="24"/>
          <w:lang w:val="cs-CZ"/>
        </w:rPr>
        <w:t>Odbor životního prostředí a zemědělství</w:t>
      </w:r>
    </w:p>
    <w:p w14:paraId="15E5456C" w14:textId="7CC53B44" w:rsidR="00716193" w:rsidRPr="009A7ADF" w:rsidRDefault="0001705A">
      <w:pPr>
        <w:pStyle w:val="Adresapjemce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Tř. T. Bati 21</w:t>
      </w:r>
      <w:r w:rsidR="008F5F2D" w:rsidRPr="009A7ADF">
        <w:rPr>
          <w:sz w:val="24"/>
          <w:szCs w:val="24"/>
          <w:lang w:val="cs-CZ"/>
        </w:rPr>
        <w:t>,</w:t>
      </w:r>
      <w:r w:rsidR="009C7976">
        <w:rPr>
          <w:sz w:val="24"/>
          <w:szCs w:val="24"/>
          <w:lang w:val="cs-CZ"/>
        </w:rPr>
        <w:t xml:space="preserve"> 7</w:t>
      </w:r>
      <w:bookmarkStart w:id="0" w:name="_GoBack"/>
      <w:bookmarkEnd w:id="0"/>
      <w:r>
        <w:rPr>
          <w:sz w:val="24"/>
          <w:szCs w:val="24"/>
          <w:lang w:val="cs-CZ"/>
        </w:rPr>
        <w:t>61 90 Zlín</w:t>
      </w:r>
    </w:p>
    <w:p w14:paraId="17A4FB35" w14:textId="77777777" w:rsidR="00716193" w:rsidRPr="00394341" w:rsidRDefault="00716193">
      <w:pPr>
        <w:pStyle w:val="Adresapjemce"/>
        <w:rPr>
          <w:sz w:val="16"/>
          <w:szCs w:val="16"/>
          <w:lang w:val="cs-CZ"/>
        </w:rPr>
      </w:pPr>
    </w:p>
    <w:p w14:paraId="2F45D1DC" w14:textId="77777777" w:rsidR="008F5F2D" w:rsidRPr="00394341" w:rsidRDefault="008F5F2D">
      <w:pPr>
        <w:pStyle w:val="Adresapjemce"/>
        <w:rPr>
          <w:sz w:val="16"/>
          <w:szCs w:val="16"/>
          <w:lang w:val="cs-CZ"/>
        </w:rPr>
      </w:pPr>
    </w:p>
    <w:p w14:paraId="5B9D826E" w14:textId="30D4CB8B" w:rsidR="006F6A93" w:rsidRPr="004B1FF0" w:rsidRDefault="00950A9A" w:rsidP="004B1FF0">
      <w:pPr>
        <w:pStyle w:val="Adresapjemce"/>
        <w:jc w:val="center"/>
        <w:rPr>
          <w:b/>
          <w:sz w:val="26"/>
          <w:szCs w:val="26"/>
          <w:lang w:val="cs-CZ"/>
        </w:rPr>
      </w:pPr>
      <w:r w:rsidRPr="004B1FF0">
        <w:rPr>
          <w:b/>
          <w:sz w:val="26"/>
          <w:szCs w:val="26"/>
          <w:lang w:val="cs-CZ"/>
        </w:rPr>
        <w:t>Žádost o povolení provozu zařízení určeného pro nakládání s</w:t>
      </w:r>
      <w:r w:rsidR="004B1FF0" w:rsidRPr="004B1FF0">
        <w:rPr>
          <w:b/>
          <w:sz w:val="26"/>
          <w:szCs w:val="26"/>
          <w:lang w:val="cs-CZ"/>
        </w:rPr>
        <w:t> </w:t>
      </w:r>
      <w:r w:rsidRPr="004B1FF0">
        <w:rPr>
          <w:b/>
          <w:sz w:val="26"/>
          <w:szCs w:val="26"/>
          <w:lang w:val="cs-CZ"/>
        </w:rPr>
        <w:t>odpady</w:t>
      </w:r>
      <w:r w:rsidR="004B1FF0" w:rsidRPr="004B1FF0">
        <w:rPr>
          <w:b/>
          <w:sz w:val="26"/>
          <w:szCs w:val="26"/>
          <w:lang w:val="cs-CZ"/>
        </w:rPr>
        <w:t xml:space="preserve"> </w:t>
      </w:r>
      <w:r w:rsidR="006F6A93" w:rsidRPr="004B1FF0">
        <w:rPr>
          <w:b/>
          <w:sz w:val="26"/>
          <w:szCs w:val="26"/>
          <w:lang w:val="cs-CZ"/>
        </w:rPr>
        <w:t>ve smyslu přílohy č. 3 zákona č. 541/2020 Sb. o odpadech</w:t>
      </w:r>
    </w:p>
    <w:p w14:paraId="44A1A12F" w14:textId="77777777" w:rsidR="00950A9A" w:rsidRPr="009A7ADF" w:rsidRDefault="00950A9A" w:rsidP="008F5F2D">
      <w:pPr>
        <w:pStyle w:val="Adresapjemce"/>
        <w:jc w:val="both"/>
        <w:rPr>
          <w:sz w:val="24"/>
          <w:szCs w:val="24"/>
          <w:lang w:val="cs-CZ"/>
        </w:rPr>
      </w:pPr>
    </w:p>
    <w:tbl>
      <w:tblPr>
        <w:tblStyle w:val="Mkatabulky"/>
        <w:tblW w:w="9668" w:type="dxa"/>
        <w:tblInd w:w="-34" w:type="dxa"/>
        <w:tblLook w:val="04A0" w:firstRow="1" w:lastRow="0" w:firstColumn="1" w:lastColumn="0" w:noHBand="0" w:noVBand="1"/>
      </w:tblPr>
      <w:tblGrid>
        <w:gridCol w:w="3290"/>
        <w:gridCol w:w="3118"/>
        <w:gridCol w:w="3260"/>
      </w:tblGrid>
      <w:tr w:rsidR="0045142D" w:rsidRPr="00077AAA" w14:paraId="3A9BC477" w14:textId="77777777" w:rsidTr="00576DD6"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B15F25" w14:textId="4DC86EEF" w:rsidR="0045142D" w:rsidRPr="00077AAA" w:rsidRDefault="0045142D" w:rsidP="00043633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Identifikace žadatele</w:t>
            </w:r>
          </w:p>
        </w:tc>
      </w:tr>
      <w:tr w:rsidR="006138C4" w:rsidRPr="00077AAA" w14:paraId="1845F276" w14:textId="77777777" w:rsidTr="00576DD6">
        <w:trPr>
          <w:trHeight w:val="5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CE1A6" w14:textId="5951F067" w:rsidR="0045142D" w:rsidRPr="00077AAA" w:rsidRDefault="0045142D" w:rsidP="0045142D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obchodní firmy</w:t>
            </w:r>
            <w:r w:rsidR="00E82ECA" w:rsidRPr="00077AAA">
              <w:rPr>
                <w:sz w:val="22"/>
                <w:szCs w:val="22"/>
                <w:lang w:val="cs-CZ"/>
              </w:rPr>
              <w:t xml:space="preserve"> a právní forma</w:t>
            </w:r>
            <w:r w:rsidRPr="00077AAA">
              <w:rPr>
                <w:sz w:val="22"/>
                <w:szCs w:val="22"/>
                <w:lang w:val="cs-CZ"/>
              </w:rPr>
              <w:t xml:space="preserve"> nebo</w:t>
            </w:r>
            <w:r w:rsidR="00FA7C6E" w:rsidRPr="00077AAA">
              <w:rPr>
                <w:sz w:val="22"/>
                <w:szCs w:val="22"/>
                <w:lang w:val="cs-CZ"/>
              </w:rPr>
              <w:t xml:space="preserve"> jméno a příj</w:t>
            </w:r>
            <w:r w:rsidRPr="00077AAA">
              <w:rPr>
                <w:sz w:val="22"/>
                <w:szCs w:val="22"/>
                <w:lang w:val="cs-CZ"/>
              </w:rPr>
              <w:t>mení žadatele</w:t>
            </w:r>
            <w:r w:rsidR="006550D5" w:rsidRPr="00077AAA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DAB" w14:textId="77777777" w:rsidR="0045142D" w:rsidRPr="00077AAA" w:rsidRDefault="0045142D" w:rsidP="00950A9A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  <w:p w14:paraId="738B4415" w14:textId="77777777" w:rsidR="00FA7C6E" w:rsidRPr="00077AAA" w:rsidRDefault="00FA7C6E" w:rsidP="00950A9A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  <w:p w14:paraId="40BFC719" w14:textId="77777777" w:rsidR="00FA7C6E" w:rsidRPr="00077AAA" w:rsidRDefault="00FA7C6E" w:rsidP="00950A9A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6138C4" w:rsidRPr="00077AAA" w14:paraId="54F3D68C" w14:textId="77777777" w:rsidTr="00576DD6">
        <w:trPr>
          <w:trHeight w:val="5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34D51" w14:textId="58FE02F0" w:rsidR="006138C4" w:rsidRPr="00077AAA" w:rsidRDefault="006138C4" w:rsidP="0045142D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Adresa sídla: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FBF6" w14:textId="77777777" w:rsidR="006138C4" w:rsidRPr="00077AAA" w:rsidRDefault="006138C4" w:rsidP="00950A9A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D4DC2" w:rsidRPr="00077AAA" w14:paraId="3803C52F" w14:textId="77777777" w:rsidTr="00576DD6">
        <w:trPr>
          <w:trHeight w:val="371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A8BF5" w14:textId="36B21DBE" w:rsidR="005D4DC2" w:rsidRPr="005D4DC2" w:rsidRDefault="005D4DC2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5D4DC2">
              <w:rPr>
                <w:sz w:val="22"/>
                <w:szCs w:val="22"/>
                <w:lang w:val="cs-CZ"/>
              </w:rPr>
              <w:t>Identifikační číslo žadatele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0C7D2511" w14:textId="0688B198" w:rsidR="005D4DC2" w:rsidRPr="00077AAA" w:rsidRDefault="005D4DC2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6138C4" w:rsidRPr="00077AAA" w14:paraId="6476BFF9" w14:textId="77777777" w:rsidTr="00576DD6">
        <w:trPr>
          <w:trHeight w:val="275"/>
        </w:trPr>
        <w:tc>
          <w:tcPr>
            <w:tcW w:w="32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E9260" w14:textId="1237507C" w:rsidR="002C52AC" w:rsidRPr="00077AAA" w:rsidRDefault="002C52AC" w:rsidP="0045142D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Osoba oprávněná jednat:</w:t>
            </w:r>
          </w:p>
          <w:p w14:paraId="4594FE6B" w14:textId="355D4C62" w:rsidR="001A2328" w:rsidRPr="00077AAA" w:rsidRDefault="001A2328" w:rsidP="0045142D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B24" w14:textId="42BAB836" w:rsidR="00773420" w:rsidRPr="00077AAA" w:rsidRDefault="002C52AC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  <w:r w:rsidRPr="00077AAA">
              <w:rPr>
                <w:i/>
                <w:iCs/>
                <w:sz w:val="22"/>
                <w:szCs w:val="22"/>
                <w:lang w:val="cs-CZ"/>
              </w:rPr>
              <w:t>Jméno/jména a příjmení, adresa pobytu (jednatel/é)</w:t>
            </w:r>
          </w:p>
        </w:tc>
      </w:tr>
      <w:tr w:rsidR="00FA4CC8" w:rsidRPr="00077AAA" w14:paraId="0ED54D07" w14:textId="77777777" w:rsidTr="00576DD6">
        <w:trPr>
          <w:trHeight w:val="32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25863" w14:textId="37773D9E" w:rsidR="00FA4CC8" w:rsidRPr="005B1DB9" w:rsidRDefault="00FA4CC8" w:rsidP="001A2328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5B1DB9">
              <w:rPr>
                <w:b/>
                <w:sz w:val="22"/>
                <w:szCs w:val="22"/>
                <w:lang w:val="cs-CZ"/>
              </w:rPr>
              <w:t>Kontaktní osoba pro vyřizování žádosti: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5B032" w14:textId="70F92EB4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  <w:r w:rsidRPr="00077AAA">
              <w:rPr>
                <w:i/>
                <w:iCs/>
                <w:sz w:val="22"/>
                <w:szCs w:val="22"/>
                <w:lang w:val="cs-CZ"/>
              </w:rPr>
              <w:t>Jednatel/é popř. pověřený zaměstnanec nebo zmocněný zástupce</w:t>
            </w:r>
          </w:p>
        </w:tc>
      </w:tr>
      <w:tr w:rsidR="00FA4CC8" w:rsidRPr="00077AAA" w14:paraId="22DBE39C" w14:textId="77777777" w:rsidTr="00576DD6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AF1BF" w14:textId="51C18309" w:rsidR="00FA4CC8" w:rsidRPr="00077AAA" w:rsidRDefault="00FA4CC8" w:rsidP="001A232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Adresa/sídlo</w:t>
            </w:r>
            <w:r w:rsidR="005B1DB9">
              <w:rPr>
                <w:sz w:val="22"/>
                <w:szCs w:val="22"/>
                <w:lang w:val="cs-CZ"/>
              </w:rPr>
              <w:t xml:space="preserve"> kontaktní osoby</w:t>
            </w:r>
            <w:r w:rsidRPr="00077AAA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92060" w14:textId="77777777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FA4CC8" w:rsidRPr="00077AAA" w14:paraId="772955D3" w14:textId="77777777" w:rsidTr="00576DD6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9E41" w14:textId="3F2AE1CA" w:rsidR="00FA4CC8" w:rsidRPr="00077AAA" w:rsidRDefault="00FA4CC8" w:rsidP="001A232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Doručovací adresa: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F017F" w14:textId="77777777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FA4CC8" w:rsidRPr="00077AAA" w14:paraId="712B3432" w14:textId="77777777" w:rsidTr="00576DD6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870D" w14:textId="3C4B3743" w:rsidR="00FA4CC8" w:rsidRPr="00077AAA" w:rsidRDefault="00FA4CC8" w:rsidP="001A232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Telefonní číslo: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FB9E5" w14:textId="77777777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FA4CC8" w:rsidRPr="00077AAA" w14:paraId="6C43F502" w14:textId="77777777" w:rsidTr="00576DD6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E503C" w14:textId="2937885C" w:rsidR="00FA4CC8" w:rsidRPr="00077AAA" w:rsidRDefault="00FA4CC8" w:rsidP="001A232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8E132" w14:textId="77777777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FA4CC8" w:rsidRPr="00077AAA" w14:paraId="7F7685E8" w14:textId="77777777" w:rsidTr="00576DD6">
        <w:trPr>
          <w:trHeight w:val="3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B3043" w14:textId="1FC4DA98" w:rsidR="00FA4CC8" w:rsidRPr="00077AAA" w:rsidRDefault="00FA4CC8" w:rsidP="001A232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Datová schránka: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7286B" w14:textId="77777777" w:rsidR="00FA4CC8" w:rsidRPr="00077AAA" w:rsidRDefault="00FA4CC8" w:rsidP="00950A9A">
            <w:pPr>
              <w:pStyle w:val="Adresapjemce"/>
              <w:ind w:left="314"/>
              <w:jc w:val="both"/>
              <w:rPr>
                <w:i/>
                <w:iCs/>
                <w:sz w:val="22"/>
                <w:szCs w:val="22"/>
                <w:lang w:val="cs-CZ"/>
              </w:rPr>
            </w:pPr>
          </w:p>
        </w:tc>
      </w:tr>
      <w:tr w:rsidR="001A2328" w:rsidRPr="00077AAA" w14:paraId="039E8FBC" w14:textId="77777777" w:rsidTr="00576DD6">
        <w:trPr>
          <w:trHeight w:val="374"/>
        </w:trPr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19C7F" w14:textId="6B3F14B7" w:rsidR="001A2328" w:rsidRPr="00077AAA" w:rsidRDefault="001A2328" w:rsidP="00FA4CC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 xml:space="preserve">Plná moc k zastupování žadatele je přiložena v </w:t>
            </w:r>
            <w:r w:rsidRPr="00077AAA">
              <w:rPr>
                <w:sz w:val="22"/>
                <w:szCs w:val="22"/>
                <w:u w:val="single"/>
                <w:lang w:val="cs-CZ"/>
              </w:rPr>
              <w:t>příloze č.</w:t>
            </w:r>
            <w:r w:rsidR="009C5057" w:rsidRPr="00077AAA">
              <w:rPr>
                <w:sz w:val="22"/>
                <w:szCs w:val="22"/>
                <w:u w:val="single"/>
                <w:lang w:val="cs-CZ"/>
              </w:rPr>
              <w:t> 1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  <w:r w:rsidR="00FA4CC8" w:rsidRPr="00077AAA">
              <w:rPr>
                <w:sz w:val="22"/>
                <w:szCs w:val="22"/>
                <w:lang w:val="cs-CZ"/>
              </w:rPr>
              <w:t xml:space="preserve"> </w:t>
            </w:r>
            <w:r w:rsidR="00FA4CC8" w:rsidRPr="00077AAA">
              <w:rPr>
                <w:i/>
                <w:sz w:val="22"/>
                <w:szCs w:val="22"/>
                <w:lang w:val="cs-CZ"/>
              </w:rPr>
              <w:t>(v případě zplnomocněného zástupce)</w:t>
            </w:r>
          </w:p>
          <w:p w14:paraId="0CAFEA0C" w14:textId="6356F5B2" w:rsidR="001A2328" w:rsidRPr="00F869DA" w:rsidRDefault="005D4DC2" w:rsidP="00F81839">
            <w:pPr>
              <w:pStyle w:val="Adresapjemce"/>
              <w:jc w:val="both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="00F869DA"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28B80" w14:textId="1A1CA327" w:rsidR="001A2328" w:rsidRPr="00077AAA" w:rsidRDefault="001A2328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5D4DC2">
              <w:rPr>
                <w:sz w:val="22"/>
                <w:szCs w:val="22"/>
                <w:lang w:val="cs-CZ"/>
              </w:rPr>
              <w:t>*</w:t>
            </w:r>
          </w:p>
        </w:tc>
      </w:tr>
      <w:tr w:rsidR="001A2328" w:rsidRPr="00077AAA" w14:paraId="5419EF15" w14:textId="77777777" w:rsidTr="00576DD6">
        <w:trPr>
          <w:trHeight w:val="373"/>
        </w:trPr>
        <w:tc>
          <w:tcPr>
            <w:tcW w:w="6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CD7CA" w14:textId="77777777" w:rsidR="001A2328" w:rsidRPr="00077AAA" w:rsidRDefault="001A2328" w:rsidP="00F81839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EF0" w14:textId="57ABE1D0" w:rsidR="001A2328" w:rsidRPr="00077AAA" w:rsidRDefault="001A2328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5D4DC2">
              <w:rPr>
                <w:sz w:val="22"/>
                <w:szCs w:val="22"/>
                <w:lang w:val="cs-CZ"/>
              </w:rPr>
              <w:t>*</w:t>
            </w:r>
          </w:p>
        </w:tc>
      </w:tr>
    </w:tbl>
    <w:p w14:paraId="6B2C7B3E" w14:textId="4666EEC0" w:rsidR="00950A9A" w:rsidRPr="00077AAA" w:rsidRDefault="00950A9A" w:rsidP="00ED555E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340"/>
        <w:gridCol w:w="5294"/>
      </w:tblGrid>
      <w:tr w:rsidR="00ED555E" w:rsidRPr="00077AAA" w14:paraId="0A920B53" w14:textId="77777777" w:rsidTr="00576DD6">
        <w:tc>
          <w:tcPr>
            <w:tcW w:w="9634" w:type="dxa"/>
            <w:gridSpan w:val="2"/>
            <w:shd w:val="clear" w:color="auto" w:fill="A6A6A6" w:themeFill="background1" w:themeFillShade="A6"/>
          </w:tcPr>
          <w:p w14:paraId="24EBF13A" w14:textId="6E91664A" w:rsidR="00ED555E" w:rsidRPr="00077AAA" w:rsidRDefault="00ED555E" w:rsidP="004B1FF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Typ zařízení</w:t>
            </w:r>
            <w:r w:rsidRPr="00077AAA">
              <w:rPr>
                <w:sz w:val="22"/>
                <w:szCs w:val="22"/>
                <w:lang w:val="cs-CZ"/>
              </w:rPr>
              <w:t xml:space="preserve">: </w:t>
            </w:r>
            <w:r w:rsidRPr="00077AA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</w:tr>
      <w:tr w:rsidR="00ED555E" w:rsidRPr="00077AAA" w14:paraId="24AC1917" w14:textId="77777777" w:rsidTr="00576DD6">
        <w:tc>
          <w:tcPr>
            <w:tcW w:w="4340" w:type="dxa"/>
          </w:tcPr>
          <w:p w14:paraId="1FC92D0C" w14:textId="0E36CBE9" w:rsidR="00ED555E" w:rsidRPr="00077AAA" w:rsidRDefault="004B1FF0" w:rsidP="00ED555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Stacionární (</w:t>
            </w:r>
            <w:r w:rsidR="002C52F1" w:rsidRPr="00077AAA">
              <w:rPr>
                <w:sz w:val="22"/>
                <w:szCs w:val="22"/>
                <w:lang w:val="cs-CZ"/>
              </w:rPr>
              <w:t xml:space="preserve">určité </w:t>
            </w:r>
            <w:r w:rsidR="00ED555E" w:rsidRPr="00077AAA">
              <w:rPr>
                <w:sz w:val="22"/>
                <w:szCs w:val="22"/>
                <w:lang w:val="cs-CZ"/>
              </w:rPr>
              <w:t>místo provozu)</w:t>
            </w:r>
          </w:p>
        </w:tc>
        <w:tc>
          <w:tcPr>
            <w:tcW w:w="5294" w:type="dxa"/>
          </w:tcPr>
          <w:p w14:paraId="03D1DA30" w14:textId="430382C9" w:rsidR="00ED555E" w:rsidRPr="00077AAA" w:rsidRDefault="00ED555E" w:rsidP="00ED555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Mobilní (ne</w:t>
            </w:r>
            <w:r w:rsidR="00A00EDA" w:rsidRPr="00077AAA">
              <w:rPr>
                <w:sz w:val="22"/>
                <w:szCs w:val="22"/>
                <w:lang w:val="cs-CZ"/>
              </w:rPr>
              <w:t>určené</w:t>
            </w:r>
            <w:r w:rsidRPr="00077AAA">
              <w:rPr>
                <w:sz w:val="22"/>
                <w:szCs w:val="22"/>
                <w:lang w:val="cs-CZ"/>
              </w:rPr>
              <w:t xml:space="preserve"> místo provozu)</w:t>
            </w:r>
          </w:p>
        </w:tc>
      </w:tr>
    </w:tbl>
    <w:p w14:paraId="04AE6436" w14:textId="77777777" w:rsidR="00ED555E" w:rsidRPr="00077AAA" w:rsidRDefault="00ED555E" w:rsidP="00012D15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2"/>
        <w:gridCol w:w="647"/>
        <w:gridCol w:w="629"/>
        <w:gridCol w:w="708"/>
        <w:gridCol w:w="567"/>
        <w:gridCol w:w="567"/>
        <w:gridCol w:w="567"/>
        <w:gridCol w:w="567"/>
        <w:gridCol w:w="1134"/>
      </w:tblGrid>
      <w:tr w:rsidR="006550D5" w:rsidRPr="00077AAA" w14:paraId="0758C5A4" w14:textId="77777777" w:rsidTr="00576DD6">
        <w:tc>
          <w:tcPr>
            <w:tcW w:w="4282" w:type="dxa"/>
            <w:shd w:val="clear" w:color="auto" w:fill="D9D9D9" w:themeFill="background1" w:themeFillShade="D9"/>
          </w:tcPr>
          <w:p w14:paraId="2480EA11" w14:textId="01B652E4" w:rsidR="006550D5" w:rsidRPr="00077AAA" w:rsidRDefault="00FA4CC8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O</w:t>
            </w:r>
            <w:r w:rsidR="006550D5" w:rsidRPr="00077AAA">
              <w:rPr>
                <w:b/>
                <w:sz w:val="22"/>
                <w:szCs w:val="22"/>
                <w:lang w:val="cs-CZ"/>
              </w:rPr>
              <w:t>značení a adres</w:t>
            </w:r>
            <w:r w:rsidR="002C52AC" w:rsidRPr="00077AAA">
              <w:rPr>
                <w:b/>
                <w:sz w:val="22"/>
                <w:szCs w:val="22"/>
                <w:lang w:val="cs-CZ"/>
              </w:rPr>
              <w:t>a</w:t>
            </w:r>
            <w:r w:rsidR="006550D5" w:rsidRPr="00077AAA">
              <w:rPr>
                <w:b/>
                <w:sz w:val="22"/>
                <w:szCs w:val="22"/>
                <w:lang w:val="cs-CZ"/>
              </w:rPr>
              <w:t xml:space="preserve"> provozovny</w:t>
            </w:r>
            <w:r w:rsidR="006550D5" w:rsidRPr="00077AAA">
              <w:rPr>
                <w:sz w:val="22"/>
                <w:szCs w:val="22"/>
                <w:lang w:val="cs-CZ"/>
              </w:rPr>
              <w:t>,</w:t>
            </w:r>
          </w:p>
          <w:p w14:paraId="00A0616D" w14:textId="77777777" w:rsidR="006550D5" w:rsidRPr="00077AAA" w:rsidRDefault="006550D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která je nebo bude zařízením určeným pro nakládání s odpady, kterého se žádost týká</w:t>
            </w:r>
            <w:r w:rsidR="005E0126" w:rsidRPr="00077AAA">
              <w:rPr>
                <w:sz w:val="22"/>
                <w:szCs w:val="22"/>
                <w:lang w:val="cs-CZ"/>
              </w:rPr>
              <w:t>, nejde-li o mobilní zařízení</w:t>
            </w:r>
          </w:p>
        </w:tc>
        <w:tc>
          <w:tcPr>
            <w:tcW w:w="5386" w:type="dxa"/>
            <w:gridSpan w:val="8"/>
          </w:tcPr>
          <w:p w14:paraId="23C63E82" w14:textId="77777777" w:rsidR="006550D5" w:rsidRPr="00077AAA" w:rsidRDefault="006550D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9728EE" w:rsidRPr="00077AAA" w14:paraId="16A3766A" w14:textId="77777777" w:rsidTr="00576DD6">
        <w:tc>
          <w:tcPr>
            <w:tcW w:w="42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A2DD55" w14:textId="5992CC21" w:rsidR="00394341" w:rsidRPr="00077AAA" w:rsidRDefault="00FA4CC8" w:rsidP="0068059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I</w:t>
            </w:r>
            <w:r w:rsidR="00394341" w:rsidRPr="00077AAA">
              <w:rPr>
                <w:b/>
                <w:sz w:val="22"/>
                <w:szCs w:val="22"/>
                <w:lang w:val="cs-CZ"/>
              </w:rPr>
              <w:t>dentifikační číslo zařízení</w:t>
            </w:r>
            <w:r w:rsidR="009C621A">
              <w:rPr>
                <w:b/>
                <w:sz w:val="22"/>
                <w:szCs w:val="22"/>
                <w:lang w:val="cs-CZ"/>
              </w:rPr>
              <w:t xml:space="preserve"> (IČZ)</w:t>
            </w:r>
            <w:r w:rsidR="00394341" w:rsidRPr="00077AAA">
              <w:rPr>
                <w:b/>
                <w:sz w:val="22"/>
                <w:szCs w:val="22"/>
                <w:lang w:val="cs-CZ"/>
              </w:rPr>
              <w:t xml:space="preserve">, </w:t>
            </w:r>
            <w:r w:rsidR="00394341" w:rsidRPr="00077AAA">
              <w:rPr>
                <w:sz w:val="22"/>
                <w:szCs w:val="22"/>
                <w:lang w:val="cs-CZ"/>
              </w:rPr>
              <w:t>pokud je povolení provozu zařízení vydáváno k již existujícímu zařízení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55075" w14:textId="77777777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C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92172" w14:textId="7324E941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83A8" w14:textId="73539A26" w:rsidR="00394341" w:rsidRPr="00077AAA" w:rsidRDefault="0001705A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6B81DA" w14:textId="77777777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B61360E" w14:textId="77777777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6370DB" w14:textId="77777777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ED5D1F" w14:textId="77777777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D2DE35" w14:textId="7430A9F1" w:rsidR="00394341" w:rsidRPr="00077AAA" w:rsidRDefault="0039434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</w:tr>
      <w:tr w:rsidR="005B1875" w:rsidRPr="00077AAA" w14:paraId="38AB6F77" w14:textId="77777777" w:rsidTr="00576DD6">
        <w:trPr>
          <w:trHeight w:val="1058"/>
        </w:trPr>
        <w:tc>
          <w:tcPr>
            <w:tcW w:w="4282" w:type="dxa"/>
            <w:shd w:val="clear" w:color="auto" w:fill="D9D9D9" w:themeFill="background1" w:themeFillShade="D9"/>
          </w:tcPr>
          <w:p w14:paraId="18028E36" w14:textId="25558BE5" w:rsidR="005B1875" w:rsidRPr="00077AAA" w:rsidRDefault="005B1875" w:rsidP="00077AAA">
            <w:pPr>
              <w:pStyle w:val="Adresapjemce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Identifikace rozhodnutí krajského úřadu, kterým se povoluje provoz zařízení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077AAA">
              <w:rPr>
                <w:sz w:val="22"/>
                <w:szCs w:val="22"/>
                <w:lang w:val="cs-CZ"/>
              </w:rPr>
              <w:t>(pokud je povolení provozu zařízení požadováno k již existujícímu zařízení)</w:t>
            </w:r>
          </w:p>
        </w:tc>
        <w:tc>
          <w:tcPr>
            <w:tcW w:w="5386" w:type="dxa"/>
            <w:gridSpan w:val="8"/>
          </w:tcPr>
          <w:p w14:paraId="35166EF5" w14:textId="77777777" w:rsidR="005B1875" w:rsidRPr="00077AAA" w:rsidRDefault="005B1875" w:rsidP="00D9144C">
            <w:pPr>
              <w:pStyle w:val="Adresapjemce"/>
              <w:jc w:val="both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datum vyhotovení a číslo jednací</w:t>
            </w:r>
          </w:p>
        </w:tc>
      </w:tr>
      <w:tr w:rsidR="006550D5" w:rsidRPr="00077AAA" w14:paraId="7784251D" w14:textId="77777777" w:rsidTr="00576DD6">
        <w:tc>
          <w:tcPr>
            <w:tcW w:w="4282" w:type="dxa"/>
            <w:shd w:val="clear" w:color="auto" w:fill="D9D9D9" w:themeFill="background1" w:themeFillShade="D9"/>
          </w:tcPr>
          <w:p w14:paraId="5A97D1EA" w14:textId="311F5286" w:rsidR="006550D5" w:rsidRPr="00077AAA" w:rsidRDefault="006550D5" w:rsidP="005E0126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Seznam parcelních čísel, na kterých se provozovna nachází</w:t>
            </w:r>
            <w:r w:rsidR="005E0126" w:rsidRPr="00077AAA">
              <w:rPr>
                <w:sz w:val="22"/>
                <w:szCs w:val="22"/>
                <w:lang w:val="cs-CZ"/>
              </w:rPr>
              <w:t xml:space="preserve">, </w:t>
            </w:r>
            <w:r w:rsidR="00812717" w:rsidRPr="00077AAA">
              <w:rPr>
                <w:sz w:val="22"/>
                <w:szCs w:val="22"/>
                <w:lang w:val="cs-CZ"/>
              </w:rPr>
              <w:t>katastrální území</w:t>
            </w:r>
          </w:p>
        </w:tc>
        <w:tc>
          <w:tcPr>
            <w:tcW w:w="5386" w:type="dxa"/>
            <w:gridSpan w:val="8"/>
          </w:tcPr>
          <w:p w14:paraId="0D5CE02B" w14:textId="77777777" w:rsidR="006550D5" w:rsidRPr="00077AAA" w:rsidRDefault="006550D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  <w:p w14:paraId="2587672C" w14:textId="77777777" w:rsidR="006550D5" w:rsidRPr="00077AAA" w:rsidRDefault="006550D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  <w:p w14:paraId="3F108326" w14:textId="5DE49726" w:rsidR="00077AAA" w:rsidRPr="00077AAA" w:rsidRDefault="00077AAA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0B4727" w:rsidRPr="00077AAA" w14:paraId="45472779" w14:textId="77777777" w:rsidTr="00576DD6">
        <w:trPr>
          <w:trHeight w:val="255"/>
        </w:trPr>
        <w:tc>
          <w:tcPr>
            <w:tcW w:w="4282" w:type="dxa"/>
            <w:vMerge w:val="restart"/>
            <w:shd w:val="clear" w:color="auto" w:fill="D9D9D9" w:themeFill="background1" w:themeFillShade="D9"/>
          </w:tcPr>
          <w:p w14:paraId="2390C159" w14:textId="1FFABD00" w:rsidR="000B4727" w:rsidRPr="00077AAA" w:rsidRDefault="000B4727" w:rsidP="000B472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  <w:lang w:eastAsia="en-US" w:bidi="en-US"/>
              </w:rPr>
              <w:t xml:space="preserve">Zeměpisné souřadnice přibližného středu </w:t>
            </w:r>
            <w:r w:rsidRPr="00077AAA">
              <w:rPr>
                <w:sz w:val="22"/>
                <w:szCs w:val="22"/>
              </w:rPr>
              <w:t>místa stacionárního zařízení</w:t>
            </w:r>
            <w:r w:rsidR="00FA4CC8" w:rsidRPr="00077AAA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4"/>
            <w:shd w:val="clear" w:color="auto" w:fill="D9D9D9" w:themeFill="background1" w:themeFillShade="D9"/>
            <w:vAlign w:val="center"/>
          </w:tcPr>
          <w:p w14:paraId="035637E5" w14:textId="1FC54D0B" w:rsidR="000B4727" w:rsidRPr="00077AAA" w:rsidRDefault="000B4727" w:rsidP="000B4727">
            <w:pPr>
              <w:tabs>
                <w:tab w:val="left" w:pos="2340"/>
              </w:tabs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 xml:space="preserve">Zeměpisná šířka </w:t>
            </w:r>
            <w:r w:rsidR="001F4C22" w:rsidRPr="00077AAA">
              <w:rPr>
                <w:bCs/>
                <w:sz w:val="22"/>
                <w:szCs w:val="22"/>
              </w:rPr>
              <w:t>–</w:t>
            </w:r>
            <w:r w:rsidRPr="00077AAA">
              <w:rPr>
                <w:bCs/>
                <w:sz w:val="22"/>
                <w:szCs w:val="22"/>
              </w:rPr>
              <w:t xml:space="preserve"> N</w:t>
            </w:r>
            <w:r w:rsidR="001F4C22" w:rsidRPr="00077A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14:paraId="1DAB0763" w14:textId="77777777" w:rsidR="000B4727" w:rsidRPr="00077AAA" w:rsidRDefault="000B4727" w:rsidP="000B4727">
            <w:pPr>
              <w:tabs>
                <w:tab w:val="left" w:pos="2340"/>
              </w:tabs>
              <w:rPr>
                <w:bCs/>
                <w:i/>
                <w:sz w:val="22"/>
                <w:szCs w:val="22"/>
              </w:rPr>
            </w:pPr>
            <w:r w:rsidRPr="00077AAA">
              <w:rPr>
                <w:i/>
                <w:sz w:val="22"/>
                <w:szCs w:val="22"/>
              </w:rPr>
              <w:t>DD MM SS.sss</w:t>
            </w:r>
          </w:p>
        </w:tc>
      </w:tr>
      <w:tr w:rsidR="000B4727" w:rsidRPr="00077AAA" w14:paraId="3ACB25AD" w14:textId="77777777" w:rsidTr="00576DD6">
        <w:trPr>
          <w:trHeight w:val="255"/>
        </w:trPr>
        <w:tc>
          <w:tcPr>
            <w:tcW w:w="4282" w:type="dxa"/>
            <w:vMerge/>
            <w:shd w:val="clear" w:color="auto" w:fill="D9D9D9" w:themeFill="background1" w:themeFillShade="D9"/>
          </w:tcPr>
          <w:p w14:paraId="55C223DF" w14:textId="77777777" w:rsidR="000B4727" w:rsidRPr="00077AAA" w:rsidRDefault="000B4727" w:rsidP="000B4727">
            <w:pPr>
              <w:tabs>
                <w:tab w:val="left" w:pos="234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shd w:val="clear" w:color="auto" w:fill="D9D9D9" w:themeFill="background1" w:themeFillShade="D9"/>
            <w:vAlign w:val="center"/>
          </w:tcPr>
          <w:p w14:paraId="13E716D4" w14:textId="6F29655A" w:rsidR="000B4727" w:rsidRPr="00077AAA" w:rsidRDefault="000B4727" w:rsidP="000B4727">
            <w:pPr>
              <w:tabs>
                <w:tab w:val="left" w:pos="2340"/>
              </w:tabs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Zeměpisná délka – E</w:t>
            </w:r>
            <w:r w:rsidR="001F4C22" w:rsidRPr="00077A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14:paraId="23637D50" w14:textId="77777777" w:rsidR="000B4727" w:rsidRPr="00077AAA" w:rsidRDefault="000B4727" w:rsidP="000B4727">
            <w:pPr>
              <w:tabs>
                <w:tab w:val="left" w:pos="2340"/>
              </w:tabs>
              <w:rPr>
                <w:bCs/>
                <w:i/>
                <w:sz w:val="22"/>
                <w:szCs w:val="22"/>
              </w:rPr>
            </w:pPr>
            <w:r w:rsidRPr="00077AAA">
              <w:rPr>
                <w:i/>
                <w:sz w:val="22"/>
                <w:szCs w:val="22"/>
              </w:rPr>
              <w:t>DD MM SS.sss</w:t>
            </w:r>
          </w:p>
        </w:tc>
      </w:tr>
    </w:tbl>
    <w:p w14:paraId="0F57DE73" w14:textId="11C2B510" w:rsidR="00FA4CC8" w:rsidRDefault="00FA4CC8" w:rsidP="00394341">
      <w:pPr>
        <w:pStyle w:val="Adresapjemce"/>
        <w:jc w:val="both"/>
        <w:rPr>
          <w:sz w:val="22"/>
          <w:szCs w:val="22"/>
          <w:lang w:val="cs-CZ"/>
        </w:rPr>
      </w:pPr>
    </w:p>
    <w:p w14:paraId="75A8DC9C" w14:textId="5EA9FB81" w:rsidR="00980F6C" w:rsidRDefault="00980F6C" w:rsidP="00394341">
      <w:pPr>
        <w:pStyle w:val="Adresapjemce"/>
        <w:jc w:val="both"/>
        <w:rPr>
          <w:sz w:val="22"/>
          <w:szCs w:val="22"/>
          <w:lang w:val="cs-CZ"/>
        </w:rPr>
      </w:pPr>
    </w:p>
    <w:p w14:paraId="3A2261E6" w14:textId="77777777" w:rsidR="00576DD6" w:rsidRPr="00077AAA" w:rsidRDefault="00576DD6" w:rsidP="00394341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3195"/>
        <w:gridCol w:w="3325"/>
      </w:tblGrid>
      <w:tr w:rsidR="00FA4CC8" w:rsidRPr="00077AAA" w14:paraId="48B4425B" w14:textId="77777777" w:rsidTr="00576DD6"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9B2B826" w14:textId="77777777" w:rsidR="00FA4CC8" w:rsidRPr="00077AAA" w:rsidRDefault="00FA4CC8" w:rsidP="00764F32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lastRenderedPageBreak/>
              <w:t>Identifikace vlastníka zařízení:</w:t>
            </w:r>
          </w:p>
          <w:p w14:paraId="684F63CB" w14:textId="77777777" w:rsidR="00FA4CC8" w:rsidRPr="00077AAA" w:rsidRDefault="00FA4CC8" w:rsidP="00764F32">
            <w:pPr>
              <w:pStyle w:val="Adresapjemce"/>
              <w:jc w:val="both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(není třeba vyplňovat, když je zařízení tvořeno nemovitostmi, jejichž vlastníkem je provozovatel zařízení, a toto lze ověřit v Katastru nemovitostí)</w:t>
            </w:r>
          </w:p>
        </w:tc>
      </w:tr>
      <w:tr w:rsidR="00FA4CC8" w:rsidRPr="00077AAA" w14:paraId="069DBA26" w14:textId="77777777" w:rsidTr="00576DD6">
        <w:trPr>
          <w:trHeight w:val="5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26E35" w14:textId="77777777" w:rsidR="00FA4CC8" w:rsidRPr="00077AAA" w:rsidRDefault="00FA4CC8" w:rsidP="00764F3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obchodní firmy nebo jméno a příjmení vlastníka: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63A" w14:textId="77777777" w:rsidR="00FA4CC8" w:rsidRPr="00077AAA" w:rsidRDefault="00FA4CC8" w:rsidP="00764F32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FA4CC8" w:rsidRPr="00077AAA" w14:paraId="542552A9" w14:textId="77777777" w:rsidTr="00576DD6">
        <w:trPr>
          <w:trHeight w:val="3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C53AC" w14:textId="788190A7" w:rsidR="00FA4CC8" w:rsidRPr="00077AAA" w:rsidRDefault="00FA4CC8" w:rsidP="00764F3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Adresa/ sídlo: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EDD" w14:textId="77777777" w:rsidR="00FA4CC8" w:rsidRPr="00077AAA" w:rsidRDefault="00FA4CC8" w:rsidP="00764F32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960F1" w:rsidRPr="00077AAA" w14:paraId="002C9347" w14:textId="77777777" w:rsidTr="00576DD6">
        <w:trPr>
          <w:trHeight w:val="405"/>
        </w:trPr>
        <w:tc>
          <w:tcPr>
            <w:tcW w:w="31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24A74" w14:textId="5092E519" w:rsidR="005960F1" w:rsidRPr="00077AAA" w:rsidRDefault="005960F1" w:rsidP="00764F3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IČ: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E18" w14:textId="77777777" w:rsidR="005960F1" w:rsidRPr="00077AAA" w:rsidRDefault="005960F1" w:rsidP="00764F32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FA4CC8" w:rsidRPr="00077AAA" w14:paraId="48352334" w14:textId="77777777" w:rsidTr="00576DD6">
        <w:trPr>
          <w:trHeight w:val="503"/>
        </w:trPr>
        <w:tc>
          <w:tcPr>
            <w:tcW w:w="6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7147B" w14:textId="77777777" w:rsidR="005B1DB9" w:rsidRDefault="00FA4CC8" w:rsidP="00FA4CC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 xml:space="preserve">Právní vztah žadatele k předmětné provozovně (např. list vlastnictví, kupní smlouva, nájemní smlouva, souhlas vlastníka, a jiné) je přiložen v </w:t>
            </w:r>
            <w:r w:rsidRPr="00077AAA">
              <w:rPr>
                <w:sz w:val="22"/>
                <w:szCs w:val="22"/>
                <w:u w:val="single"/>
                <w:lang w:val="cs-CZ"/>
              </w:rPr>
              <w:t>příloze č. 2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36E0F716" w14:textId="345653BC" w:rsidR="00FA4CC8" w:rsidRPr="00077AAA" w:rsidRDefault="005B1DB9" w:rsidP="00FA4CC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3CABA" w14:textId="4C39B3EF" w:rsidR="00FA4CC8" w:rsidRPr="00077AAA" w:rsidRDefault="00FA4CC8" w:rsidP="00764F3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5B1DB9">
              <w:rPr>
                <w:sz w:val="22"/>
                <w:szCs w:val="22"/>
                <w:lang w:val="cs-CZ"/>
              </w:rPr>
              <w:t>*</w:t>
            </w:r>
          </w:p>
        </w:tc>
      </w:tr>
      <w:tr w:rsidR="00FA4CC8" w:rsidRPr="00077AAA" w14:paraId="0572CBA2" w14:textId="77777777" w:rsidTr="00576DD6">
        <w:trPr>
          <w:trHeight w:val="502"/>
        </w:trPr>
        <w:tc>
          <w:tcPr>
            <w:tcW w:w="6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44F71" w14:textId="77777777" w:rsidR="00FA4CC8" w:rsidRPr="00077AAA" w:rsidRDefault="00FA4CC8" w:rsidP="00764F3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BD2" w14:textId="5CB8BE66" w:rsidR="00FA4CC8" w:rsidRPr="00077AAA" w:rsidRDefault="00FA4CC8" w:rsidP="00764F3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5B1DB9">
              <w:rPr>
                <w:sz w:val="22"/>
                <w:szCs w:val="22"/>
                <w:lang w:val="cs-CZ"/>
              </w:rPr>
              <w:t>*</w:t>
            </w:r>
          </w:p>
        </w:tc>
      </w:tr>
    </w:tbl>
    <w:p w14:paraId="721C7B4A" w14:textId="77777777" w:rsidR="00FA4CC8" w:rsidRPr="00077AAA" w:rsidRDefault="00FA4CC8" w:rsidP="00394341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68" w:type="dxa"/>
        <w:tblInd w:w="-34" w:type="dxa"/>
        <w:tblLook w:val="04A0" w:firstRow="1" w:lastRow="0" w:firstColumn="1" w:lastColumn="0" w:noHBand="0" w:noVBand="1"/>
      </w:tblPr>
      <w:tblGrid>
        <w:gridCol w:w="4707"/>
        <w:gridCol w:w="2268"/>
        <w:gridCol w:w="2693"/>
      </w:tblGrid>
      <w:tr w:rsidR="00773420" w:rsidRPr="00077AAA" w14:paraId="7F6D2ACB" w14:textId="77777777" w:rsidTr="00576DD6"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9F537DE" w14:textId="4718563E" w:rsidR="00773420" w:rsidRPr="00077AAA" w:rsidRDefault="00773420" w:rsidP="00077AAA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Vymezení činnost</w:t>
            </w:r>
            <w:r w:rsidR="0035677A" w:rsidRPr="00077AAA">
              <w:rPr>
                <w:b/>
                <w:sz w:val="22"/>
                <w:szCs w:val="22"/>
                <w:lang w:val="cs-CZ"/>
              </w:rPr>
              <w:t>í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podle Katalogu činností </w:t>
            </w:r>
            <w:r w:rsidRPr="00077AAA">
              <w:rPr>
                <w:sz w:val="22"/>
                <w:szCs w:val="22"/>
                <w:lang w:val="cs-CZ"/>
              </w:rPr>
              <w:t>(dle přílohy č. 2 zákona o odpadech)</w:t>
            </w:r>
          </w:p>
        </w:tc>
      </w:tr>
      <w:tr w:rsidR="00773420" w:rsidRPr="00077AAA" w14:paraId="1D3028E1" w14:textId="77777777" w:rsidTr="00576DD6">
        <w:trPr>
          <w:trHeight w:val="55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FA436" w14:textId="77777777" w:rsidR="00773420" w:rsidRPr="00077AAA" w:rsidRDefault="00773420" w:rsidP="009E3A7A">
            <w:pPr>
              <w:pStyle w:val="Adresapjemce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Typ zařízení (název technologie/činnosti)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65D6" w14:textId="775364AD" w:rsidR="00773420" w:rsidRPr="00077AAA" w:rsidRDefault="00773420" w:rsidP="00FA4CC8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Činnost</w:t>
            </w:r>
            <w:r w:rsidR="005E0126" w:rsidRPr="00077AAA">
              <w:rPr>
                <w:sz w:val="22"/>
                <w:szCs w:val="22"/>
                <w:lang w:val="cs-CZ"/>
              </w:rPr>
              <w:t xml:space="preserve"> (číselný kód</w:t>
            </w:r>
            <w:r w:rsidR="00453741" w:rsidRPr="00077AAA">
              <w:rPr>
                <w:sz w:val="22"/>
                <w:szCs w:val="22"/>
                <w:lang w:val="cs-CZ"/>
              </w:rPr>
              <w:t xml:space="preserve"> ve formátu X.Y.Z</w:t>
            </w:r>
            <w:r w:rsidR="005E0126" w:rsidRPr="00077AAA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EA1C0" w14:textId="1363FE78" w:rsidR="00773420" w:rsidRPr="00077AAA" w:rsidRDefault="00000850" w:rsidP="009E3A7A">
            <w:pPr>
              <w:pStyle w:val="Adresapjemce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</w:t>
            </w:r>
            <w:r w:rsidR="00773420" w:rsidRPr="00077AAA">
              <w:rPr>
                <w:sz w:val="22"/>
                <w:szCs w:val="22"/>
                <w:lang w:val="cs-CZ"/>
              </w:rPr>
              <w:t xml:space="preserve">působy nakládání </w:t>
            </w:r>
            <w:r w:rsidR="000A15E0">
              <w:rPr>
                <w:sz w:val="22"/>
                <w:szCs w:val="22"/>
                <w:lang w:val="cs-CZ"/>
              </w:rPr>
              <w:t>(</w:t>
            </w:r>
            <w:r w:rsidR="00773420" w:rsidRPr="00077AAA">
              <w:rPr>
                <w:sz w:val="22"/>
                <w:szCs w:val="22"/>
                <w:lang w:val="cs-CZ"/>
              </w:rPr>
              <w:t>R, D</w:t>
            </w:r>
            <w:r w:rsidR="000A15E0">
              <w:rPr>
                <w:sz w:val="22"/>
                <w:szCs w:val="22"/>
                <w:lang w:val="cs-CZ"/>
              </w:rPr>
              <w:t xml:space="preserve"> -  viz příloha č. 5 zákona</w:t>
            </w:r>
            <w:r w:rsidR="00773420" w:rsidRPr="00077AAA">
              <w:rPr>
                <w:sz w:val="22"/>
                <w:szCs w:val="22"/>
                <w:lang w:val="cs-CZ"/>
              </w:rPr>
              <w:t>)</w:t>
            </w:r>
          </w:p>
        </w:tc>
      </w:tr>
      <w:tr w:rsidR="00773420" w:rsidRPr="00077AAA" w14:paraId="15865F7E" w14:textId="77777777" w:rsidTr="00576DD6">
        <w:trPr>
          <w:trHeight w:val="55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951" w14:textId="77777777" w:rsidR="00773420" w:rsidRPr="00077AAA" w:rsidRDefault="00773420" w:rsidP="0077342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081" w14:textId="1656AF20" w:rsidR="00773420" w:rsidRPr="00077AAA" w:rsidRDefault="0077342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CC23CE" w14:textId="77777777" w:rsidR="00773420" w:rsidRPr="00077AAA" w:rsidRDefault="0077342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077AAA" w14:paraId="366E5E3C" w14:textId="77777777" w:rsidTr="00576DD6">
        <w:trPr>
          <w:trHeight w:val="55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D74" w14:textId="77777777" w:rsidR="00D30CD0" w:rsidRPr="00077AAA" w:rsidRDefault="00D30CD0" w:rsidP="0077342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C53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3FE62F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C21FF" w:rsidRPr="00077AAA" w14:paraId="5653B5AF" w14:textId="77777777" w:rsidTr="00576DD6">
        <w:trPr>
          <w:trHeight w:val="55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7EB" w14:textId="77777777" w:rsidR="005C21FF" w:rsidRPr="00077AAA" w:rsidRDefault="005C21FF" w:rsidP="0077342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CDA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A07FCE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4321F060" w14:textId="3D85DE39" w:rsidR="0068059A" w:rsidRPr="00077AAA" w:rsidRDefault="0068059A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68" w:type="dxa"/>
        <w:tblInd w:w="-34" w:type="dxa"/>
        <w:tblLook w:val="04A0" w:firstRow="1" w:lastRow="0" w:firstColumn="1" w:lastColumn="0" w:noHBand="0" w:noVBand="1"/>
      </w:tblPr>
      <w:tblGrid>
        <w:gridCol w:w="1418"/>
        <w:gridCol w:w="1242"/>
        <w:gridCol w:w="2920"/>
        <w:gridCol w:w="511"/>
        <w:gridCol w:w="3577"/>
      </w:tblGrid>
      <w:tr w:rsidR="00D30CD0" w:rsidRPr="00077AAA" w14:paraId="50B3D235" w14:textId="77777777" w:rsidTr="00576DD6"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0F5EC8" w14:textId="77777777" w:rsidR="0068059A" w:rsidRPr="00077AAA" w:rsidRDefault="005E0126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 xml:space="preserve">Seznam druhů a kategorie odpadu podle Katalogu odpadů, </w:t>
            </w:r>
            <w:r w:rsidRPr="00077AAA">
              <w:rPr>
                <w:b/>
                <w:sz w:val="22"/>
                <w:szCs w:val="22"/>
                <w:u w:val="single"/>
                <w:lang w:val="cs-CZ"/>
              </w:rPr>
              <w:t>vstupujících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do zařízení (uvádí se vždy </w:t>
            </w:r>
            <w:r w:rsidRPr="00077AAA">
              <w:rPr>
                <w:b/>
                <w:sz w:val="22"/>
                <w:szCs w:val="22"/>
                <w:u w:val="single"/>
                <w:lang w:val="cs-CZ"/>
              </w:rPr>
              <w:t>samostatný seznam k jednotlivým činnostem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podle Katalogu činností</w:t>
            </w:r>
            <w:r w:rsidR="00D30CD0" w:rsidRPr="00077AAA">
              <w:rPr>
                <w:b/>
                <w:sz w:val="22"/>
                <w:szCs w:val="22"/>
                <w:lang w:val="cs-CZ"/>
              </w:rPr>
              <w:t>)</w:t>
            </w:r>
          </w:p>
        </w:tc>
      </w:tr>
      <w:tr w:rsidR="00527E65" w:rsidRPr="00077AAA" w14:paraId="41296888" w14:textId="0EF05CA0" w:rsidTr="00576DD6"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4ACCD" w14:textId="77777777" w:rsidR="00527E65" w:rsidRPr="00077AAA" w:rsidRDefault="00527E6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popř. kód činnosti podle Katalogu činností:</w:t>
            </w:r>
          </w:p>
          <w:p w14:paraId="07BEE37A" w14:textId="3983ADF0" w:rsidR="00527E65" w:rsidRPr="00077AAA" w:rsidRDefault="00527E6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3A61AAC9" w14:textId="3F80E4E0" w:rsidR="00527E65" w:rsidRPr="00576DD6" w:rsidRDefault="00576DD6">
            <w:pPr>
              <w:rPr>
                <w:i/>
                <w:sz w:val="22"/>
                <w:szCs w:val="22"/>
                <w:lang w:eastAsia="en-US" w:bidi="en-US"/>
              </w:rPr>
            </w:pPr>
            <w:r w:rsidRPr="00576DD6">
              <w:rPr>
                <w:i/>
                <w:sz w:val="22"/>
                <w:szCs w:val="22"/>
                <w:lang w:eastAsia="en-US" w:bidi="en-US"/>
              </w:rPr>
              <w:t>X.Y.Z</w:t>
            </w:r>
          </w:p>
          <w:p w14:paraId="361E103C" w14:textId="77777777" w:rsidR="00527E65" w:rsidRPr="00077AAA" w:rsidRDefault="00527E65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077AAA" w14:paraId="5FA8B963" w14:textId="77777777" w:rsidTr="00576DD6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13E6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Katalogové číslo odpadu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C0D75" w14:textId="77777777" w:rsidR="00D30CD0" w:rsidRPr="00077AAA" w:rsidRDefault="00D30CD0" w:rsidP="001A202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Kategorie odpadu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D3678" w14:textId="77777777" w:rsidR="00D30CD0" w:rsidRPr="00077AAA" w:rsidRDefault="00D30CD0" w:rsidP="001A202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druhu odpadu dle Katalogu odpadů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F61D3" w14:textId="77777777" w:rsidR="00D30CD0" w:rsidRPr="00077AAA" w:rsidRDefault="00D30CD0" w:rsidP="001A2022">
            <w:pPr>
              <w:pStyle w:val="Adresapjemce"/>
              <w:ind w:left="73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 xml:space="preserve">Upřesňující název </w:t>
            </w:r>
          </w:p>
        </w:tc>
      </w:tr>
      <w:tr w:rsidR="00D30CD0" w:rsidRPr="00077AAA" w14:paraId="603E19C9" w14:textId="77777777" w:rsidTr="00576DD6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DB8" w14:textId="77777777" w:rsidR="00D30CD0" w:rsidRPr="00077AAA" w:rsidRDefault="00D30CD0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51E" w14:textId="77777777" w:rsidR="00D30CD0" w:rsidRPr="00077AAA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19B" w14:textId="77777777" w:rsidR="00D30CD0" w:rsidRPr="00077AAA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BC1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C21FF" w:rsidRPr="00077AAA" w14:paraId="52633AFC" w14:textId="77777777" w:rsidTr="00576DD6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E9A" w14:textId="77777777" w:rsidR="005C21FF" w:rsidRPr="00077AAA" w:rsidRDefault="005C21FF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7DD4" w14:textId="77777777" w:rsidR="005C21FF" w:rsidRPr="00077AAA" w:rsidRDefault="005C21FF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D96" w14:textId="77777777" w:rsidR="005C21FF" w:rsidRPr="00077AAA" w:rsidRDefault="005C21FF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8CE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C21FF" w:rsidRPr="00077AAA" w14:paraId="6FA3E23A" w14:textId="77777777" w:rsidTr="00576DD6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64D" w14:textId="77777777" w:rsidR="005C21FF" w:rsidRPr="00077AAA" w:rsidRDefault="005C21FF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2AB" w14:textId="77777777" w:rsidR="005C21FF" w:rsidRPr="00077AAA" w:rsidRDefault="005C21FF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D22" w14:textId="77777777" w:rsidR="005C21FF" w:rsidRPr="00077AAA" w:rsidRDefault="005C21FF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AA9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077AAA" w14:paraId="085D49B6" w14:textId="77777777" w:rsidTr="00576DD6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95" w14:textId="77777777" w:rsidR="00D30CD0" w:rsidRPr="00077AAA" w:rsidRDefault="00D30CD0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2BE" w14:textId="77777777" w:rsidR="00D30CD0" w:rsidRPr="00077AAA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627" w14:textId="77777777" w:rsidR="00D30CD0" w:rsidRPr="00077AAA" w:rsidRDefault="00D30CD0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BFF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4A1524" w:rsidRPr="00077AAA" w14:paraId="01322641" w14:textId="77777777" w:rsidTr="00576DD6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3B7" w14:textId="77777777" w:rsidR="004A1524" w:rsidRPr="00077AAA" w:rsidRDefault="004A1524" w:rsidP="00D30CD0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1B4" w14:textId="77777777" w:rsidR="004A1524" w:rsidRPr="00077AAA" w:rsidRDefault="004A1524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15C" w14:textId="77777777" w:rsidR="004A1524" w:rsidRPr="00077AAA" w:rsidRDefault="004A1524" w:rsidP="00D30CD0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E65" w14:textId="77777777" w:rsidR="004A1524" w:rsidRPr="00077AAA" w:rsidRDefault="004A1524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6A8EC50A" w14:textId="77777777" w:rsidR="004A1524" w:rsidRPr="00077AAA" w:rsidRDefault="004A1524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668" w:type="dxa"/>
        <w:tblInd w:w="-34" w:type="dxa"/>
        <w:tblLook w:val="04A0" w:firstRow="1" w:lastRow="0" w:firstColumn="1" w:lastColumn="0" w:noHBand="0" w:noVBand="1"/>
      </w:tblPr>
      <w:tblGrid>
        <w:gridCol w:w="1419"/>
        <w:gridCol w:w="1305"/>
        <w:gridCol w:w="2964"/>
        <w:gridCol w:w="424"/>
        <w:gridCol w:w="3556"/>
      </w:tblGrid>
      <w:tr w:rsidR="00D30CD0" w:rsidRPr="00077AAA" w14:paraId="7957EC79" w14:textId="77777777" w:rsidTr="00576DD6"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8012A5" w14:textId="77777777" w:rsidR="00D30CD0" w:rsidRPr="00077AAA" w:rsidRDefault="00D30CD0" w:rsidP="00D30CD0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 xml:space="preserve">Seznam druhů a kategorie odpadu podle Katalogu odpadů, </w:t>
            </w:r>
            <w:r w:rsidRPr="00077AAA">
              <w:rPr>
                <w:b/>
                <w:sz w:val="22"/>
                <w:szCs w:val="22"/>
                <w:u w:val="single"/>
                <w:lang w:val="cs-CZ"/>
              </w:rPr>
              <w:t>vystupujících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ze zařízení (uvádí se vždy </w:t>
            </w:r>
            <w:r w:rsidRPr="00077AAA">
              <w:rPr>
                <w:b/>
                <w:sz w:val="22"/>
                <w:szCs w:val="22"/>
                <w:u w:val="single"/>
                <w:lang w:val="cs-CZ"/>
              </w:rPr>
              <w:t>samostatný seznam k jednotlivým činnostem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podle Katalogu činností)</w:t>
            </w:r>
          </w:p>
        </w:tc>
      </w:tr>
      <w:tr w:rsidR="00527E65" w:rsidRPr="00077AAA" w14:paraId="3B9B0FAF" w14:textId="5570D4FA" w:rsidTr="00576DD6">
        <w:tc>
          <w:tcPr>
            <w:tcW w:w="56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FE4723" w14:textId="77777777" w:rsidR="00527E65" w:rsidRPr="00077AAA" w:rsidRDefault="00527E65" w:rsidP="00EB70B1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popř. kód činnosti podle Katalogu činností:</w:t>
            </w:r>
          </w:p>
          <w:p w14:paraId="34FBD159" w14:textId="77777777" w:rsidR="00527E65" w:rsidRPr="00077AAA" w:rsidRDefault="00527E65" w:rsidP="00EB70B1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</w:tcPr>
          <w:p w14:paraId="03C0998D" w14:textId="2FC05398" w:rsidR="00527E65" w:rsidRPr="00576DD6" w:rsidRDefault="00576DD6">
            <w:pPr>
              <w:rPr>
                <w:i/>
                <w:sz w:val="22"/>
                <w:szCs w:val="22"/>
                <w:lang w:eastAsia="en-US" w:bidi="en-US"/>
              </w:rPr>
            </w:pPr>
            <w:r w:rsidRPr="00576DD6">
              <w:rPr>
                <w:i/>
                <w:sz w:val="22"/>
                <w:szCs w:val="22"/>
                <w:lang w:eastAsia="en-US" w:bidi="en-US"/>
              </w:rPr>
              <w:t>X.Y.Z</w:t>
            </w:r>
          </w:p>
          <w:p w14:paraId="64A75DA6" w14:textId="77777777" w:rsidR="00527E65" w:rsidRPr="00077AAA" w:rsidRDefault="00527E65" w:rsidP="00EB70B1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077AAA" w14:paraId="58E66ECC" w14:textId="77777777" w:rsidTr="00576DD6">
        <w:trPr>
          <w:trHeight w:val="5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7E86D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Katalogové číslo odpadu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C6AD9" w14:textId="77777777" w:rsidR="00D30CD0" w:rsidRPr="00077AAA" w:rsidRDefault="00D30CD0" w:rsidP="001A2022">
            <w:pPr>
              <w:pStyle w:val="Adresapjemce"/>
              <w:ind w:left="61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Kategorie odpadu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BEB15" w14:textId="77777777" w:rsidR="00D30CD0" w:rsidRPr="00077AAA" w:rsidRDefault="00D30CD0" w:rsidP="001A2022">
            <w:pPr>
              <w:pStyle w:val="Adresapjemce"/>
              <w:ind w:left="60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 druhu odpadu dle Katalogu odpadů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6862D" w14:textId="77777777" w:rsidR="00D30CD0" w:rsidRPr="00077AAA" w:rsidRDefault="00D30CD0" w:rsidP="001A2022">
            <w:pPr>
              <w:pStyle w:val="Adresapjemce"/>
              <w:ind w:left="73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 xml:space="preserve">Upřesňující název </w:t>
            </w:r>
          </w:p>
        </w:tc>
      </w:tr>
      <w:tr w:rsidR="00D30CD0" w:rsidRPr="00077AAA" w14:paraId="79DB8E0B" w14:textId="77777777" w:rsidTr="00576DD6">
        <w:trPr>
          <w:trHeight w:val="3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B18" w14:textId="77777777" w:rsidR="00D30CD0" w:rsidRPr="00077AAA" w:rsidRDefault="00D30CD0" w:rsidP="00D9144C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92B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253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629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C21FF" w:rsidRPr="00077AAA" w14:paraId="523444E5" w14:textId="77777777" w:rsidTr="00576DD6">
        <w:trPr>
          <w:trHeight w:val="3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DFA" w14:textId="77777777" w:rsidR="005C21FF" w:rsidRPr="00077AAA" w:rsidRDefault="005C21FF" w:rsidP="00D9144C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41D" w14:textId="77777777" w:rsidR="005C21FF" w:rsidRPr="00077AAA" w:rsidRDefault="005C21FF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3A3" w14:textId="77777777" w:rsidR="005C21FF" w:rsidRPr="00077AAA" w:rsidRDefault="005C21FF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BA8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C21FF" w:rsidRPr="00077AAA" w14:paraId="28BB964C" w14:textId="77777777" w:rsidTr="00576DD6">
        <w:trPr>
          <w:trHeight w:val="3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B3B" w14:textId="3F81A3D9" w:rsidR="005C21FF" w:rsidRPr="00077AAA" w:rsidRDefault="005C21FF" w:rsidP="00D9144C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B86" w14:textId="77777777" w:rsidR="005C21FF" w:rsidRPr="00077AAA" w:rsidRDefault="005C21FF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A26" w14:textId="77777777" w:rsidR="005C21FF" w:rsidRPr="00077AAA" w:rsidRDefault="005C21FF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CAC" w14:textId="77777777" w:rsidR="005C21FF" w:rsidRPr="00077AAA" w:rsidRDefault="005C21FF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0CD0" w:rsidRPr="00077AAA" w14:paraId="3F21EFB0" w14:textId="77777777" w:rsidTr="00576DD6">
        <w:trPr>
          <w:trHeight w:val="3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350" w14:textId="77777777" w:rsidR="00D30CD0" w:rsidRPr="00077AAA" w:rsidRDefault="00D30CD0" w:rsidP="00D9144C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610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359" w14:textId="77777777" w:rsidR="00D30CD0" w:rsidRPr="00077AAA" w:rsidRDefault="00D30CD0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783" w14:textId="77777777" w:rsidR="00D30CD0" w:rsidRPr="00077AAA" w:rsidRDefault="00D30CD0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4A1524" w:rsidRPr="00077AAA" w14:paraId="2269A73E" w14:textId="77777777" w:rsidTr="00576DD6">
        <w:trPr>
          <w:trHeight w:val="3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7C1" w14:textId="77777777" w:rsidR="004A1524" w:rsidRPr="00077AAA" w:rsidRDefault="004A1524" w:rsidP="00D9144C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D96" w14:textId="77777777" w:rsidR="004A1524" w:rsidRPr="00077AAA" w:rsidRDefault="004A1524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822" w14:textId="77777777" w:rsidR="004A1524" w:rsidRPr="00077AAA" w:rsidRDefault="004A1524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35F" w14:textId="77777777" w:rsidR="004A1524" w:rsidRPr="00077AAA" w:rsidRDefault="004A1524" w:rsidP="00D9144C">
            <w:pPr>
              <w:pStyle w:val="Adresapjemce"/>
              <w:ind w:left="314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3C01102C" w14:textId="49FA773E" w:rsidR="00BB75E3" w:rsidRDefault="00BB75E3" w:rsidP="00950A9A">
      <w:pPr>
        <w:pStyle w:val="Adresapjemce"/>
        <w:jc w:val="both"/>
        <w:rPr>
          <w:sz w:val="22"/>
          <w:szCs w:val="22"/>
          <w:lang w:val="cs-CZ"/>
        </w:rPr>
      </w:pPr>
    </w:p>
    <w:p w14:paraId="28BD6E5A" w14:textId="063F2A98" w:rsidR="00077AAA" w:rsidRDefault="00077AAA" w:rsidP="00950A9A">
      <w:pPr>
        <w:pStyle w:val="Adresapjemce"/>
        <w:jc w:val="both"/>
        <w:rPr>
          <w:sz w:val="22"/>
          <w:szCs w:val="22"/>
          <w:lang w:val="cs-CZ"/>
        </w:rPr>
      </w:pPr>
    </w:p>
    <w:p w14:paraId="28C0AEE1" w14:textId="77777777" w:rsidR="004A0F9D" w:rsidRPr="00077AAA" w:rsidRDefault="004A0F9D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537" w:type="dxa"/>
        <w:tblInd w:w="-34" w:type="dxa"/>
        <w:tblLook w:val="04A0" w:firstRow="1" w:lastRow="0" w:firstColumn="1" w:lastColumn="0" w:noHBand="0" w:noVBand="1"/>
      </w:tblPr>
      <w:tblGrid>
        <w:gridCol w:w="1684"/>
        <w:gridCol w:w="5433"/>
        <w:gridCol w:w="1417"/>
        <w:gridCol w:w="990"/>
        <w:gridCol w:w="13"/>
      </w:tblGrid>
      <w:tr w:rsidR="004A1524" w:rsidRPr="00077AAA" w14:paraId="566F3CDF" w14:textId="77777777" w:rsidTr="00576DD6">
        <w:tc>
          <w:tcPr>
            <w:tcW w:w="9537" w:type="dxa"/>
            <w:gridSpan w:val="5"/>
            <w:shd w:val="clear" w:color="auto" w:fill="A6A6A6" w:themeFill="background1" w:themeFillShade="A6"/>
          </w:tcPr>
          <w:p w14:paraId="56C4C966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077AAA">
              <w:rPr>
                <w:rFonts w:ascii="Arial" w:hAnsi="Arial" w:cs="Arial"/>
                <w:b/>
                <w:sz w:val="22"/>
                <w:szCs w:val="22"/>
                <w:lang w:eastAsia="en-US" w:bidi="en-US"/>
              </w:rPr>
              <w:lastRenderedPageBreak/>
              <w:t>Kapacity zařízení související s jeho provozem (lze uvést odkazem na příslušnou kapitolu provozního řádu)</w:t>
            </w:r>
          </w:p>
        </w:tc>
      </w:tr>
      <w:tr w:rsidR="004A1524" w:rsidRPr="00077AAA" w14:paraId="760F3DCF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F29A8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b/>
                <w:bCs/>
                <w:sz w:val="22"/>
                <w:szCs w:val="22"/>
              </w:rPr>
              <w:t>Roční projektovaná kapacita zařízení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DC210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AAA">
              <w:rPr>
                <w:rFonts w:ascii="Arial" w:hAnsi="Arial" w:cs="Arial"/>
                <w:bCs/>
                <w:sz w:val="22"/>
                <w:szCs w:val="22"/>
              </w:rPr>
              <w:t xml:space="preserve">Množství odpadů v tunách za rok, které smí zařízení za rok přijmout podle projektové dokumentace. Pokud neexistuje projektová dokumentace, uvede se plánovaná kapacita.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3DA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C92FA" w14:textId="77777777" w:rsidR="004A1524" w:rsidRPr="00077AAA" w:rsidRDefault="004A1524" w:rsidP="00EB70B1">
            <w:pPr>
              <w:keepNext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t/rok</w:t>
            </w:r>
          </w:p>
        </w:tc>
      </w:tr>
      <w:tr w:rsidR="004A1524" w:rsidRPr="00077AAA" w14:paraId="1986B0B0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328DB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b/>
                <w:bCs/>
                <w:sz w:val="22"/>
                <w:szCs w:val="22"/>
              </w:rPr>
              <w:t>Maximální okamžitá kapacita zařízení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340BB" w14:textId="77777777" w:rsidR="004A1524" w:rsidRPr="00077AAA" w:rsidRDefault="004A1524" w:rsidP="00EB70B1">
            <w:pPr>
              <w:keepNext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 xml:space="preserve">Maximální množství odpadů, které se smí v jeden okamžik nacházet v zařízení.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AB5" w14:textId="77777777" w:rsidR="004A1524" w:rsidRPr="00077AAA" w:rsidRDefault="004A1524" w:rsidP="00EB70B1">
            <w:pPr>
              <w:keepNext/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9D680" w14:textId="77777777" w:rsidR="004A1524" w:rsidRPr="00077AAA" w:rsidRDefault="004A1524" w:rsidP="00EB70B1">
            <w:pPr>
              <w:keepNext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</w:t>
            </w:r>
          </w:p>
        </w:tc>
      </w:tr>
      <w:tr w:rsidR="004A1524" w:rsidRPr="00077AAA" w14:paraId="117FF7C9" w14:textId="77777777" w:rsidTr="00576DD6">
        <w:trPr>
          <w:trHeight w:val="367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50EA7" w14:textId="77777777" w:rsidR="004A1524" w:rsidRPr="00077AAA" w:rsidRDefault="004A1524" w:rsidP="00EB70B1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V případě, že v zařízení dochází ke zpracování odpadů, vyplňují se také následující vybrané kapacitní údaje:</w:t>
            </w:r>
          </w:p>
        </w:tc>
      </w:tr>
      <w:tr w:rsidR="004A1524" w:rsidRPr="00077AAA" w14:paraId="438DE88C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188B2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bCs/>
                <w:sz w:val="22"/>
                <w:szCs w:val="22"/>
              </w:rPr>
              <w:t>Roční projektovaná zpracovatelská kapacita zařízení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61B16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AAA">
              <w:rPr>
                <w:rFonts w:ascii="Arial" w:hAnsi="Arial" w:cs="Arial"/>
                <w:bCs/>
                <w:sz w:val="22"/>
                <w:szCs w:val="22"/>
              </w:rPr>
              <w:t>Množství odpadů v tunách za rok, které smí zařízení za rok zpracovat podle projektové dokumentace. Pokud neexistuje projektová dokumentace, uvede se plánovaná kapacita.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FBD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EE9D9" w14:textId="77777777" w:rsidR="004A1524" w:rsidRPr="00077AAA" w:rsidRDefault="004A1524" w:rsidP="00EB70B1">
            <w:pPr>
              <w:keepNext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t/rok</w:t>
            </w:r>
          </w:p>
        </w:tc>
      </w:tr>
      <w:tr w:rsidR="004A1524" w:rsidRPr="00077AAA" w14:paraId="7CD50F1B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F1DF9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sz w:val="22"/>
                <w:szCs w:val="22"/>
                <w:lang w:eastAsia="en-US" w:bidi="en-US"/>
              </w:rPr>
              <w:t>R</w:t>
            </w:r>
            <w:r w:rsidRPr="00077AAA">
              <w:rPr>
                <w:bCs/>
                <w:sz w:val="22"/>
                <w:szCs w:val="22"/>
              </w:rPr>
              <w:t>oční projektovaná zpracovatelská kapacita povolené činnosti (technologie)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DAE80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7AAA">
              <w:rPr>
                <w:rFonts w:ascii="Arial" w:hAnsi="Arial" w:cs="Arial"/>
                <w:bCs/>
                <w:sz w:val="22"/>
                <w:szCs w:val="22"/>
              </w:rPr>
              <w:t>Množství odpadů v tunách za rok, které smí zařízení za rok zpracovat povolenou činností podle projektové dokumentace. Pokud neexistuje projektová dokumentace, uvede se plánovaná kapacita.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490" w14:textId="77777777" w:rsidR="004A1524" w:rsidRPr="00077AAA" w:rsidRDefault="004A1524" w:rsidP="00EB70B1">
            <w:pPr>
              <w:pStyle w:val="cc"/>
              <w:keepNext/>
              <w:spacing w:before="0" w:beforeAutospacing="0" w:after="12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EF68A" w14:textId="77777777" w:rsidR="004A1524" w:rsidRPr="00077AAA" w:rsidRDefault="004A1524" w:rsidP="00EB70B1">
            <w:pPr>
              <w:keepNext/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t/rok</w:t>
            </w:r>
          </w:p>
        </w:tc>
      </w:tr>
      <w:tr w:rsidR="004A1524" w:rsidRPr="00077AAA" w14:paraId="14828DA9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16C22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sz w:val="22"/>
                <w:szCs w:val="22"/>
                <w:lang w:eastAsia="en-US" w:bidi="en-US"/>
              </w:rPr>
              <w:t>Projektovaná denní zpracovatelská kapacita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E086C" w14:textId="77777777" w:rsidR="004A1524" w:rsidRPr="00077AAA" w:rsidRDefault="004A1524" w:rsidP="00EB70B1">
            <w:pPr>
              <w:keepNext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Množství odpadů, které lze s ohledem na používanou technologii přijmout do zařízení ke zpracování za jeden den. Pokud neexistuje projektová dokumentace, uvede se plánovaná kapacita.</w:t>
            </w:r>
          </w:p>
          <w:p w14:paraId="64E620A7" w14:textId="77777777" w:rsidR="004A1524" w:rsidRPr="00077AAA" w:rsidRDefault="004A1524" w:rsidP="00EB70B1">
            <w:pPr>
              <w:keepNext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Údaj má vztah k tomu, zdali bude mít zařízení integrované povolení podle zákona o integrované prevenci.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59A" w14:textId="77777777" w:rsidR="004A1524" w:rsidRPr="00077AAA" w:rsidRDefault="004A1524" w:rsidP="00EB70B1">
            <w:pPr>
              <w:keepNext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5441B" w14:textId="77777777" w:rsidR="004A1524" w:rsidRPr="00077AAA" w:rsidRDefault="004A1524" w:rsidP="00EB70B1">
            <w:pPr>
              <w:keepNext/>
              <w:rPr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t/den</w:t>
            </w:r>
          </w:p>
        </w:tc>
      </w:tr>
      <w:tr w:rsidR="004A1524" w:rsidRPr="00077AAA" w14:paraId="064AB48C" w14:textId="77777777" w:rsidTr="00576DD6">
        <w:trPr>
          <w:gridAfter w:val="1"/>
          <w:wAfter w:w="13" w:type="dxa"/>
          <w:trHeight w:val="3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15BAB" w14:textId="77777777" w:rsidR="004A1524" w:rsidRPr="00077AAA" w:rsidRDefault="004A1524" w:rsidP="00EB70B1">
            <w:pPr>
              <w:rPr>
                <w:sz w:val="22"/>
                <w:szCs w:val="22"/>
                <w:lang w:eastAsia="en-US" w:bidi="en-US"/>
              </w:rPr>
            </w:pPr>
            <w:r w:rsidRPr="00077AAA">
              <w:rPr>
                <w:bCs/>
                <w:sz w:val="22"/>
                <w:szCs w:val="22"/>
              </w:rPr>
              <w:t>Maximální okamžitá kapacita zařízení včetně výrobků z odpadu.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68FB4" w14:textId="77777777" w:rsidR="004A1524" w:rsidRPr="00077AAA" w:rsidRDefault="004A1524" w:rsidP="00EB70B1">
            <w:pPr>
              <w:keepNext/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 xml:space="preserve">Maximální množství odpadů a výrobků z odpadu, které se smí v jeden okamžik nacházet v zařízení.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B7A" w14:textId="77777777" w:rsidR="004A1524" w:rsidRPr="00077AAA" w:rsidRDefault="004A1524" w:rsidP="00EB70B1">
            <w:pPr>
              <w:keepNext/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1CE0D" w14:textId="77777777" w:rsidR="004A1524" w:rsidRPr="00077AAA" w:rsidRDefault="004A1524" w:rsidP="00EB70B1">
            <w:pPr>
              <w:keepNext/>
              <w:rPr>
                <w:bCs/>
                <w:sz w:val="22"/>
                <w:szCs w:val="22"/>
              </w:rPr>
            </w:pPr>
            <w:r w:rsidRPr="00077AAA">
              <w:rPr>
                <w:bCs/>
                <w:sz w:val="22"/>
                <w:szCs w:val="22"/>
              </w:rPr>
              <w:t>t</w:t>
            </w:r>
          </w:p>
        </w:tc>
      </w:tr>
    </w:tbl>
    <w:p w14:paraId="4940D1FE" w14:textId="2CE8842D" w:rsidR="004A1524" w:rsidRDefault="004A1524" w:rsidP="00950A9A">
      <w:pPr>
        <w:pStyle w:val="Adresapjemce"/>
        <w:jc w:val="both"/>
        <w:rPr>
          <w:sz w:val="22"/>
          <w:szCs w:val="22"/>
          <w:lang w:val="cs-CZ"/>
        </w:rPr>
      </w:pPr>
    </w:p>
    <w:p w14:paraId="6F237422" w14:textId="77777777" w:rsidR="005C17BE" w:rsidRPr="00077AAA" w:rsidRDefault="005C17BE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527" w:type="dxa"/>
        <w:tblInd w:w="-34" w:type="dxa"/>
        <w:tblLook w:val="04A0" w:firstRow="1" w:lastRow="0" w:firstColumn="1" w:lastColumn="0" w:noHBand="0" w:noVBand="1"/>
      </w:tblPr>
      <w:tblGrid>
        <w:gridCol w:w="1695"/>
        <w:gridCol w:w="1329"/>
        <w:gridCol w:w="2967"/>
        <w:gridCol w:w="3536"/>
      </w:tblGrid>
      <w:tr w:rsidR="00F51A21" w:rsidRPr="00077AAA" w14:paraId="29AAED32" w14:textId="77777777" w:rsidTr="00576DD6">
        <w:tc>
          <w:tcPr>
            <w:tcW w:w="9527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FD641E7" w14:textId="382DB44E" w:rsidR="00F51A21" w:rsidRPr="00077AAA" w:rsidRDefault="00F51A21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bookmarkStart w:id="1" w:name="_Hlk67675830"/>
            <w:r w:rsidRPr="00077AAA">
              <w:rPr>
                <w:b/>
                <w:sz w:val="22"/>
                <w:szCs w:val="22"/>
                <w:lang w:val="cs-CZ"/>
              </w:rPr>
              <w:t>Rozhodnutí vyžadovaná podle stavebního zákona, nejde-li o mobilní zařízení</w:t>
            </w:r>
          </w:p>
        </w:tc>
      </w:tr>
      <w:tr w:rsidR="00980F6C" w:rsidRPr="00077AAA" w14:paraId="728EB58B" w14:textId="77777777" w:rsidTr="00576DD6">
        <w:trPr>
          <w:trHeight w:val="527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CA58C" w14:textId="67AE2BE5" w:rsidR="00980F6C" w:rsidRPr="00077AAA" w:rsidRDefault="00980F6C" w:rsidP="001A2022">
            <w:pPr>
              <w:pStyle w:val="Adresapjemce"/>
              <w:ind w:left="67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Seznam dokladů</w:t>
            </w:r>
            <w:r>
              <w:rPr>
                <w:sz w:val="22"/>
                <w:szCs w:val="22"/>
                <w:lang w:val="cs-CZ"/>
              </w:rPr>
              <w:t xml:space="preserve"> k jednotlivým dotčeným parcelám</w:t>
            </w:r>
            <w:r w:rsidRPr="00077AAA">
              <w:rPr>
                <w:sz w:val="22"/>
                <w:szCs w:val="22"/>
                <w:lang w:val="cs-CZ"/>
              </w:rPr>
              <w:t>:</w:t>
            </w:r>
          </w:p>
          <w:p w14:paraId="0BD7CB19" w14:textId="77777777" w:rsidR="00980F6C" w:rsidRPr="00077AAA" w:rsidRDefault="00980F6C" w:rsidP="001A202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E410C" w14:textId="5898301F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dotčené parcel</w:t>
            </w:r>
            <w:r w:rsidR="00A772DA">
              <w:rPr>
                <w:i/>
                <w:sz w:val="22"/>
                <w:szCs w:val="22"/>
                <w:lang w:val="cs-CZ"/>
              </w:rPr>
              <w:t>a/</w:t>
            </w:r>
            <w:r>
              <w:rPr>
                <w:i/>
                <w:sz w:val="22"/>
                <w:szCs w:val="22"/>
                <w:lang w:val="cs-CZ"/>
              </w:rPr>
              <w:t>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72C63" w14:textId="527F3897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název dokumentu vydaného stavebním úřadem, identifikace stavebního úřadu, datum vyhotovení a číslo jednací</w:t>
            </w:r>
          </w:p>
        </w:tc>
      </w:tr>
      <w:tr w:rsidR="00980F6C" w:rsidRPr="00077AAA" w14:paraId="5794E1E8" w14:textId="77777777" w:rsidTr="00576DD6">
        <w:trPr>
          <w:trHeight w:val="527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97483" w14:textId="77777777" w:rsidR="00980F6C" w:rsidRPr="00077AAA" w:rsidRDefault="00980F6C" w:rsidP="001A2022">
            <w:pPr>
              <w:pStyle w:val="Adresapjemce"/>
              <w:ind w:left="67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7191" w14:textId="4874F91A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dotčené parcel</w:t>
            </w:r>
            <w:r w:rsidR="00A772DA">
              <w:rPr>
                <w:i/>
                <w:sz w:val="22"/>
                <w:szCs w:val="22"/>
                <w:lang w:val="cs-CZ"/>
              </w:rPr>
              <w:t>a/</w:t>
            </w:r>
            <w:r>
              <w:rPr>
                <w:i/>
                <w:sz w:val="22"/>
                <w:szCs w:val="22"/>
                <w:lang w:val="cs-CZ"/>
              </w:rPr>
              <w:t>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82E3" w14:textId="75AAD3BE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název dokumentu vydaného stavebním úřadem, identifikace stavebního úřadu, datum vyhotovení a číslo jednací</w:t>
            </w:r>
          </w:p>
        </w:tc>
      </w:tr>
      <w:tr w:rsidR="00980F6C" w:rsidRPr="00077AAA" w14:paraId="5CF231EA" w14:textId="77777777" w:rsidTr="00576DD6">
        <w:trPr>
          <w:trHeight w:val="527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B57E7" w14:textId="77777777" w:rsidR="00980F6C" w:rsidRPr="00077AAA" w:rsidRDefault="00980F6C" w:rsidP="001A2022">
            <w:pPr>
              <w:pStyle w:val="Adresapjemce"/>
              <w:ind w:left="67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1D4B" w14:textId="74C8F3F4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dotčené parcel</w:t>
            </w:r>
            <w:r w:rsidR="00A772DA">
              <w:rPr>
                <w:i/>
                <w:sz w:val="22"/>
                <w:szCs w:val="22"/>
                <w:lang w:val="cs-CZ"/>
              </w:rPr>
              <w:t>a/</w:t>
            </w:r>
            <w:r>
              <w:rPr>
                <w:i/>
                <w:sz w:val="22"/>
                <w:szCs w:val="22"/>
                <w:lang w:val="cs-CZ"/>
              </w:rPr>
              <w:t>y</w:t>
            </w:r>
            <w:r w:rsidR="000C04F7">
              <w:rPr>
                <w:i/>
                <w:sz w:val="22"/>
                <w:szCs w:val="22"/>
                <w:lang w:val="cs-CZ"/>
              </w:rPr>
              <w:t>…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EB7F" w14:textId="358A0687" w:rsidR="00980F6C" w:rsidRPr="00077AAA" w:rsidRDefault="00980F6C" w:rsidP="009B76C6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název dokumentu vydaného stavebním úřadem, identifikace stavebního úřadu, datum vyhotovení a číslo jednací</w:t>
            </w:r>
          </w:p>
        </w:tc>
      </w:tr>
      <w:tr w:rsidR="0036608D" w:rsidRPr="00077AAA" w14:paraId="0473E71D" w14:textId="77777777" w:rsidTr="00576DD6">
        <w:trPr>
          <w:trHeight w:val="503"/>
        </w:trPr>
        <w:tc>
          <w:tcPr>
            <w:tcW w:w="5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706C5" w14:textId="77777777" w:rsidR="0036608D" w:rsidRPr="00077AAA" w:rsidRDefault="0036608D" w:rsidP="001A2022">
            <w:pPr>
              <w:pStyle w:val="Adresapjemce"/>
              <w:ind w:left="67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 xml:space="preserve">Rozhodnutí vyžadovaná podle stavebního zákona jsou přiložena v </w:t>
            </w:r>
            <w:r w:rsidRPr="00077AAA">
              <w:rPr>
                <w:sz w:val="22"/>
                <w:szCs w:val="22"/>
                <w:u w:val="single"/>
                <w:lang w:val="cs-CZ"/>
              </w:rPr>
              <w:t>příloze č. 4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3EBB84B7" w14:textId="62051E63" w:rsidR="0036608D" w:rsidRPr="00077AAA" w:rsidRDefault="0036608D" w:rsidP="00AC3881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  <w:p w14:paraId="3ADF2F75" w14:textId="77777777" w:rsidR="0036608D" w:rsidRPr="00077AAA" w:rsidRDefault="0036608D" w:rsidP="001A202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C6037" w14:textId="625053C5" w:rsidR="0036608D" w:rsidRPr="00077AAA" w:rsidRDefault="0036608D" w:rsidP="001A202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>
              <w:rPr>
                <w:sz w:val="22"/>
                <w:szCs w:val="22"/>
                <w:lang w:val="cs-CZ"/>
              </w:rPr>
              <w:t>, ke všem parcelám*</w:t>
            </w:r>
          </w:p>
        </w:tc>
      </w:tr>
      <w:tr w:rsidR="0036608D" w:rsidRPr="00077AAA" w14:paraId="40A945A3" w14:textId="77777777" w:rsidTr="00576DD6">
        <w:trPr>
          <w:trHeight w:val="593"/>
        </w:trPr>
        <w:tc>
          <w:tcPr>
            <w:tcW w:w="5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601CC" w14:textId="77777777" w:rsidR="0036608D" w:rsidRPr="00077AAA" w:rsidRDefault="0036608D" w:rsidP="001A202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FED23" w14:textId="568C27A5" w:rsidR="0036608D" w:rsidRPr="00077AAA" w:rsidRDefault="0036608D" w:rsidP="001A202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Ano, jen k některým parcelám*</w:t>
            </w:r>
          </w:p>
        </w:tc>
      </w:tr>
      <w:tr w:rsidR="0036608D" w:rsidRPr="00077AAA" w14:paraId="141EDE17" w14:textId="77777777" w:rsidTr="00576DD6">
        <w:trPr>
          <w:trHeight w:val="593"/>
        </w:trPr>
        <w:tc>
          <w:tcPr>
            <w:tcW w:w="5983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60D5B" w14:textId="77777777" w:rsidR="0036608D" w:rsidRPr="00077AAA" w:rsidRDefault="0036608D" w:rsidP="001A202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B17DB" w14:textId="4358542D" w:rsidR="0036608D" w:rsidRPr="00077AAA" w:rsidRDefault="0036608D" w:rsidP="001A202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>
              <w:rPr>
                <w:sz w:val="22"/>
                <w:szCs w:val="22"/>
                <w:lang w:val="cs-CZ"/>
              </w:rPr>
              <w:t>*</w:t>
            </w:r>
          </w:p>
        </w:tc>
      </w:tr>
      <w:tr w:rsidR="001A2022" w:rsidRPr="009A7ADF" w14:paraId="77DE1C3F" w14:textId="77777777" w:rsidTr="00576DD6">
        <w:trPr>
          <w:trHeight w:val="550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A6C6F" w14:textId="77777777" w:rsidR="001A2022" w:rsidRPr="00F51A21" w:rsidRDefault="001A2022" w:rsidP="001A2022">
            <w:pPr>
              <w:spacing w:before="120"/>
              <w:jc w:val="both"/>
              <w:rPr>
                <w:bCs/>
                <w:i/>
                <w:lang w:eastAsia="en-US"/>
              </w:rPr>
            </w:pPr>
            <w:r w:rsidRPr="00F51A21">
              <w:rPr>
                <w:bCs/>
                <w:i/>
                <w:lang w:eastAsia="en-US"/>
              </w:rPr>
              <w:lastRenderedPageBreak/>
              <w:t xml:space="preserve">Jedná se o </w:t>
            </w:r>
            <w:r w:rsidRPr="001D58AC">
              <w:rPr>
                <w:b/>
                <w:i/>
                <w:u w:val="single"/>
              </w:rPr>
              <w:t>rozhodnutí</w:t>
            </w:r>
            <w:r w:rsidRPr="00F51A21">
              <w:rPr>
                <w:i/>
              </w:rPr>
              <w:t xml:space="preserve"> vydaná dle stavebního zákona </w:t>
            </w:r>
            <w:r w:rsidRPr="001D58AC">
              <w:rPr>
                <w:b/>
                <w:bCs/>
                <w:i/>
                <w:u w:val="single"/>
                <w:lang w:eastAsia="en-US"/>
              </w:rPr>
              <w:t>ve vztahu ke všem místům (parcelám)</w:t>
            </w:r>
            <w:r w:rsidRPr="00F51A21">
              <w:rPr>
                <w:bCs/>
                <w:i/>
                <w:lang w:eastAsia="en-US"/>
              </w:rPr>
              <w:t xml:space="preserve">, které budou součástí zařízení. Z dokladu musí být patrné, že provozovatel zařízení smí provádět sběr, skladování, využití, úpravu nebo odstraňování odpadů </w:t>
            </w:r>
            <w:r w:rsidRPr="001D58AC">
              <w:rPr>
                <w:b/>
                <w:bCs/>
                <w:i/>
                <w:lang w:eastAsia="en-US"/>
              </w:rPr>
              <w:t xml:space="preserve">na pozemku určeném k tomuto účelu </w:t>
            </w:r>
            <w:r w:rsidRPr="001D1DCE">
              <w:rPr>
                <w:b/>
                <w:bCs/>
                <w:i/>
                <w:u w:val="single"/>
                <w:lang w:eastAsia="en-US"/>
              </w:rPr>
              <w:t>územním rozhodnutím nebo územním souhlasem</w:t>
            </w:r>
            <w:r w:rsidRPr="00F51A21">
              <w:rPr>
                <w:bCs/>
                <w:i/>
                <w:lang w:eastAsia="en-US"/>
              </w:rPr>
              <w:t xml:space="preserve"> nebo </w:t>
            </w:r>
            <w:r w:rsidRPr="001D58AC">
              <w:rPr>
                <w:b/>
                <w:bCs/>
                <w:i/>
                <w:lang w:eastAsia="en-US"/>
              </w:rPr>
              <w:t xml:space="preserve">ve stavbě určené k tomuto účelu využití </w:t>
            </w:r>
            <w:r w:rsidRPr="001D1DCE">
              <w:rPr>
                <w:b/>
                <w:bCs/>
                <w:i/>
                <w:u w:val="single"/>
                <w:lang w:eastAsia="en-US"/>
              </w:rPr>
              <w:t>kolaudačním rozhodnutím, oznámením o užívání nebo kolaudačním souhlasem nebo povolením stavby</w:t>
            </w:r>
            <w:r w:rsidRPr="00F51A21">
              <w:rPr>
                <w:bCs/>
                <w:i/>
                <w:lang w:eastAsia="en-US"/>
              </w:rPr>
              <w:t xml:space="preserve">, není – li vyžadována kolaudace podle stavebního zákona. </w:t>
            </w:r>
          </w:p>
          <w:p w14:paraId="353CC854" w14:textId="33896120" w:rsidR="001A2022" w:rsidRPr="009A7ADF" w:rsidRDefault="001A2022" w:rsidP="001A2022">
            <w:pPr>
              <w:spacing w:before="120"/>
              <w:jc w:val="both"/>
              <w:rPr>
                <w:sz w:val="24"/>
                <w:szCs w:val="24"/>
              </w:rPr>
            </w:pPr>
            <w:r w:rsidRPr="00F51A21">
              <w:rPr>
                <w:bCs/>
                <w:i/>
                <w:lang w:eastAsia="en-US"/>
              </w:rPr>
              <w:t>Požadovaným dokladem se rovněž rozumí i akceptační vyjádření příslušného stavebního úřadu, že účel užívání stavby v rozsahu sběru, skladování, využití, úpravy nebo odstraňování odpadů je v souladu s již existujícím rozhodnutím vydaným dle stavebního zákona, kterým se vymezuje účel užívání pozemku resp. stavby dle stavebního zákona. V tomto případě požadujeme doložit současně s vyjádřením stavebního úřadu i předmětné rozhodnutí stavebního úřadu, ke kterému se akceptační vyjádření stavebního úřadu vztahuje.</w:t>
            </w:r>
          </w:p>
        </w:tc>
      </w:tr>
      <w:bookmarkEnd w:id="1"/>
    </w:tbl>
    <w:p w14:paraId="17EDE5DD" w14:textId="3A45EA30" w:rsidR="005E0126" w:rsidRDefault="005E0126" w:rsidP="00950A9A">
      <w:pPr>
        <w:pStyle w:val="Adresapjemce"/>
        <w:jc w:val="both"/>
        <w:rPr>
          <w:sz w:val="24"/>
          <w:szCs w:val="24"/>
          <w:lang w:val="cs-CZ"/>
        </w:rPr>
      </w:pPr>
    </w:p>
    <w:tbl>
      <w:tblPr>
        <w:tblStyle w:val="Mkatabulky"/>
        <w:tblW w:w="9527" w:type="dxa"/>
        <w:tblInd w:w="-34" w:type="dxa"/>
        <w:tblLook w:val="04A0" w:firstRow="1" w:lastRow="0" w:firstColumn="1" w:lastColumn="0" w:noHBand="0" w:noVBand="1"/>
      </w:tblPr>
      <w:tblGrid>
        <w:gridCol w:w="2156"/>
        <w:gridCol w:w="4324"/>
        <w:gridCol w:w="3047"/>
      </w:tblGrid>
      <w:tr w:rsidR="00CC0218" w:rsidRPr="00077AAA" w14:paraId="05929A40" w14:textId="77777777" w:rsidTr="00576DD6">
        <w:tc>
          <w:tcPr>
            <w:tcW w:w="952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362768" w14:textId="5C390CD4" w:rsidR="00CC0218" w:rsidRPr="00077AAA" w:rsidRDefault="00CC0218" w:rsidP="00F81839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Zařízení lze s ohledem na jeho rozsah zařadit do některého z bodů přílohy č. 1 zákona č. 100/2001 Sb., o posuzování vlivů na životní prostředí:</w:t>
            </w:r>
          </w:p>
        </w:tc>
      </w:tr>
      <w:tr w:rsidR="00CC0218" w:rsidRPr="00077AAA" w14:paraId="13764EAA" w14:textId="77777777" w:rsidTr="00576DD6">
        <w:trPr>
          <w:trHeight w:val="709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543" w14:textId="463825FE" w:rsidR="00CC0218" w:rsidRPr="00077AAA" w:rsidRDefault="00CC0218" w:rsidP="00F81839">
            <w:pPr>
              <w:spacing w:before="120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077AAA">
              <w:rPr>
                <w:bCs/>
                <w:sz w:val="22"/>
                <w:szCs w:val="22"/>
                <w:lang w:eastAsia="en-US"/>
              </w:rPr>
              <w:t>ANO/NE</w:t>
            </w:r>
            <w:r w:rsidR="009C621A">
              <w:rPr>
                <w:bCs/>
                <w:sz w:val="22"/>
                <w:szCs w:val="22"/>
                <w:lang w:eastAsia="en-US"/>
              </w:rPr>
              <w:t>*</w:t>
            </w:r>
            <w:r w:rsidRPr="00077AAA">
              <w:rPr>
                <w:bCs/>
                <w:i/>
                <w:sz w:val="22"/>
                <w:szCs w:val="22"/>
                <w:lang w:eastAsia="en-US"/>
              </w:rPr>
              <w:t xml:space="preserve"> (pokud ano, vyplní se další níže uvedené údaje v této tabulce)</w:t>
            </w:r>
          </w:p>
          <w:p w14:paraId="4F65E7B1" w14:textId="6E4AF430" w:rsidR="00CC0218" w:rsidRPr="00077AAA" w:rsidRDefault="009C621A" w:rsidP="009C621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</w:tr>
      <w:tr w:rsidR="00CC0218" w:rsidRPr="00077AAA" w14:paraId="424F1DCE" w14:textId="77777777" w:rsidTr="00576DD6">
        <w:trPr>
          <w:trHeight w:val="503"/>
        </w:trPr>
        <w:tc>
          <w:tcPr>
            <w:tcW w:w="6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48FAC" w14:textId="3FA74DE8" w:rsidR="00CC0218" w:rsidRPr="00077AAA" w:rsidRDefault="00CC0218" w:rsidP="001A202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Závěr zjišťovacího řízení popř</w:t>
            </w:r>
            <w:r w:rsidR="001A2022" w:rsidRPr="00077AAA">
              <w:rPr>
                <w:sz w:val="22"/>
                <w:szCs w:val="22"/>
                <w:lang w:val="cs-CZ"/>
              </w:rPr>
              <w:t>.</w:t>
            </w:r>
            <w:r w:rsidRPr="00077AAA">
              <w:rPr>
                <w:sz w:val="22"/>
                <w:szCs w:val="22"/>
                <w:lang w:val="cs-CZ"/>
              </w:rPr>
              <w:t xml:space="preserve"> </w:t>
            </w:r>
            <w:r w:rsidR="001A2022" w:rsidRPr="00077AAA">
              <w:rPr>
                <w:sz w:val="22"/>
                <w:szCs w:val="22"/>
                <w:lang w:val="cs-CZ"/>
              </w:rPr>
              <w:t>závazné stanovisko</w:t>
            </w:r>
            <w:r w:rsidRPr="00077AAA">
              <w:rPr>
                <w:sz w:val="22"/>
                <w:szCs w:val="22"/>
                <w:lang w:val="cs-CZ"/>
              </w:rPr>
              <w:t xml:space="preserve"> </w:t>
            </w:r>
            <w:r w:rsidR="00CE6A1F" w:rsidRPr="00077AAA">
              <w:rPr>
                <w:sz w:val="22"/>
                <w:szCs w:val="22"/>
                <w:lang w:val="cs-CZ"/>
              </w:rPr>
              <w:br/>
            </w:r>
            <w:r w:rsidR="001A2022" w:rsidRPr="00077AAA">
              <w:rPr>
                <w:sz w:val="22"/>
                <w:szCs w:val="22"/>
                <w:lang w:val="cs-CZ"/>
              </w:rPr>
              <w:t xml:space="preserve">k </w:t>
            </w:r>
            <w:r w:rsidRPr="00077AAA">
              <w:rPr>
                <w:sz w:val="22"/>
                <w:szCs w:val="22"/>
                <w:lang w:val="cs-CZ"/>
              </w:rPr>
              <w:t xml:space="preserve">posouzení </w:t>
            </w:r>
            <w:r w:rsidR="001A2022" w:rsidRPr="00077AAA">
              <w:rPr>
                <w:sz w:val="22"/>
                <w:szCs w:val="22"/>
                <w:lang w:val="cs-CZ"/>
              </w:rPr>
              <w:t xml:space="preserve">vlivů </w:t>
            </w:r>
            <w:r w:rsidRPr="00077AAA">
              <w:rPr>
                <w:sz w:val="22"/>
                <w:szCs w:val="22"/>
                <w:lang w:val="cs-CZ"/>
              </w:rPr>
              <w:t>záměru</w:t>
            </w:r>
            <w:r w:rsidR="001A2022" w:rsidRPr="00077AAA">
              <w:rPr>
                <w:sz w:val="22"/>
                <w:szCs w:val="22"/>
                <w:lang w:val="cs-CZ"/>
              </w:rPr>
              <w:t xml:space="preserve"> na životní prostředí</w:t>
            </w:r>
            <w:r w:rsidRPr="00077AAA">
              <w:rPr>
                <w:sz w:val="22"/>
                <w:szCs w:val="22"/>
                <w:lang w:val="cs-CZ"/>
              </w:rPr>
              <w:t xml:space="preserve"> je přiložen </w:t>
            </w:r>
            <w:r w:rsidR="00CE6A1F" w:rsidRPr="00077AAA">
              <w:rPr>
                <w:sz w:val="22"/>
                <w:szCs w:val="22"/>
                <w:lang w:val="cs-CZ"/>
              </w:rPr>
              <w:br/>
            </w:r>
            <w:r w:rsidRPr="00077AAA">
              <w:rPr>
                <w:sz w:val="22"/>
                <w:szCs w:val="22"/>
                <w:lang w:val="cs-CZ"/>
              </w:rPr>
              <w:t xml:space="preserve">v </w:t>
            </w:r>
            <w:r w:rsidRPr="00077AAA">
              <w:rPr>
                <w:sz w:val="22"/>
                <w:szCs w:val="22"/>
                <w:u w:val="single"/>
                <w:lang w:val="cs-CZ"/>
              </w:rPr>
              <w:t>příloze č. 5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5BDF8CD5" w14:textId="1C414A08" w:rsidR="00CC0218" w:rsidRPr="00077AAA" w:rsidRDefault="009C621A" w:rsidP="009C621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AAD82" w14:textId="63AAD23C" w:rsidR="00CC0218" w:rsidRPr="00077AAA" w:rsidRDefault="00CC0218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  <w:tr w:rsidR="00CC0218" w:rsidRPr="00077AAA" w14:paraId="76096DEE" w14:textId="77777777" w:rsidTr="00576DD6">
        <w:trPr>
          <w:trHeight w:val="613"/>
        </w:trPr>
        <w:tc>
          <w:tcPr>
            <w:tcW w:w="6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74FE9" w14:textId="77777777" w:rsidR="00CC0218" w:rsidRPr="00077AAA" w:rsidRDefault="00CC0218" w:rsidP="00F81839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82F3" w14:textId="2B5024EF" w:rsidR="00CC0218" w:rsidRPr="00077AAA" w:rsidRDefault="00CC0218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  <w:tr w:rsidR="00F53C16" w:rsidRPr="00077AAA" w14:paraId="37697345" w14:textId="77777777" w:rsidTr="00576DD6">
        <w:trPr>
          <w:trHeight w:val="70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DADC3" w14:textId="77777777" w:rsidR="00F53C16" w:rsidRPr="00077AAA" w:rsidRDefault="00F53C16" w:rsidP="00CE6A1F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Seznam dokladů:</w:t>
            </w:r>
          </w:p>
          <w:p w14:paraId="285D6032" w14:textId="77777777" w:rsidR="00F53C16" w:rsidRPr="00077AAA" w:rsidRDefault="00F53C16" w:rsidP="001A2022">
            <w:pPr>
              <w:pStyle w:val="Adresapjemce"/>
              <w:ind w:left="172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3622" w14:textId="516155F4" w:rsidR="00F53C16" w:rsidRPr="00077AAA" w:rsidRDefault="00F53C16" w:rsidP="00CE6A1F">
            <w:pPr>
              <w:pStyle w:val="Adresapjemce"/>
              <w:jc w:val="center"/>
              <w:rPr>
                <w:i/>
                <w:sz w:val="22"/>
                <w:szCs w:val="22"/>
                <w:lang w:val="cs-CZ"/>
              </w:rPr>
            </w:pPr>
            <w:r w:rsidRPr="00077AAA">
              <w:rPr>
                <w:i/>
                <w:sz w:val="22"/>
                <w:szCs w:val="22"/>
                <w:lang w:val="cs-CZ"/>
              </w:rPr>
              <w:t>název dokumentu vydaného příslušným úřadem, identifikace příslušného úřadu, datum vyhotovení a číslo jednací</w:t>
            </w:r>
          </w:p>
        </w:tc>
      </w:tr>
    </w:tbl>
    <w:p w14:paraId="7FE38BAA" w14:textId="0E9FC819" w:rsidR="006E1A92" w:rsidRPr="00077AAA" w:rsidRDefault="006E1A92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527" w:type="dxa"/>
        <w:tblInd w:w="-34" w:type="dxa"/>
        <w:tblLook w:val="04A0" w:firstRow="1" w:lastRow="0" w:firstColumn="1" w:lastColumn="0" w:noHBand="0" w:noVBand="1"/>
      </w:tblPr>
      <w:tblGrid>
        <w:gridCol w:w="6480"/>
        <w:gridCol w:w="3047"/>
      </w:tblGrid>
      <w:tr w:rsidR="001A2022" w:rsidRPr="00077AAA" w14:paraId="6E3F8AED" w14:textId="77777777" w:rsidTr="00576DD6">
        <w:tc>
          <w:tcPr>
            <w:tcW w:w="952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1ABFE16" w14:textId="77777777" w:rsidR="001A2022" w:rsidRPr="00077AAA" w:rsidRDefault="001A2022" w:rsidP="00764F32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Návrh provozního řádu v listinné a elektronické podobě a návrh provozního deníku</w:t>
            </w:r>
          </w:p>
        </w:tc>
      </w:tr>
      <w:tr w:rsidR="001A2022" w:rsidRPr="00077AAA" w14:paraId="4F5DAA4F" w14:textId="77777777" w:rsidTr="00576DD6">
        <w:trPr>
          <w:trHeight w:val="503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6F27F" w14:textId="77777777" w:rsidR="009C621A" w:rsidRDefault="001A2022" w:rsidP="00764F3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Návrh provozního řádu zařízení včetně návrhu provozního deníku je uveden v </w:t>
            </w:r>
            <w:r w:rsidRPr="00077AAA">
              <w:rPr>
                <w:sz w:val="22"/>
                <w:szCs w:val="22"/>
                <w:u w:val="single"/>
                <w:lang w:val="cs-CZ"/>
              </w:rPr>
              <w:t>příloze č. 6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1B7D7690" w14:textId="1E80B26E" w:rsidR="001A2022" w:rsidRPr="00077AAA" w:rsidRDefault="009C621A" w:rsidP="00764F32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A3706" w14:textId="4A49F276" w:rsidR="001A2022" w:rsidRPr="00077AAA" w:rsidRDefault="001A2022" w:rsidP="00764F3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  <w:tr w:rsidR="001A2022" w:rsidRPr="00077AAA" w14:paraId="1EC2ED7C" w14:textId="77777777" w:rsidTr="00576DD6">
        <w:trPr>
          <w:trHeight w:val="502"/>
        </w:trPr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B7D54" w14:textId="77777777" w:rsidR="001A2022" w:rsidRPr="00077AAA" w:rsidRDefault="001A2022" w:rsidP="00764F32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72E" w14:textId="11E7842B" w:rsidR="001A2022" w:rsidRPr="00077AAA" w:rsidRDefault="001A2022" w:rsidP="00764F32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</w:tbl>
    <w:p w14:paraId="0AD03C75" w14:textId="77777777" w:rsidR="001A2022" w:rsidRPr="00077AAA" w:rsidRDefault="001A2022" w:rsidP="00950A9A">
      <w:pPr>
        <w:pStyle w:val="Adresapjemce"/>
        <w:jc w:val="both"/>
        <w:rPr>
          <w:sz w:val="22"/>
          <w:szCs w:val="22"/>
          <w:lang w:val="cs-CZ"/>
        </w:rPr>
      </w:pPr>
    </w:p>
    <w:tbl>
      <w:tblPr>
        <w:tblStyle w:val="Mkatabulky"/>
        <w:tblW w:w="9527" w:type="dxa"/>
        <w:tblInd w:w="-34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5E0126" w:rsidRPr="00077AAA" w14:paraId="349B4900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5771F97C" w14:textId="527BB1C9" w:rsidR="005E0126" w:rsidRPr="00077AAA" w:rsidRDefault="005E0126" w:rsidP="009C621A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Ostatní zákonné náležitosti žádosti dle přílohy č. 3 zákona o</w:t>
            </w:r>
            <w:r w:rsidR="009C621A">
              <w:rPr>
                <w:b/>
                <w:sz w:val="22"/>
                <w:szCs w:val="22"/>
                <w:lang w:val="cs-CZ"/>
              </w:rPr>
              <w:t> </w:t>
            </w:r>
            <w:r w:rsidRPr="00077AAA">
              <w:rPr>
                <w:b/>
                <w:sz w:val="22"/>
                <w:szCs w:val="22"/>
                <w:lang w:val="cs-CZ"/>
              </w:rPr>
              <w:t>odpadech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A7CE649" w14:textId="10DD61B7" w:rsidR="005E0126" w:rsidRPr="00077AAA" w:rsidRDefault="004E6C49" w:rsidP="00D9144C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 xml:space="preserve">Popis </w:t>
            </w:r>
            <w:r w:rsidR="00102FF8" w:rsidRPr="00077AAA">
              <w:rPr>
                <w:b/>
                <w:sz w:val="22"/>
                <w:szCs w:val="22"/>
                <w:lang w:val="cs-CZ"/>
              </w:rPr>
              <w:t>nebo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</w:t>
            </w:r>
            <w:r w:rsidR="005E0126" w:rsidRPr="00077AAA">
              <w:rPr>
                <w:b/>
                <w:sz w:val="22"/>
                <w:szCs w:val="22"/>
                <w:lang w:val="cs-CZ"/>
              </w:rPr>
              <w:t>odkaz na příslušné ustanovení provozního řádu</w:t>
            </w:r>
          </w:p>
        </w:tc>
      </w:tr>
      <w:tr w:rsidR="005E0126" w:rsidRPr="00077AAA" w14:paraId="39F59BD5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444C4D9B" w14:textId="72B457FF" w:rsidR="005E0126" w:rsidRPr="00077AAA" w:rsidRDefault="005E0126" w:rsidP="009C621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název,</w:t>
            </w:r>
            <w:r w:rsidR="00F869DA">
              <w:rPr>
                <w:sz w:val="22"/>
                <w:szCs w:val="22"/>
                <w:lang w:val="cs-CZ"/>
              </w:rPr>
              <w:t xml:space="preserve"> </w:t>
            </w:r>
            <w:r w:rsidRPr="00077AAA">
              <w:rPr>
                <w:sz w:val="22"/>
                <w:szCs w:val="22"/>
                <w:lang w:val="cs-CZ"/>
              </w:rPr>
              <w:t>účel a</w:t>
            </w:r>
            <w:r w:rsidR="00F869D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technický popis zařízení včetně všech zařízení souvisejících, popis technologického postupu nakládání s</w:t>
            </w:r>
            <w:r w:rsidR="00F869D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odpadem v</w:t>
            </w:r>
            <w:r w:rsidR="009C621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zařízení,</w:t>
            </w:r>
          </w:p>
        </w:tc>
        <w:tc>
          <w:tcPr>
            <w:tcW w:w="5670" w:type="dxa"/>
          </w:tcPr>
          <w:p w14:paraId="3E4A0D86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E0126" w:rsidRPr="00077AAA" w14:paraId="2EF78991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1E67FF2A" w14:textId="00676373" w:rsidR="005E0126" w:rsidRPr="00077AAA" w:rsidRDefault="005E0126" w:rsidP="009C621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popis přístupových tras k</w:t>
            </w:r>
            <w:r w:rsidR="009C621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zařízení ve vztahu k</w:t>
            </w:r>
            <w:r w:rsidR="009C621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jednotlivým druhům dopravy odpadů do zařízení, nejde-li o mobilní zařízení,</w:t>
            </w:r>
          </w:p>
        </w:tc>
        <w:tc>
          <w:tcPr>
            <w:tcW w:w="5670" w:type="dxa"/>
          </w:tcPr>
          <w:p w14:paraId="16B4BE5C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E0126" w:rsidRPr="00077AAA" w14:paraId="70605C23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696557B7" w14:textId="2C259418" w:rsidR="005E0126" w:rsidRPr="00077AAA" w:rsidRDefault="005E0126" w:rsidP="005C17B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způsob soustřeďování odpadů v</w:t>
            </w:r>
            <w:r w:rsidR="005C17BE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zařízení</w:t>
            </w:r>
          </w:p>
        </w:tc>
        <w:tc>
          <w:tcPr>
            <w:tcW w:w="5670" w:type="dxa"/>
          </w:tcPr>
          <w:p w14:paraId="6FE2F1BA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E0126" w:rsidRPr="00077AAA" w14:paraId="5E57C837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3BBB9663" w14:textId="67556D10" w:rsidR="005E0126" w:rsidRPr="00077AAA" w:rsidRDefault="005E0126" w:rsidP="009C621A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návrh monitoringu vlivu provozu zařízení na okolní životní prostředí a zdraví lidí odpovídající typu zařízení a</w:t>
            </w:r>
            <w:r w:rsidR="009C621A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druhu a kategorii odpadů</w:t>
            </w:r>
          </w:p>
        </w:tc>
        <w:tc>
          <w:tcPr>
            <w:tcW w:w="5670" w:type="dxa"/>
          </w:tcPr>
          <w:p w14:paraId="26852E8E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E0126" w:rsidRPr="00077AAA" w14:paraId="5B84FF91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68A8BC85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plán odborného vzdělávání pracovníků zařízení</w:t>
            </w:r>
          </w:p>
        </w:tc>
        <w:tc>
          <w:tcPr>
            <w:tcW w:w="5670" w:type="dxa"/>
          </w:tcPr>
          <w:p w14:paraId="2C5532A7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5E0126" w:rsidRPr="00077AAA" w14:paraId="6F9C4288" w14:textId="77777777" w:rsidTr="005C17BE">
        <w:tc>
          <w:tcPr>
            <w:tcW w:w="3857" w:type="dxa"/>
            <w:shd w:val="clear" w:color="auto" w:fill="D9D9D9" w:themeFill="background1" w:themeFillShade="D9"/>
          </w:tcPr>
          <w:p w14:paraId="184D41C8" w14:textId="3220BC67" w:rsidR="005E0126" w:rsidRPr="00077AAA" w:rsidRDefault="005E0126" w:rsidP="005C17BE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opatření pro ukončení provozu zařízení a způsob jeho zabezpečení, které zajistí, že zařízení nebude po ukončení provozu ohrožovat zdraví lidí a</w:t>
            </w:r>
            <w:r w:rsidR="005C17BE">
              <w:rPr>
                <w:sz w:val="22"/>
                <w:szCs w:val="22"/>
                <w:lang w:val="cs-CZ"/>
              </w:rPr>
              <w:t> </w:t>
            </w:r>
            <w:r w:rsidRPr="00077AAA">
              <w:rPr>
                <w:sz w:val="22"/>
                <w:szCs w:val="22"/>
                <w:lang w:val="cs-CZ"/>
              </w:rPr>
              <w:t>životní prostředí</w:t>
            </w:r>
          </w:p>
        </w:tc>
        <w:tc>
          <w:tcPr>
            <w:tcW w:w="5670" w:type="dxa"/>
          </w:tcPr>
          <w:p w14:paraId="66E162E8" w14:textId="77777777" w:rsidR="005E0126" w:rsidRPr="00077AAA" w:rsidRDefault="005E0126" w:rsidP="00D9144C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14CB57F0" w14:textId="77777777" w:rsidR="00F53C16" w:rsidRPr="00077AAA" w:rsidRDefault="00F53C16" w:rsidP="0050300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47FF18" w14:textId="04BB3A40" w:rsidR="00503001" w:rsidRPr="00077AAA" w:rsidRDefault="00503001" w:rsidP="005C21F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7AAA">
        <w:rPr>
          <w:b/>
          <w:sz w:val="22"/>
          <w:szCs w:val="22"/>
        </w:rPr>
        <w:lastRenderedPageBreak/>
        <w:t>Žadatel dále připojí k žádosti vyjádření a závazná stanoviska dotčených orgánů, zejména:</w:t>
      </w:r>
    </w:p>
    <w:p w14:paraId="1011F844" w14:textId="77777777" w:rsidR="00503001" w:rsidRPr="00077AAA" w:rsidRDefault="00503001" w:rsidP="00222A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64"/>
      </w:tblGrid>
      <w:tr w:rsidR="003B0B41" w:rsidRPr="00077AAA" w14:paraId="411751E7" w14:textId="77777777" w:rsidTr="00576DD6">
        <w:tc>
          <w:tcPr>
            <w:tcW w:w="9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C6DF331" w14:textId="1BDA3B57" w:rsidR="003B0B41" w:rsidRPr="00077AAA" w:rsidRDefault="00CE6A1F" w:rsidP="00D47AC4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  <w:lang w:val="cs-CZ"/>
              </w:rPr>
              <w:t>Závazné stanovisko příslušné Krajské hygienické stanice</w:t>
            </w:r>
            <w:r w:rsidRPr="00077AAA">
              <w:rPr>
                <w:sz w:val="22"/>
                <w:szCs w:val="22"/>
                <w:lang w:val="cs-CZ"/>
              </w:rPr>
              <w:t xml:space="preserve"> dle § 133 písm. b) zákona č. 541/2020 Sb., o odpadech. Krajská hygienická stanice posoudí tuto žádost z hlediska dopadů na zdraví lidí a zhodnotí zdravotní rizika</w:t>
            </w:r>
          </w:p>
        </w:tc>
      </w:tr>
      <w:tr w:rsidR="003B0B41" w:rsidRPr="00077AAA" w14:paraId="49A1F634" w14:textId="77777777" w:rsidTr="00576DD6">
        <w:trPr>
          <w:trHeight w:val="503"/>
        </w:trPr>
        <w:tc>
          <w:tcPr>
            <w:tcW w:w="6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BA5F2" w14:textId="77777777" w:rsidR="003B0B41" w:rsidRDefault="003B0B41" w:rsidP="00D47AC4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závazné stanovisko příslušné Krajské hygienické stanice je uvedeno v </w:t>
            </w:r>
            <w:r w:rsidRPr="00077AAA">
              <w:rPr>
                <w:sz w:val="22"/>
                <w:szCs w:val="22"/>
                <w:u w:val="single"/>
                <w:lang w:val="cs-CZ"/>
              </w:rPr>
              <w:t xml:space="preserve">příloze č. </w:t>
            </w:r>
            <w:r w:rsidR="007370EE" w:rsidRPr="00077AAA">
              <w:rPr>
                <w:sz w:val="22"/>
                <w:szCs w:val="22"/>
                <w:u w:val="single"/>
                <w:lang w:val="cs-CZ"/>
              </w:rPr>
              <w:t>7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67F0BDF9" w14:textId="5CDA26E1" w:rsidR="009C621A" w:rsidRPr="00077AAA" w:rsidRDefault="009C621A" w:rsidP="00D47AC4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4D6D2" w14:textId="38126A38" w:rsidR="003B0B41" w:rsidRPr="00077AAA" w:rsidRDefault="003B0B41" w:rsidP="003B0B41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  <w:tr w:rsidR="003B0B41" w:rsidRPr="00077AAA" w14:paraId="44FFEE16" w14:textId="77777777" w:rsidTr="00576DD6">
        <w:trPr>
          <w:trHeight w:val="502"/>
        </w:trPr>
        <w:tc>
          <w:tcPr>
            <w:tcW w:w="666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F0068" w14:textId="77777777" w:rsidR="003B0B41" w:rsidRPr="00077AAA" w:rsidRDefault="003B0B41" w:rsidP="00D47AC4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E6F759D" w14:textId="3581B013" w:rsidR="003B0B41" w:rsidRPr="00077AAA" w:rsidRDefault="003B0B41" w:rsidP="00D47AC4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</w:tbl>
    <w:p w14:paraId="295DAB1E" w14:textId="7202E465" w:rsidR="003B0B41" w:rsidRPr="00077AAA" w:rsidRDefault="003B0B41" w:rsidP="00222A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2835"/>
      </w:tblGrid>
      <w:tr w:rsidR="004E6C49" w:rsidRPr="00077AAA" w14:paraId="475E0194" w14:textId="77777777" w:rsidTr="00576DD6">
        <w:tc>
          <w:tcPr>
            <w:tcW w:w="9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F8E45F" w14:textId="669100EA" w:rsidR="004E6C49" w:rsidRPr="00077AAA" w:rsidRDefault="00102FF8" w:rsidP="005C21FF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b/>
                <w:sz w:val="22"/>
                <w:szCs w:val="22"/>
              </w:rPr>
              <w:t>V</w:t>
            </w:r>
            <w:r w:rsidRPr="00077AAA">
              <w:rPr>
                <w:b/>
                <w:sz w:val="22"/>
                <w:szCs w:val="22"/>
                <w:lang w:val="cs-CZ"/>
              </w:rPr>
              <w:t xml:space="preserve"> případě nově zřizovaného zařízení </w:t>
            </w:r>
            <w:r w:rsidR="009C621A">
              <w:rPr>
                <w:b/>
                <w:sz w:val="22"/>
                <w:szCs w:val="22"/>
                <w:lang w:val="cs-CZ"/>
              </w:rPr>
              <w:t xml:space="preserve">(nové IČZ) </w:t>
            </w:r>
            <w:r w:rsidRPr="00077AAA">
              <w:rPr>
                <w:b/>
                <w:sz w:val="22"/>
                <w:szCs w:val="22"/>
                <w:lang w:val="cs-CZ"/>
              </w:rPr>
              <w:t>v</w:t>
            </w:r>
            <w:r w:rsidR="004E6C49" w:rsidRPr="00077AAA">
              <w:rPr>
                <w:b/>
                <w:sz w:val="22"/>
                <w:szCs w:val="22"/>
                <w:lang w:val="cs-CZ"/>
              </w:rPr>
              <w:t>yjádření příslušného obecního úřadu obce</w:t>
            </w:r>
            <w:r w:rsidR="004E6C49" w:rsidRPr="00077AAA">
              <w:rPr>
                <w:b/>
                <w:sz w:val="22"/>
                <w:szCs w:val="22"/>
              </w:rPr>
              <w:t xml:space="preserve"> s</w:t>
            </w:r>
            <w:r w:rsidR="005C21FF">
              <w:rPr>
                <w:b/>
                <w:sz w:val="22"/>
                <w:szCs w:val="22"/>
              </w:rPr>
              <w:t> </w:t>
            </w:r>
            <w:r w:rsidR="004E6C49" w:rsidRPr="00077AAA">
              <w:rPr>
                <w:b/>
                <w:sz w:val="22"/>
                <w:szCs w:val="22"/>
                <w:lang w:val="cs-CZ"/>
              </w:rPr>
              <w:t>rozšířenou působností ke zřízení zařízení</w:t>
            </w:r>
            <w:r w:rsidR="004E6C49" w:rsidRPr="00077AAA">
              <w:rPr>
                <w:b/>
                <w:sz w:val="22"/>
                <w:szCs w:val="22"/>
              </w:rPr>
              <w:t xml:space="preserve"> k</w:t>
            </w:r>
            <w:r w:rsidR="004E6C49" w:rsidRPr="00077AAA">
              <w:rPr>
                <w:b/>
                <w:sz w:val="22"/>
                <w:szCs w:val="22"/>
                <w:lang w:val="cs-CZ"/>
              </w:rPr>
              <w:t xml:space="preserve"> nakládání</w:t>
            </w:r>
            <w:r w:rsidR="004E6C49" w:rsidRPr="00077AAA">
              <w:rPr>
                <w:b/>
                <w:sz w:val="22"/>
                <w:szCs w:val="22"/>
              </w:rPr>
              <w:t xml:space="preserve"> s</w:t>
            </w:r>
            <w:r w:rsidR="004E6C49" w:rsidRPr="00077AAA">
              <w:rPr>
                <w:b/>
                <w:sz w:val="22"/>
                <w:szCs w:val="22"/>
                <w:lang w:val="cs-CZ"/>
              </w:rPr>
              <w:t xml:space="preserve"> odpady </w:t>
            </w:r>
            <w:r w:rsidR="004E6C49" w:rsidRPr="00077AAA">
              <w:rPr>
                <w:sz w:val="22"/>
                <w:szCs w:val="22"/>
                <w:lang w:val="cs-CZ"/>
              </w:rPr>
              <w:t>dle</w:t>
            </w:r>
            <w:r w:rsidR="004E6C49" w:rsidRPr="00077AAA">
              <w:rPr>
                <w:sz w:val="22"/>
                <w:szCs w:val="22"/>
              </w:rPr>
              <w:t xml:space="preserve"> § 146</w:t>
            </w:r>
            <w:r w:rsidR="004E6C49" w:rsidRPr="00077AAA">
              <w:rPr>
                <w:sz w:val="22"/>
                <w:szCs w:val="22"/>
                <w:lang w:val="cs-CZ"/>
              </w:rPr>
              <w:t xml:space="preserve"> odst</w:t>
            </w:r>
            <w:r w:rsidR="004E6C49" w:rsidRPr="00077AAA">
              <w:rPr>
                <w:sz w:val="22"/>
                <w:szCs w:val="22"/>
              </w:rPr>
              <w:t>. 3</w:t>
            </w:r>
            <w:r w:rsidR="004E6C49" w:rsidRPr="00077AAA">
              <w:rPr>
                <w:sz w:val="22"/>
                <w:szCs w:val="22"/>
                <w:lang w:val="cs-CZ"/>
              </w:rPr>
              <w:t xml:space="preserve"> písm</w:t>
            </w:r>
            <w:r w:rsidR="004E6C49" w:rsidRPr="00077AAA">
              <w:rPr>
                <w:sz w:val="22"/>
                <w:szCs w:val="22"/>
              </w:rPr>
              <w:t>. c)</w:t>
            </w:r>
            <w:r w:rsidR="004E6C49" w:rsidRPr="00077AAA">
              <w:rPr>
                <w:sz w:val="22"/>
                <w:szCs w:val="22"/>
                <w:lang w:val="cs-CZ"/>
              </w:rPr>
              <w:t xml:space="preserve"> zákona</w:t>
            </w:r>
            <w:r w:rsidR="004E6C49" w:rsidRPr="00077AAA">
              <w:rPr>
                <w:sz w:val="22"/>
                <w:szCs w:val="22"/>
              </w:rPr>
              <w:t xml:space="preserve"> č. 541/2020 Sb., o</w:t>
            </w:r>
            <w:r w:rsidR="004E6C49" w:rsidRPr="00077AAA">
              <w:rPr>
                <w:sz w:val="22"/>
                <w:szCs w:val="22"/>
                <w:lang w:val="cs-CZ"/>
              </w:rPr>
              <w:t xml:space="preserve"> odpadech</w:t>
            </w:r>
            <w:r w:rsidR="004E6C49" w:rsidRPr="00077AAA">
              <w:rPr>
                <w:sz w:val="22"/>
                <w:szCs w:val="22"/>
              </w:rPr>
              <w:t>.</w:t>
            </w:r>
          </w:p>
        </w:tc>
      </w:tr>
      <w:tr w:rsidR="004E6C49" w:rsidRPr="00077AAA" w14:paraId="24AF715D" w14:textId="77777777" w:rsidTr="00576DD6">
        <w:trPr>
          <w:trHeight w:val="503"/>
        </w:trPr>
        <w:tc>
          <w:tcPr>
            <w:tcW w:w="6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039A4" w14:textId="4B4C988D" w:rsidR="004E6C49" w:rsidRDefault="004E6C49" w:rsidP="00F81839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vyjádření příslušného obecního úřadu obce s rozšířenou působností je uvedeno v </w:t>
            </w:r>
            <w:r w:rsidRPr="00077AAA">
              <w:rPr>
                <w:sz w:val="22"/>
                <w:szCs w:val="22"/>
                <w:u w:val="single"/>
                <w:lang w:val="cs-CZ"/>
              </w:rPr>
              <w:t xml:space="preserve">příloze č. </w:t>
            </w:r>
            <w:r w:rsidR="007370EE" w:rsidRPr="00077AAA">
              <w:rPr>
                <w:sz w:val="22"/>
                <w:szCs w:val="22"/>
                <w:u w:val="single"/>
                <w:lang w:val="cs-CZ"/>
              </w:rPr>
              <w:t>8</w:t>
            </w:r>
            <w:r w:rsidRPr="00077AAA">
              <w:rPr>
                <w:sz w:val="22"/>
                <w:szCs w:val="22"/>
                <w:lang w:val="cs-CZ"/>
              </w:rPr>
              <w:t xml:space="preserve"> této žádosti</w:t>
            </w:r>
          </w:p>
          <w:p w14:paraId="54853648" w14:textId="158058ED" w:rsidR="009C621A" w:rsidRPr="00077AAA" w:rsidRDefault="009C621A" w:rsidP="00F81839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*</w:t>
            </w:r>
            <w:r w:rsidRPr="00F869DA">
              <w:rPr>
                <w:i/>
                <w:sz w:val="22"/>
                <w:szCs w:val="22"/>
                <w:lang w:val="cs-CZ"/>
              </w:rPr>
              <w:t>(nehodící se škrtněte)</w:t>
            </w:r>
          </w:p>
          <w:p w14:paraId="78B03E4A" w14:textId="77777777" w:rsidR="004E6C49" w:rsidRPr="00077AAA" w:rsidRDefault="004E6C49" w:rsidP="00F81839">
            <w:pPr>
              <w:pStyle w:val="Adresapjemce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28470" w14:textId="77E03DBB" w:rsidR="004E6C49" w:rsidRPr="00077AAA" w:rsidRDefault="004E6C49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Ano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  <w:tr w:rsidR="004E6C49" w:rsidRPr="00077AAA" w14:paraId="3C9E3FBD" w14:textId="77777777" w:rsidTr="00576DD6">
        <w:trPr>
          <w:trHeight w:val="502"/>
        </w:trPr>
        <w:tc>
          <w:tcPr>
            <w:tcW w:w="6692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CCADB" w14:textId="77777777" w:rsidR="004E6C49" w:rsidRPr="00077AAA" w:rsidRDefault="004E6C49" w:rsidP="00F81839">
            <w:pPr>
              <w:pStyle w:val="Adresapjemce"/>
              <w:jc w:val="both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F1F3E1B" w14:textId="70AD33A1" w:rsidR="004E6C49" w:rsidRPr="00077AAA" w:rsidRDefault="004E6C49" w:rsidP="00F81839">
            <w:pPr>
              <w:pStyle w:val="Adresapjemce"/>
              <w:jc w:val="center"/>
              <w:rPr>
                <w:sz w:val="22"/>
                <w:szCs w:val="22"/>
                <w:lang w:val="cs-CZ"/>
              </w:rPr>
            </w:pPr>
            <w:r w:rsidRPr="00077AAA">
              <w:rPr>
                <w:sz w:val="22"/>
                <w:szCs w:val="22"/>
                <w:lang w:val="cs-CZ"/>
              </w:rPr>
              <w:t>Ne, bude doloženo později</w:t>
            </w:r>
            <w:r w:rsidR="009C621A">
              <w:rPr>
                <w:sz w:val="22"/>
                <w:szCs w:val="22"/>
                <w:lang w:val="cs-CZ"/>
              </w:rPr>
              <w:t>*</w:t>
            </w:r>
          </w:p>
        </w:tc>
      </w:tr>
    </w:tbl>
    <w:p w14:paraId="69321F46" w14:textId="77777777" w:rsidR="004E6C49" w:rsidRPr="00077AAA" w:rsidRDefault="004E6C49" w:rsidP="00222A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64E3F" w:rsidRPr="00077AAA" w14:paraId="5D8B428F" w14:textId="77777777" w:rsidTr="00576DD6">
        <w:tc>
          <w:tcPr>
            <w:tcW w:w="9493" w:type="dxa"/>
            <w:shd w:val="clear" w:color="auto" w:fill="D9D9D9" w:themeFill="background1" w:themeFillShade="D9"/>
          </w:tcPr>
          <w:p w14:paraId="396789CF" w14:textId="77777777" w:rsidR="00364E3F" w:rsidRPr="00077AAA" w:rsidRDefault="00364E3F" w:rsidP="00364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41E9820" w14:textId="041000C2" w:rsidR="00364E3F" w:rsidRPr="00077AAA" w:rsidRDefault="00364E3F" w:rsidP="00364E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77AAA">
              <w:rPr>
                <w:b/>
                <w:sz w:val="22"/>
                <w:szCs w:val="22"/>
              </w:rPr>
              <w:t>V</w:t>
            </w:r>
            <w:r w:rsidR="00D94D90" w:rsidRPr="00077AAA">
              <w:rPr>
                <w:b/>
                <w:sz w:val="22"/>
                <w:szCs w:val="22"/>
              </w:rPr>
              <w:t xml:space="preserve"> </w:t>
            </w:r>
            <w:r w:rsidRPr="00077AAA">
              <w:rPr>
                <w:b/>
                <w:sz w:val="22"/>
                <w:szCs w:val="22"/>
              </w:rPr>
              <w:t>případě, že v</w:t>
            </w:r>
            <w:r w:rsidR="00D94D90" w:rsidRPr="00077AAA">
              <w:rPr>
                <w:b/>
                <w:sz w:val="22"/>
                <w:szCs w:val="22"/>
              </w:rPr>
              <w:t xml:space="preserve"> </w:t>
            </w:r>
            <w:r w:rsidRPr="00077AAA">
              <w:rPr>
                <w:b/>
                <w:sz w:val="22"/>
                <w:szCs w:val="22"/>
              </w:rPr>
              <w:t xml:space="preserve">zařízení bude odpad přestávat být odpadem dle § 10 odst. 1 zákona č. 541/2020 Sb. je nutné </w:t>
            </w:r>
            <w:r w:rsidR="00D94D90" w:rsidRPr="00077AAA">
              <w:rPr>
                <w:b/>
                <w:sz w:val="22"/>
                <w:szCs w:val="22"/>
              </w:rPr>
              <w:t>žádost doplnit také o žádost ve smyslu uvedeného § 10 a</w:t>
            </w:r>
            <w:r w:rsidR="00576DD6">
              <w:rPr>
                <w:b/>
                <w:sz w:val="22"/>
                <w:szCs w:val="22"/>
              </w:rPr>
              <w:t> </w:t>
            </w:r>
            <w:r w:rsidR="00D94D90" w:rsidRPr="00077AAA">
              <w:rPr>
                <w:b/>
                <w:sz w:val="22"/>
                <w:szCs w:val="22"/>
              </w:rPr>
              <w:t xml:space="preserve">v této </w:t>
            </w:r>
            <w:r w:rsidRPr="00077AAA">
              <w:rPr>
                <w:b/>
                <w:sz w:val="22"/>
                <w:szCs w:val="22"/>
              </w:rPr>
              <w:t xml:space="preserve">žádosti </w:t>
            </w:r>
            <w:r w:rsidR="00D94D90" w:rsidRPr="00077AAA">
              <w:rPr>
                <w:b/>
                <w:sz w:val="22"/>
                <w:szCs w:val="22"/>
              </w:rPr>
              <w:t>uvést</w:t>
            </w:r>
            <w:r w:rsidR="000138C3" w:rsidRPr="00077AAA">
              <w:rPr>
                <w:b/>
                <w:sz w:val="22"/>
                <w:szCs w:val="22"/>
              </w:rPr>
              <w:t xml:space="preserve"> a </w:t>
            </w:r>
            <w:r w:rsidRPr="00077AAA">
              <w:rPr>
                <w:b/>
                <w:sz w:val="22"/>
                <w:szCs w:val="22"/>
              </w:rPr>
              <w:t>připojit</w:t>
            </w:r>
            <w:r w:rsidR="000138C3" w:rsidRPr="00077AAA">
              <w:rPr>
                <w:b/>
                <w:sz w:val="22"/>
                <w:szCs w:val="22"/>
              </w:rPr>
              <w:t xml:space="preserve"> následující</w:t>
            </w:r>
            <w:r w:rsidRPr="00077AAA">
              <w:rPr>
                <w:b/>
                <w:sz w:val="22"/>
                <w:szCs w:val="22"/>
              </w:rPr>
              <w:t>:</w:t>
            </w:r>
          </w:p>
          <w:p w14:paraId="34BED9DE" w14:textId="77777777" w:rsidR="00364E3F" w:rsidRPr="00077AAA" w:rsidRDefault="00364E3F" w:rsidP="00364E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sz w:val="22"/>
                <w:szCs w:val="22"/>
              </w:rPr>
            </w:pPr>
          </w:p>
          <w:p w14:paraId="18B8F61D" w14:textId="77777777" w:rsidR="00364E3F" w:rsidRPr="00077AAA" w:rsidRDefault="00364E3F" w:rsidP="00364E3F">
            <w:pPr>
              <w:pStyle w:val="Odstavecseseznamem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Popis výrobků vystupujících ze zařízení.</w:t>
            </w:r>
          </w:p>
          <w:p w14:paraId="0AC66F8F" w14:textId="77777777" w:rsidR="00364E3F" w:rsidRPr="00077AAA" w:rsidRDefault="00364E3F" w:rsidP="00364E3F">
            <w:pPr>
              <w:pStyle w:val="Odstavecseseznamem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Návrh parametrů dle § 10 odst. 3 zákona č. 541/2020 Sb. o odpadech.</w:t>
            </w:r>
          </w:p>
          <w:p w14:paraId="79B27D30" w14:textId="77777777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F799C23" w14:textId="0B621A65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a)</w:t>
            </w:r>
            <w:r w:rsidRPr="00077AAA">
              <w:rPr>
                <w:sz w:val="22"/>
                <w:szCs w:val="22"/>
              </w:rPr>
              <w:tab/>
            </w:r>
            <w:r w:rsidR="00475BAE" w:rsidRPr="00077AAA">
              <w:rPr>
                <w:sz w:val="22"/>
                <w:szCs w:val="22"/>
              </w:rPr>
              <w:t xml:space="preserve">druh </w:t>
            </w:r>
            <w:r w:rsidRPr="00077AAA">
              <w:rPr>
                <w:sz w:val="22"/>
                <w:szCs w:val="22"/>
              </w:rPr>
              <w:t>odpad</w:t>
            </w:r>
            <w:r w:rsidR="00475BAE" w:rsidRPr="00077AAA">
              <w:rPr>
                <w:sz w:val="22"/>
                <w:szCs w:val="22"/>
              </w:rPr>
              <w:t>u</w:t>
            </w:r>
            <w:r w:rsidRPr="00077AAA">
              <w:rPr>
                <w:sz w:val="22"/>
                <w:szCs w:val="22"/>
              </w:rPr>
              <w:t>, který přestává být odpadem,</w:t>
            </w:r>
          </w:p>
          <w:p w14:paraId="0767D4BE" w14:textId="77777777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b)</w:t>
            </w:r>
            <w:r w:rsidRPr="00077AAA">
              <w:rPr>
                <w:sz w:val="22"/>
                <w:szCs w:val="22"/>
              </w:rPr>
              <w:tab/>
              <w:t>konkrétní účel, pro který movitá věc přestává být odpadem,</w:t>
            </w:r>
          </w:p>
          <w:p w14:paraId="35593153" w14:textId="77777777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c)</w:t>
            </w:r>
            <w:r w:rsidRPr="00077AAA">
              <w:rPr>
                <w:sz w:val="22"/>
                <w:szCs w:val="22"/>
              </w:rPr>
              <w:tab/>
              <w:t xml:space="preserve">požadavky na odpad vstupující do procesu recyklace nebo jiného </w:t>
            </w:r>
            <w:r w:rsidRPr="00077AAA">
              <w:rPr>
                <w:sz w:val="22"/>
                <w:szCs w:val="22"/>
              </w:rPr>
              <w:tab/>
              <w:t>využití, ze kterých vznikne odpad, který přestává být odpadem,</w:t>
            </w:r>
          </w:p>
          <w:p w14:paraId="39C60EC0" w14:textId="77777777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d)</w:t>
            </w:r>
            <w:r w:rsidRPr="00077AAA">
              <w:rPr>
                <w:sz w:val="22"/>
                <w:szCs w:val="22"/>
              </w:rPr>
              <w:tab/>
              <w:t>postup zpracování odpadu,</w:t>
            </w:r>
          </w:p>
          <w:p w14:paraId="7E30AE2B" w14:textId="02A66EFF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e)</w:t>
            </w:r>
            <w:r w:rsidRPr="00077AAA">
              <w:rPr>
                <w:sz w:val="22"/>
                <w:szCs w:val="22"/>
              </w:rPr>
              <w:tab/>
              <w:t xml:space="preserve">kvalitativní kritéria, která musí odpad splnit, aby přestal být </w:t>
            </w:r>
            <w:r w:rsidRPr="00077AAA">
              <w:rPr>
                <w:sz w:val="22"/>
                <w:szCs w:val="22"/>
              </w:rPr>
              <w:tab/>
              <w:t xml:space="preserve">odpadem; tato kritéria musí být stanovena tak, aby zajistila, že </w:t>
            </w:r>
            <w:r w:rsidRPr="00077AAA">
              <w:rPr>
                <w:sz w:val="22"/>
                <w:szCs w:val="22"/>
              </w:rPr>
              <w:tab/>
              <w:t xml:space="preserve">movitá věc je využitelná ke konkrétnímu účelu, splňuje příslušné </w:t>
            </w:r>
            <w:r w:rsidRPr="00077AAA">
              <w:rPr>
                <w:sz w:val="22"/>
                <w:szCs w:val="22"/>
              </w:rPr>
              <w:tab/>
              <w:t>požadavky na výrobky a nedojde k</w:t>
            </w:r>
            <w:r w:rsidR="007370EE" w:rsidRPr="00077AAA">
              <w:rPr>
                <w:sz w:val="22"/>
                <w:szCs w:val="22"/>
              </w:rPr>
              <w:t> </w:t>
            </w:r>
            <w:r w:rsidRPr="00077AAA">
              <w:rPr>
                <w:sz w:val="22"/>
                <w:szCs w:val="22"/>
              </w:rPr>
              <w:t xml:space="preserve">ohrožení životního prostředí a </w:t>
            </w:r>
            <w:r w:rsidRPr="00077AAA">
              <w:rPr>
                <w:sz w:val="22"/>
                <w:szCs w:val="22"/>
              </w:rPr>
              <w:tab/>
              <w:t>zdraví lidí,</w:t>
            </w:r>
          </w:p>
          <w:p w14:paraId="2991A855" w14:textId="0196E161" w:rsidR="00364E3F" w:rsidRPr="00077AAA" w:rsidRDefault="00364E3F" w:rsidP="00012D15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f)</w:t>
            </w:r>
            <w:r w:rsidRPr="00077AAA">
              <w:rPr>
                <w:sz w:val="22"/>
                <w:szCs w:val="22"/>
              </w:rPr>
              <w:tab/>
              <w:t xml:space="preserve">způsob ověření splnění požadavků podle písmene e), včetně </w:t>
            </w:r>
            <w:r w:rsidRPr="00077AAA">
              <w:rPr>
                <w:sz w:val="22"/>
                <w:szCs w:val="22"/>
              </w:rPr>
              <w:tab/>
              <w:t>doplňujících požadavků na vzorkování a zkoušení</w:t>
            </w:r>
            <w:r w:rsidR="00012D15" w:rsidRPr="00077AAA">
              <w:rPr>
                <w:sz w:val="22"/>
                <w:szCs w:val="22"/>
              </w:rPr>
              <w:t>.</w:t>
            </w:r>
          </w:p>
          <w:p w14:paraId="53F39B58" w14:textId="77777777" w:rsidR="00364E3F" w:rsidRPr="00077AAA" w:rsidRDefault="00364E3F" w:rsidP="00364E3F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9B7056" w14:textId="45FCDE2A" w:rsidR="00364E3F" w:rsidRPr="00077AAA" w:rsidRDefault="00364E3F" w:rsidP="00364E3F">
            <w:pPr>
              <w:pStyle w:val="Odstavecseseznamem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b/>
                <w:sz w:val="22"/>
                <w:szCs w:val="22"/>
              </w:rPr>
              <w:t>závazné stanovisko příslušné Krajské hygienické stanice</w:t>
            </w:r>
            <w:r w:rsidRPr="00077AAA">
              <w:rPr>
                <w:sz w:val="22"/>
                <w:szCs w:val="22"/>
              </w:rPr>
              <w:t xml:space="preserve"> dle § 133 písm. a) zákona č. 541/2020 Sb. o odpadech, z</w:t>
            </w:r>
            <w:r w:rsidR="007370EE" w:rsidRPr="00077AAA">
              <w:rPr>
                <w:sz w:val="22"/>
                <w:szCs w:val="22"/>
              </w:rPr>
              <w:t> </w:t>
            </w:r>
            <w:r w:rsidRPr="00077AAA">
              <w:rPr>
                <w:sz w:val="22"/>
                <w:szCs w:val="22"/>
              </w:rPr>
              <w:t>hlediska dopadů na zdraví lidí a hodnocení zdravotních rizik.</w:t>
            </w:r>
          </w:p>
          <w:p w14:paraId="3D316643" w14:textId="77777777" w:rsidR="003C2376" w:rsidRPr="00077AAA" w:rsidRDefault="003C2376" w:rsidP="003C2376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B2CFC12" w14:textId="0E52427E" w:rsidR="00364E3F" w:rsidRPr="00077AAA" w:rsidRDefault="00364E3F" w:rsidP="00364E3F">
            <w:pPr>
              <w:pStyle w:val="Odstavecseseznamem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AAA">
              <w:rPr>
                <w:b/>
                <w:sz w:val="22"/>
                <w:szCs w:val="22"/>
              </w:rPr>
              <w:t>vyjádření Ministerstva průmyslu a obchodu</w:t>
            </w:r>
            <w:r w:rsidRPr="00077AAA">
              <w:rPr>
                <w:sz w:val="22"/>
                <w:szCs w:val="22"/>
              </w:rPr>
              <w:t xml:space="preserve"> dle § 129 zákona č. 541/2020 Sb. o odpadech, zda se výsledná věc běžně využívá ke konkrétnímu účelu uvedenému v</w:t>
            </w:r>
            <w:r w:rsidR="007370EE" w:rsidRPr="00077AAA">
              <w:rPr>
                <w:sz w:val="22"/>
                <w:szCs w:val="22"/>
              </w:rPr>
              <w:t> </w:t>
            </w:r>
            <w:r w:rsidRPr="00077AAA">
              <w:rPr>
                <w:sz w:val="22"/>
                <w:szCs w:val="22"/>
              </w:rPr>
              <w:t xml:space="preserve"> žádosti, zda pro ni existuje trh nebo poptávka a zda splňuje pravidla pro uvádění výrobků na trh</w:t>
            </w:r>
          </w:p>
          <w:p w14:paraId="77CF0F4F" w14:textId="77777777" w:rsidR="00364E3F" w:rsidRPr="00077AAA" w:rsidRDefault="00364E3F" w:rsidP="0022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E5D688" w14:textId="2C061EB7" w:rsidR="00043633" w:rsidRPr="00077AAA" w:rsidRDefault="00043633">
      <w:pPr>
        <w:pStyle w:val="Adresapjemce"/>
        <w:rPr>
          <w:sz w:val="22"/>
          <w:szCs w:val="22"/>
          <w:lang w:val="cs-CZ"/>
        </w:rPr>
      </w:pPr>
    </w:p>
    <w:p w14:paraId="01D5243B" w14:textId="77777777" w:rsidR="00043633" w:rsidRPr="00077AAA" w:rsidRDefault="00043633">
      <w:pPr>
        <w:pStyle w:val="Adresapjemce"/>
        <w:rPr>
          <w:sz w:val="22"/>
          <w:szCs w:val="22"/>
          <w:lang w:val="cs-CZ"/>
        </w:rPr>
      </w:pPr>
    </w:p>
    <w:p w14:paraId="1BF7FA56" w14:textId="7A1E1207" w:rsidR="00043633" w:rsidRPr="00077AAA" w:rsidRDefault="00475BAE" w:rsidP="00BA37AB">
      <w:pPr>
        <w:pStyle w:val="Zvr"/>
        <w:ind w:left="2880"/>
        <w:jc w:val="center"/>
        <w:rPr>
          <w:sz w:val="22"/>
          <w:szCs w:val="22"/>
        </w:rPr>
      </w:pPr>
      <w:r w:rsidRPr="00077AAA">
        <w:rPr>
          <w:sz w:val="22"/>
          <w:szCs w:val="22"/>
        </w:rPr>
        <w:t>(Elektronický) p</w:t>
      </w:r>
      <w:r w:rsidR="00503001" w:rsidRPr="00077AAA">
        <w:rPr>
          <w:sz w:val="22"/>
          <w:szCs w:val="22"/>
        </w:rPr>
        <w:t>odpis žadatele</w:t>
      </w:r>
      <w:r w:rsidR="00AA600C" w:rsidRPr="00077AAA">
        <w:rPr>
          <w:sz w:val="22"/>
          <w:szCs w:val="22"/>
        </w:rPr>
        <w:t>:</w:t>
      </w:r>
      <w:r w:rsidR="00043633" w:rsidRPr="00077AAA">
        <w:rPr>
          <w:sz w:val="22"/>
          <w:szCs w:val="22"/>
        </w:rPr>
        <w:t xml:space="preserve">     ……………………….</w:t>
      </w:r>
      <w:r w:rsidR="00043633" w:rsidRPr="00077AAA">
        <w:rPr>
          <w:sz w:val="22"/>
          <w:szCs w:val="22"/>
        </w:rPr>
        <w:br w:type="page"/>
      </w:r>
    </w:p>
    <w:p w14:paraId="73123E65" w14:textId="77777777" w:rsidR="00620DD0" w:rsidRPr="00077AAA" w:rsidRDefault="00503001" w:rsidP="00620DD0">
      <w:pPr>
        <w:pStyle w:val="Zvr"/>
        <w:tabs>
          <w:tab w:val="left" w:pos="2146"/>
        </w:tabs>
        <w:spacing w:after="0"/>
        <w:rPr>
          <w:b/>
          <w:sz w:val="22"/>
          <w:szCs w:val="22"/>
        </w:rPr>
      </w:pPr>
      <w:r w:rsidRPr="00077AAA">
        <w:rPr>
          <w:b/>
          <w:sz w:val="22"/>
          <w:szCs w:val="22"/>
        </w:rPr>
        <w:lastRenderedPageBreak/>
        <w:t>Seznam příloh:</w:t>
      </w:r>
      <w:r w:rsidR="00620DD0" w:rsidRPr="00077AAA">
        <w:rPr>
          <w:b/>
          <w:sz w:val="22"/>
          <w:szCs w:val="22"/>
        </w:rPr>
        <w:tab/>
      </w:r>
    </w:p>
    <w:p w14:paraId="1DF0A394" w14:textId="77777777" w:rsidR="00620DD0" w:rsidRPr="00077AAA" w:rsidRDefault="00620DD0" w:rsidP="00620DD0">
      <w:pPr>
        <w:pStyle w:val="Zvr"/>
        <w:tabs>
          <w:tab w:val="left" w:pos="2146"/>
        </w:tabs>
        <w:spacing w:after="0"/>
        <w:rPr>
          <w:sz w:val="22"/>
          <w:szCs w:val="22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16"/>
        <w:gridCol w:w="6572"/>
        <w:gridCol w:w="1305"/>
      </w:tblGrid>
      <w:tr w:rsidR="00620DD0" w:rsidRPr="00077AAA" w14:paraId="16469989" w14:textId="77777777" w:rsidTr="00543923">
        <w:tc>
          <w:tcPr>
            <w:tcW w:w="1620" w:type="dxa"/>
            <w:shd w:val="clear" w:color="auto" w:fill="A6A6A6" w:themeFill="background1" w:themeFillShade="A6"/>
          </w:tcPr>
          <w:p w14:paraId="33C0140C" w14:textId="254652C0" w:rsidR="00620DD0" w:rsidRPr="00077AAA" w:rsidRDefault="00077AAA" w:rsidP="00D47AC4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Číslo přílohy</w:t>
            </w:r>
          </w:p>
        </w:tc>
        <w:tc>
          <w:tcPr>
            <w:tcW w:w="6597" w:type="dxa"/>
            <w:shd w:val="clear" w:color="auto" w:fill="A6A6A6" w:themeFill="background1" w:themeFillShade="A6"/>
          </w:tcPr>
          <w:p w14:paraId="6ACDDB6F" w14:textId="77777777" w:rsidR="00620DD0" w:rsidRPr="00077AAA" w:rsidRDefault="00620DD0" w:rsidP="00D47AC4">
            <w:pPr>
              <w:pStyle w:val="Zvr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66831AC" w14:textId="77777777" w:rsidR="00620DD0" w:rsidRPr="00077AAA" w:rsidRDefault="00620DD0" w:rsidP="00D47AC4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Počet dokumentů</w:t>
            </w:r>
          </w:p>
        </w:tc>
      </w:tr>
      <w:tr w:rsidR="009C5057" w:rsidRPr="00077AAA" w14:paraId="163ABDDC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50205306" w14:textId="77777777" w:rsidR="009C5057" w:rsidRPr="00077AAA" w:rsidRDefault="009C5057" w:rsidP="00764F32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Příloha č. 1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031DF2A3" w14:textId="77777777" w:rsidR="009C5057" w:rsidRPr="00077AAA" w:rsidRDefault="009C5057" w:rsidP="00764F32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Plná moc k zastupování žadatele</w:t>
            </w:r>
          </w:p>
        </w:tc>
        <w:tc>
          <w:tcPr>
            <w:tcW w:w="1276" w:type="dxa"/>
          </w:tcPr>
          <w:p w14:paraId="2EF20872" w14:textId="77777777" w:rsidR="009C5057" w:rsidRPr="00077AAA" w:rsidRDefault="009C5057" w:rsidP="00764F32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0BACA060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2D7CCE99" w14:textId="1B6B087C" w:rsidR="00620DD0" w:rsidRPr="00077AAA" w:rsidRDefault="00620DD0" w:rsidP="009C5057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Příloha č. </w:t>
            </w:r>
            <w:r w:rsidR="009C5057" w:rsidRPr="00077AAA">
              <w:rPr>
                <w:sz w:val="22"/>
                <w:szCs w:val="22"/>
              </w:rPr>
              <w:t>2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280E9568" w14:textId="04CD9732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Právní vztah žadatele k</w:t>
            </w:r>
            <w:r w:rsidR="007370EE" w:rsidRPr="00077AAA">
              <w:rPr>
                <w:sz w:val="22"/>
                <w:szCs w:val="22"/>
              </w:rPr>
              <w:t> </w:t>
            </w:r>
            <w:r w:rsidRPr="00077AAA">
              <w:rPr>
                <w:sz w:val="22"/>
                <w:szCs w:val="22"/>
              </w:rPr>
              <w:t>předmětné provozovně</w:t>
            </w:r>
          </w:p>
        </w:tc>
        <w:tc>
          <w:tcPr>
            <w:tcW w:w="1276" w:type="dxa"/>
          </w:tcPr>
          <w:p w14:paraId="528677BE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7A5A03D8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482D045D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Příloha č. 3</w:t>
            </w:r>
            <w:r w:rsidR="003C2376" w:rsidRPr="00077AAA">
              <w:rPr>
                <w:sz w:val="22"/>
                <w:szCs w:val="22"/>
              </w:rPr>
              <w:t>a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020D42E0" w14:textId="77777777" w:rsidR="00620DD0" w:rsidRPr="00077AAA" w:rsidRDefault="003C237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Seznam odpadů vstupujících do zařízení</w:t>
            </w:r>
          </w:p>
        </w:tc>
        <w:tc>
          <w:tcPr>
            <w:tcW w:w="1276" w:type="dxa"/>
          </w:tcPr>
          <w:p w14:paraId="51CB2BBE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3C2376" w:rsidRPr="00077AAA" w14:paraId="2FC72FD3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6A5274EB" w14:textId="77777777" w:rsidR="003C2376" w:rsidRPr="00077AAA" w:rsidRDefault="003C2376" w:rsidP="003C2376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Příloha č. 3b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785C5A85" w14:textId="77777777" w:rsidR="003C2376" w:rsidRPr="00077AAA" w:rsidRDefault="003C237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Seznam odpadů vystupujících ze zařízení</w:t>
            </w:r>
          </w:p>
        </w:tc>
        <w:tc>
          <w:tcPr>
            <w:tcW w:w="1276" w:type="dxa"/>
          </w:tcPr>
          <w:p w14:paraId="0A09A9E3" w14:textId="77777777" w:rsidR="003C2376" w:rsidRPr="00077AAA" w:rsidRDefault="00853E1A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737BE770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07827AA3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Příloha č. 4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33A76F8B" w14:textId="77777777" w:rsidR="00620DD0" w:rsidRPr="00077AAA" w:rsidRDefault="003C237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Rozhodnutí vyžadovaná podle stavebního zákona</w:t>
            </w:r>
          </w:p>
        </w:tc>
        <w:tc>
          <w:tcPr>
            <w:tcW w:w="1276" w:type="dxa"/>
          </w:tcPr>
          <w:p w14:paraId="396F0768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7370EE" w:rsidRPr="00077AAA" w14:paraId="0BD30962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606F6C4B" w14:textId="7499600E" w:rsidR="007370EE" w:rsidRPr="00077AAA" w:rsidRDefault="007370EE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Příloha č. 5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2D9A6FB6" w14:textId="32D78B55" w:rsidR="007370EE" w:rsidRPr="00077AAA" w:rsidRDefault="000138C3" w:rsidP="00543923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Závěr zjišťovacího řízení nebo posouzení dle zákona č.</w:t>
            </w:r>
            <w:r w:rsidR="00543923">
              <w:rPr>
                <w:sz w:val="22"/>
                <w:szCs w:val="22"/>
              </w:rPr>
              <w:t> </w:t>
            </w:r>
            <w:r w:rsidRPr="00077AAA">
              <w:rPr>
                <w:sz w:val="22"/>
                <w:szCs w:val="22"/>
              </w:rPr>
              <w:t>100/2001 Sb. o posuzování vlivů na životní prostředí (EIA)</w:t>
            </w:r>
          </w:p>
        </w:tc>
        <w:tc>
          <w:tcPr>
            <w:tcW w:w="1276" w:type="dxa"/>
          </w:tcPr>
          <w:p w14:paraId="18BC5344" w14:textId="344EA536" w:rsidR="007370EE" w:rsidRPr="00077AAA" w:rsidRDefault="00FD043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117A38B3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736A988A" w14:textId="27E41E89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Příloha č. </w:t>
            </w:r>
            <w:r w:rsidR="007370EE" w:rsidRPr="00077AAA">
              <w:rPr>
                <w:sz w:val="22"/>
                <w:szCs w:val="22"/>
              </w:rPr>
              <w:t>6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5B6AD2DA" w14:textId="77777777" w:rsidR="00620DD0" w:rsidRPr="00077AAA" w:rsidRDefault="003C237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Návrh provozního řádu zařízení včetně návrhu provozního deníku</w:t>
            </w:r>
          </w:p>
        </w:tc>
        <w:tc>
          <w:tcPr>
            <w:tcW w:w="1276" w:type="dxa"/>
          </w:tcPr>
          <w:p w14:paraId="2C27E49D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6E6A8164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18DDE074" w14:textId="75743D5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Příloha č. </w:t>
            </w:r>
            <w:r w:rsidR="007370EE" w:rsidRPr="00077AAA">
              <w:rPr>
                <w:sz w:val="22"/>
                <w:szCs w:val="22"/>
              </w:rPr>
              <w:t>7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12F8892D" w14:textId="77777777" w:rsidR="00620DD0" w:rsidRPr="00077AAA" w:rsidRDefault="003C2376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závazné stanovisko příslušné Krajské hygienické stanice dle § 133 písm. b) zákona o odpadech</w:t>
            </w:r>
          </w:p>
        </w:tc>
        <w:tc>
          <w:tcPr>
            <w:tcW w:w="1276" w:type="dxa"/>
          </w:tcPr>
          <w:p w14:paraId="63B33E50" w14:textId="77777777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4E6C49" w:rsidRPr="00077AAA" w14:paraId="6FB9BE86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7CEA9AA5" w14:textId="7484B437" w:rsidR="004E6C49" w:rsidRPr="00077AAA" w:rsidRDefault="004E6C49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Příloha č. </w:t>
            </w:r>
            <w:r w:rsidR="007370EE" w:rsidRPr="00077AAA">
              <w:rPr>
                <w:sz w:val="22"/>
                <w:szCs w:val="22"/>
              </w:rPr>
              <w:t>8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4F3BAADF" w14:textId="05A81C24" w:rsidR="004E6C49" w:rsidRPr="00077AAA" w:rsidRDefault="004E6C49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Vyjádření příslušného obecního úřadu obce s rozšířenou působností ke zřízení zařízení k nakládání s odpady</w:t>
            </w:r>
          </w:p>
        </w:tc>
        <w:tc>
          <w:tcPr>
            <w:tcW w:w="1276" w:type="dxa"/>
          </w:tcPr>
          <w:p w14:paraId="3F16FB76" w14:textId="56F21A1F" w:rsidR="004E6C49" w:rsidRPr="00077AAA" w:rsidRDefault="000138C3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  <w:tr w:rsidR="00620DD0" w:rsidRPr="00077AAA" w14:paraId="532B36E1" w14:textId="77777777" w:rsidTr="00543923">
        <w:tc>
          <w:tcPr>
            <w:tcW w:w="1620" w:type="dxa"/>
            <w:shd w:val="clear" w:color="auto" w:fill="D9D9D9" w:themeFill="background1" w:themeFillShade="D9"/>
          </w:tcPr>
          <w:p w14:paraId="06F2BC9D" w14:textId="07622F11" w:rsidR="00620DD0" w:rsidRPr="00077AAA" w:rsidRDefault="00620DD0" w:rsidP="00620DD0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Příloha č. </w:t>
            </w:r>
            <w:r w:rsidR="007370EE" w:rsidRPr="00077AAA">
              <w:rPr>
                <w:sz w:val="22"/>
                <w:szCs w:val="22"/>
              </w:rPr>
              <w:t>9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293A7A13" w14:textId="77777777" w:rsidR="00620DD0" w:rsidRPr="00077AAA" w:rsidRDefault="003C2376" w:rsidP="003C2376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 xml:space="preserve">Náležitosti žádosti dle § 10 odst. 1 zákona o odpadech (využití odpadu, kterým přestává být daný odpad odpadem) </w:t>
            </w:r>
          </w:p>
        </w:tc>
        <w:tc>
          <w:tcPr>
            <w:tcW w:w="1276" w:type="dxa"/>
          </w:tcPr>
          <w:p w14:paraId="4369F6BB" w14:textId="77777777" w:rsidR="00620DD0" w:rsidRPr="00077AAA" w:rsidRDefault="00620DD0" w:rsidP="00D47AC4">
            <w:pPr>
              <w:pStyle w:val="Zvr"/>
              <w:spacing w:after="0"/>
              <w:rPr>
                <w:sz w:val="22"/>
                <w:szCs w:val="22"/>
              </w:rPr>
            </w:pPr>
            <w:r w:rsidRPr="00077AAA">
              <w:rPr>
                <w:sz w:val="22"/>
                <w:szCs w:val="22"/>
              </w:rPr>
              <w:t>0</w:t>
            </w:r>
          </w:p>
        </w:tc>
      </w:tr>
    </w:tbl>
    <w:p w14:paraId="3BE53280" w14:textId="4EF2B6B8" w:rsidR="00620DD0" w:rsidRDefault="00620DD0" w:rsidP="00620DD0">
      <w:pPr>
        <w:pStyle w:val="Zvr"/>
        <w:spacing w:after="0"/>
        <w:rPr>
          <w:sz w:val="22"/>
          <w:szCs w:val="22"/>
        </w:rPr>
      </w:pPr>
    </w:p>
    <w:p w14:paraId="50587D6B" w14:textId="6DD06422" w:rsidR="00365846" w:rsidRDefault="00365846" w:rsidP="00620DD0">
      <w:pPr>
        <w:pStyle w:val="Zvr"/>
        <w:spacing w:after="0"/>
        <w:rPr>
          <w:sz w:val="22"/>
          <w:szCs w:val="22"/>
        </w:rPr>
      </w:pPr>
    </w:p>
    <w:p w14:paraId="6E9E6CA0" w14:textId="4EBA3521" w:rsidR="00365846" w:rsidRDefault="00365846" w:rsidP="00620DD0">
      <w:pPr>
        <w:pStyle w:val="Zvr"/>
        <w:spacing w:after="0"/>
        <w:rPr>
          <w:sz w:val="22"/>
          <w:szCs w:val="22"/>
        </w:rPr>
      </w:pPr>
    </w:p>
    <w:p w14:paraId="2696D2E1" w14:textId="6B981D20" w:rsidR="00365846" w:rsidRDefault="00A20F8E" w:rsidP="00620DD0">
      <w:pPr>
        <w:pStyle w:val="Zvr"/>
        <w:spacing w:after="0"/>
        <w:rPr>
          <w:sz w:val="22"/>
          <w:szCs w:val="22"/>
        </w:rPr>
      </w:pPr>
      <w:r>
        <w:rPr>
          <w:sz w:val="22"/>
          <w:szCs w:val="22"/>
        </w:rPr>
        <w:t>Poznámky</w:t>
      </w:r>
      <w:r w:rsidR="00365846">
        <w:rPr>
          <w:sz w:val="22"/>
          <w:szCs w:val="22"/>
        </w:rPr>
        <w:t>:</w:t>
      </w:r>
    </w:p>
    <w:p w14:paraId="36150051" w14:textId="77777777" w:rsidR="00365846" w:rsidRDefault="00365846" w:rsidP="00620DD0">
      <w:pPr>
        <w:pStyle w:val="Zvr"/>
        <w:spacing w:after="0"/>
        <w:rPr>
          <w:sz w:val="22"/>
          <w:szCs w:val="22"/>
        </w:rPr>
      </w:pPr>
    </w:p>
    <w:p w14:paraId="7E94A6A8" w14:textId="77777777" w:rsidR="00A20F8E" w:rsidRDefault="00365846" w:rsidP="00A20F8E">
      <w:pPr>
        <w:pStyle w:val="Zvr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Vzor žádosti je sestaven tak, aby žadatel pouze doplnil informace do bílých polí, šedá pole se nevyplňují.</w:t>
      </w:r>
    </w:p>
    <w:p w14:paraId="1E341B21" w14:textId="77777777" w:rsidR="00A20F8E" w:rsidRDefault="00A20F8E" w:rsidP="00A20F8E">
      <w:pPr>
        <w:pStyle w:val="Zvr"/>
        <w:spacing w:after="0"/>
        <w:jc w:val="both"/>
        <w:rPr>
          <w:sz w:val="22"/>
          <w:szCs w:val="22"/>
        </w:rPr>
      </w:pPr>
    </w:p>
    <w:p w14:paraId="58950855" w14:textId="272F00FB" w:rsidR="00365846" w:rsidRPr="00077AAA" w:rsidRDefault="00A20F8E" w:rsidP="00A20F8E">
      <w:pPr>
        <w:pStyle w:val="Zvr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tabulkách, kde se uvádí činnosti a seznamy odpadů k těmto činnostem je možné uvést jednu nebo více činností a ke každé činnosti pak vždy jeden nebo více odpadů (uvedené řádky tedy nemusí být vyplněny všechny nebo naopak lze také doplnit řádky další). </w:t>
      </w:r>
    </w:p>
    <w:sectPr w:rsidR="00365846" w:rsidRPr="00077AAA" w:rsidSect="00576DD6">
      <w:pgSz w:w="11907" w:h="16839"/>
      <w:pgMar w:top="1134" w:right="1134" w:bottom="99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49E3" w14:textId="77777777" w:rsidR="00434C63" w:rsidRDefault="00434C63">
      <w:r>
        <w:separator/>
      </w:r>
    </w:p>
  </w:endnote>
  <w:endnote w:type="continuationSeparator" w:id="0">
    <w:p w14:paraId="55FB6D83" w14:textId="77777777" w:rsidR="00434C63" w:rsidRDefault="004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55A4" w14:textId="77777777" w:rsidR="00434C63" w:rsidRDefault="00434C63">
      <w:r>
        <w:separator/>
      </w:r>
    </w:p>
  </w:footnote>
  <w:footnote w:type="continuationSeparator" w:id="0">
    <w:p w14:paraId="45A6677D" w14:textId="77777777" w:rsidR="00434C63" w:rsidRDefault="0043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5F1"/>
    <w:multiLevelType w:val="hybridMultilevel"/>
    <w:tmpl w:val="75105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5D1"/>
    <w:multiLevelType w:val="hybridMultilevel"/>
    <w:tmpl w:val="0150A158"/>
    <w:lvl w:ilvl="0" w:tplc="52FAC4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0B1"/>
    <w:multiLevelType w:val="hybridMultilevel"/>
    <w:tmpl w:val="B462C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A124A5"/>
    <w:multiLevelType w:val="hybridMultilevel"/>
    <w:tmpl w:val="C0F8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668"/>
    <w:multiLevelType w:val="hybridMultilevel"/>
    <w:tmpl w:val="328C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324F"/>
    <w:multiLevelType w:val="hybridMultilevel"/>
    <w:tmpl w:val="AF921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30E9"/>
    <w:multiLevelType w:val="hybridMultilevel"/>
    <w:tmpl w:val="63181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109C3"/>
    <w:multiLevelType w:val="hybridMultilevel"/>
    <w:tmpl w:val="14D6A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553E"/>
    <w:multiLevelType w:val="hybridMultilevel"/>
    <w:tmpl w:val="3EF21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2D"/>
    <w:rsid w:val="00000850"/>
    <w:rsid w:val="00011A49"/>
    <w:rsid w:val="00012D15"/>
    <w:rsid w:val="000138C3"/>
    <w:rsid w:val="0001705A"/>
    <w:rsid w:val="00043633"/>
    <w:rsid w:val="00045CA9"/>
    <w:rsid w:val="00050ECB"/>
    <w:rsid w:val="00077AAA"/>
    <w:rsid w:val="000A15E0"/>
    <w:rsid w:val="000B4003"/>
    <w:rsid w:val="000B4727"/>
    <w:rsid w:val="000C04F7"/>
    <w:rsid w:val="00102FF8"/>
    <w:rsid w:val="00121109"/>
    <w:rsid w:val="001263C2"/>
    <w:rsid w:val="001A2022"/>
    <w:rsid w:val="001A2328"/>
    <w:rsid w:val="001C1543"/>
    <w:rsid w:val="001C46A0"/>
    <w:rsid w:val="001D1DCE"/>
    <w:rsid w:val="001D2992"/>
    <w:rsid w:val="001D58AC"/>
    <w:rsid w:val="001F4C22"/>
    <w:rsid w:val="00222ADB"/>
    <w:rsid w:val="00232A49"/>
    <w:rsid w:val="002545DF"/>
    <w:rsid w:val="00264D3E"/>
    <w:rsid w:val="002C52AC"/>
    <w:rsid w:val="002C52F1"/>
    <w:rsid w:val="00340D24"/>
    <w:rsid w:val="0035677A"/>
    <w:rsid w:val="00364E3F"/>
    <w:rsid w:val="00365846"/>
    <w:rsid w:val="0036608D"/>
    <w:rsid w:val="00394341"/>
    <w:rsid w:val="003B0B41"/>
    <w:rsid w:val="003B727F"/>
    <w:rsid w:val="003C2376"/>
    <w:rsid w:val="00412315"/>
    <w:rsid w:val="00434C63"/>
    <w:rsid w:val="0045142D"/>
    <w:rsid w:val="00453741"/>
    <w:rsid w:val="00456FAF"/>
    <w:rsid w:val="00464AA5"/>
    <w:rsid w:val="00475BAE"/>
    <w:rsid w:val="004A0F9D"/>
    <w:rsid w:val="004A1524"/>
    <w:rsid w:val="004B06E9"/>
    <w:rsid w:val="004B19B7"/>
    <w:rsid w:val="004B1FF0"/>
    <w:rsid w:val="004E0F18"/>
    <w:rsid w:val="004E6C49"/>
    <w:rsid w:val="00503001"/>
    <w:rsid w:val="00524139"/>
    <w:rsid w:val="00527E65"/>
    <w:rsid w:val="00543923"/>
    <w:rsid w:val="00563120"/>
    <w:rsid w:val="0057204E"/>
    <w:rsid w:val="00576DD6"/>
    <w:rsid w:val="005960F1"/>
    <w:rsid w:val="005B1875"/>
    <w:rsid w:val="005B1DB9"/>
    <w:rsid w:val="005C17BE"/>
    <w:rsid w:val="005C21FF"/>
    <w:rsid w:val="005D4DC2"/>
    <w:rsid w:val="005E0126"/>
    <w:rsid w:val="005F2D6B"/>
    <w:rsid w:val="006138C4"/>
    <w:rsid w:val="00620DD0"/>
    <w:rsid w:val="00621037"/>
    <w:rsid w:val="006550D5"/>
    <w:rsid w:val="0068059A"/>
    <w:rsid w:val="006D6470"/>
    <w:rsid w:val="006E1A92"/>
    <w:rsid w:val="006F6A93"/>
    <w:rsid w:val="00716193"/>
    <w:rsid w:val="007370EE"/>
    <w:rsid w:val="0074630B"/>
    <w:rsid w:val="007634D4"/>
    <w:rsid w:val="00773420"/>
    <w:rsid w:val="00812717"/>
    <w:rsid w:val="00820C73"/>
    <w:rsid w:val="00853E1A"/>
    <w:rsid w:val="00866F39"/>
    <w:rsid w:val="00891953"/>
    <w:rsid w:val="008C059F"/>
    <w:rsid w:val="008F5F2D"/>
    <w:rsid w:val="00950109"/>
    <w:rsid w:val="00950A9A"/>
    <w:rsid w:val="009728EE"/>
    <w:rsid w:val="009759F2"/>
    <w:rsid w:val="00980F6C"/>
    <w:rsid w:val="009A7ADF"/>
    <w:rsid w:val="009B76C6"/>
    <w:rsid w:val="009C5057"/>
    <w:rsid w:val="009C621A"/>
    <w:rsid w:val="009C7976"/>
    <w:rsid w:val="009E3A7A"/>
    <w:rsid w:val="00A00EDA"/>
    <w:rsid w:val="00A20F8E"/>
    <w:rsid w:val="00A239D1"/>
    <w:rsid w:val="00A75125"/>
    <w:rsid w:val="00A772DA"/>
    <w:rsid w:val="00A826FF"/>
    <w:rsid w:val="00A9353B"/>
    <w:rsid w:val="00AA600C"/>
    <w:rsid w:val="00AA6AD8"/>
    <w:rsid w:val="00AC3881"/>
    <w:rsid w:val="00AE5432"/>
    <w:rsid w:val="00AF6F29"/>
    <w:rsid w:val="00B84268"/>
    <w:rsid w:val="00B84D3C"/>
    <w:rsid w:val="00BA37AB"/>
    <w:rsid w:val="00BA3DEE"/>
    <w:rsid w:val="00BB396E"/>
    <w:rsid w:val="00BB75E3"/>
    <w:rsid w:val="00BC0BF4"/>
    <w:rsid w:val="00C539EA"/>
    <w:rsid w:val="00CC0218"/>
    <w:rsid w:val="00CE6A1F"/>
    <w:rsid w:val="00CF6C3C"/>
    <w:rsid w:val="00D30CD0"/>
    <w:rsid w:val="00D7142F"/>
    <w:rsid w:val="00D82509"/>
    <w:rsid w:val="00D94D90"/>
    <w:rsid w:val="00DE12A2"/>
    <w:rsid w:val="00E34845"/>
    <w:rsid w:val="00E37DD2"/>
    <w:rsid w:val="00E41B6B"/>
    <w:rsid w:val="00E82ECA"/>
    <w:rsid w:val="00EA58EA"/>
    <w:rsid w:val="00ED555E"/>
    <w:rsid w:val="00F51A21"/>
    <w:rsid w:val="00F53C16"/>
    <w:rsid w:val="00F5767D"/>
    <w:rsid w:val="00F869DA"/>
    <w:rsid w:val="00F937F9"/>
    <w:rsid w:val="00FA4CC8"/>
    <w:rsid w:val="00FA7C6E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bebeea,#d5daf3"/>
    </o:shapedefaults>
    <o:shapelayout v:ext="edit">
      <o:idmap v:ext="edit" data="1"/>
    </o:shapelayout>
  </w:shapeDefaults>
  <w:decimalSymbol w:val=","/>
  <w:listSeparator w:val=";"/>
  <w14:docId w14:val="1A0BC2FC"/>
  <w15:docId w15:val="{CC46EFE4-2978-4B2C-990D-C438123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vr">
    <w:name w:val="Closing"/>
    <w:basedOn w:val="Normln"/>
    <w:pPr>
      <w:spacing w:after="960"/>
    </w:pPr>
  </w:style>
  <w:style w:type="paragraph" w:styleId="Podpis">
    <w:name w:val="Signature"/>
    <w:basedOn w:val="Normln"/>
    <w:pPr>
      <w:spacing w:before="960" w:after="240"/>
    </w:pPr>
  </w:style>
  <w:style w:type="paragraph" w:styleId="Zkladntext">
    <w:name w:val="Body Text"/>
    <w:basedOn w:val="Normln"/>
    <w:pPr>
      <w:spacing w:after="240"/>
    </w:pPr>
  </w:style>
  <w:style w:type="paragraph" w:styleId="Osloven">
    <w:name w:val="Salutation"/>
    <w:basedOn w:val="Normln"/>
    <w:next w:val="Normln"/>
    <w:pPr>
      <w:spacing w:before="480" w:after="240"/>
    </w:pPr>
  </w:style>
  <w:style w:type="paragraph" w:styleId="Datum">
    <w:name w:val="Date"/>
    <w:basedOn w:val="Normln"/>
    <w:next w:val="Normln"/>
    <w:pPr>
      <w:spacing w:before="480" w:after="480"/>
    </w:pPr>
  </w:style>
  <w:style w:type="paragraph" w:customStyle="1" w:styleId="KopieOblka">
    <w:name w:val="Kopie:/Obálka"/>
    <w:basedOn w:val="Normln"/>
    <w:pPr>
      <w:tabs>
        <w:tab w:val="left" w:pos="1440"/>
      </w:tabs>
      <w:spacing w:after="240"/>
      <w:ind w:left="1440" w:hanging="1440"/>
    </w:pPr>
    <w:rPr>
      <w:lang w:val="en-US" w:eastAsia="en-US" w:bidi="en-US"/>
    </w:rPr>
  </w:style>
  <w:style w:type="paragraph" w:customStyle="1" w:styleId="Adresapjemce">
    <w:name w:val="Adresa příjemce"/>
    <w:basedOn w:val="Normln"/>
    <w:rPr>
      <w:lang w:val="en-US" w:eastAsia="en-US" w:bidi="en-US"/>
    </w:rPr>
  </w:style>
  <w:style w:type="character" w:customStyle="1" w:styleId="AdresaodeslateleCharChar">
    <w:name w:val="Adresa odesílatele Char Char"/>
    <w:basedOn w:val="Standardnpsmoodstavce"/>
    <w:link w:val="Adresaodeslatele"/>
    <w:rPr>
      <w:rFonts w:ascii="Arial" w:hAnsi="Arial" w:cs="Arial" w:hint="default"/>
      <w:i/>
      <w:iCs w:val="0"/>
      <w:sz w:val="24"/>
      <w:szCs w:val="24"/>
      <w:lang w:val="en-US" w:eastAsia="en-US" w:bidi="en-US"/>
    </w:rPr>
  </w:style>
  <w:style w:type="paragraph" w:customStyle="1" w:styleId="Adresaodeslatele">
    <w:name w:val="Adresa odesílatele"/>
    <w:basedOn w:val="Normln"/>
    <w:link w:val="AdresaodeslateleCharChar"/>
    <w:pPr>
      <w:ind w:left="4320"/>
      <w:jc w:val="right"/>
    </w:pPr>
    <w:rPr>
      <w:i/>
      <w:lang w:val="en-US" w:eastAsia="en-US" w:bidi="en-US"/>
    </w:rPr>
  </w:style>
  <w:style w:type="character" w:customStyle="1" w:styleId="JmnoodeslateleCharChar">
    <w:name w:val="Jméno odesílatele Char Char"/>
    <w:basedOn w:val="AdresaodeslateleCharChar"/>
    <w:link w:val="Jmnoodeslatele"/>
    <w:rPr>
      <w:rFonts w:ascii="Arial" w:hAnsi="Arial" w:cs="Arial" w:hint="default"/>
      <w:b/>
      <w:bCs/>
      <w:i/>
      <w:iCs/>
      <w:color w:val="333399"/>
      <w:sz w:val="32"/>
      <w:szCs w:val="32"/>
      <w:lang w:val="en-US" w:eastAsia="en-US" w:bidi="en-US"/>
    </w:rPr>
  </w:style>
  <w:style w:type="paragraph" w:customStyle="1" w:styleId="Jmnoodeslatele">
    <w:name w:val="Jméno odesílatele"/>
    <w:basedOn w:val="Normln"/>
    <w:next w:val="Adresaodeslatele"/>
    <w:link w:val="JmnoodeslateleCharChar"/>
    <w:pPr>
      <w:spacing w:before="240"/>
      <w:jc w:val="right"/>
    </w:pPr>
    <w:rPr>
      <w:b/>
      <w:bCs/>
      <w:i/>
      <w:iCs/>
      <w:color w:val="333399"/>
      <w:sz w:val="32"/>
      <w:szCs w:val="32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semiHidden/>
    <w:rPr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rPr>
      <w:lang w:val="en-US" w:eastAsia="en-US" w:bidi="en-US"/>
    </w:rPr>
    <w:tblPr>
      <w:tblInd w:w="0" w:type="nil"/>
    </w:tblPr>
  </w:style>
  <w:style w:type="table" w:customStyle="1" w:styleId="Poadavky">
    <w:name w:val="Požadavky"/>
    <w:basedOn w:val="Normlntabulka"/>
    <w:rPr>
      <w:rFonts w:ascii="Arial" w:hAnsi="Arial" w:cs="Arial"/>
      <w:lang w:val="en-US" w:eastAsia="en-US" w:bidi="en-US"/>
    </w:rPr>
    <w:tblPr>
      <w:tblInd w:w="0" w:type="nil"/>
    </w:tblPr>
  </w:style>
  <w:style w:type="table" w:styleId="Mkatabulky">
    <w:name w:val="Table Grid"/>
    <w:basedOn w:val="Normlntabulka"/>
    <w:uiPriority w:val="59"/>
    <w:rsid w:val="0095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42D"/>
    <w:rPr>
      <w:color w:val="808080"/>
    </w:rPr>
  </w:style>
  <w:style w:type="character" w:styleId="Hypertextovodkaz">
    <w:name w:val="Hyperlink"/>
    <w:basedOn w:val="Standardnpsmoodstavce"/>
    <w:unhideWhenUsed/>
    <w:rsid w:val="00D30CD0"/>
    <w:rPr>
      <w:color w:val="0000FF" w:themeColor="hyperlink"/>
      <w:u w:val="single"/>
    </w:rPr>
  </w:style>
  <w:style w:type="paragraph" w:customStyle="1" w:styleId="cc">
    <w:name w:val="cc"/>
    <w:basedOn w:val="Normln"/>
    <w:rsid w:val="00BB75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E3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A00E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0EDA"/>
  </w:style>
  <w:style w:type="character" w:customStyle="1" w:styleId="TextkomenteChar">
    <w:name w:val="Text komentáře Char"/>
    <w:basedOn w:val="Standardnpsmoodstavce"/>
    <w:link w:val="Textkomente"/>
    <w:semiHidden/>
    <w:rsid w:val="00A00ED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00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0EDA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241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2413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677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zinap\AppData\Roaming\Microsoft\&#352;ablony\Pr&#367;vodn&#237;%20dopis%20s%20platov&#253;mi%20po&#382;adav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1" ma:contentTypeDescription="Vytvoří nový dokument" ma:contentTypeScope="" ma:versionID="370ad717af6f35d7c0885f301f224925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a08fc1bac8c2c5e5734ae5ccb8b9eb24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AFCB-EB2A-452C-9E24-C36DB687D6C1}">
  <ds:schemaRefs>
    <ds:schemaRef ds:uri="http://purl.org/dc/terms/"/>
    <ds:schemaRef ds:uri="59416985-f65a-4b7d-9b04-210c275c08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B3FD-3C60-4476-AE21-B6CC07583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DCF2B-FCA2-4C9D-A429-A55619AC6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494F0-DACF-4FD0-A36B-4BA17AE8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platovými požadavky.dot</Template>
  <TotalTime>8</TotalTime>
  <Pages>6</Pages>
  <Words>1670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Březina Petr</dc:creator>
  <cp:lastModifiedBy>Švecová Miroslava</cp:lastModifiedBy>
  <cp:revision>4</cp:revision>
  <cp:lastPrinted>2015-06-24T07:08:00Z</cp:lastPrinted>
  <dcterms:created xsi:type="dcterms:W3CDTF">2022-07-04T05:48:00Z</dcterms:created>
  <dcterms:modified xsi:type="dcterms:W3CDTF">2022-07-14T12:39:00Z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TC060914171029</vt:lpwstr>
  </property>
  <property fmtid="{D5CDD505-2E9C-101B-9397-08002B2CF9AE}" pid="3" name="ContentTypeId">
    <vt:lpwstr>0x010100E9EF59B731EDD94590AC6A3C66965F57</vt:lpwstr>
  </property>
</Properties>
</file>