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994D" w14:textId="64703136" w:rsidR="00716193" w:rsidRPr="009A7ADF" w:rsidRDefault="00716193">
      <w:pPr>
        <w:tabs>
          <w:tab w:val="right" w:pos="8640"/>
        </w:tabs>
        <w:rPr>
          <w:sz w:val="24"/>
          <w:szCs w:val="24"/>
        </w:rPr>
      </w:pPr>
      <w:bookmarkStart w:id="0" w:name="_GoBack"/>
      <w:bookmarkEnd w:id="0"/>
      <w:r w:rsidRPr="009A7ADF">
        <w:rPr>
          <w:sz w:val="24"/>
          <w:szCs w:val="24"/>
        </w:rPr>
        <w:tab/>
      </w:r>
    </w:p>
    <w:p w14:paraId="7E19FCE5" w14:textId="5025D9CD" w:rsidR="00950A9A" w:rsidRPr="004B1FF0" w:rsidRDefault="001D2992" w:rsidP="00012D15">
      <w:pPr>
        <w:pStyle w:val="Adresapjemce"/>
        <w:jc w:val="right"/>
        <w:rPr>
          <w:sz w:val="24"/>
          <w:szCs w:val="24"/>
          <w:lang w:val="cs-CZ" w:eastAsia="cs-CZ" w:bidi="ar-SA"/>
        </w:rPr>
      </w:pPr>
      <w:r w:rsidRPr="004B1FF0">
        <w:rPr>
          <w:sz w:val="24"/>
          <w:szCs w:val="24"/>
        </w:rPr>
        <w:fldChar w:fldCharType="begin"/>
      </w:r>
      <w:r w:rsidRPr="004B1FF0">
        <w:rPr>
          <w:sz w:val="24"/>
          <w:szCs w:val="24"/>
          <w:lang w:val="cs-CZ" w:eastAsia="cs-CZ" w:bidi="ar-SA"/>
        </w:rPr>
        <w:instrText xml:space="preserve"> TIME \@ "d. MMMM yyyy" </w:instrText>
      </w:r>
      <w:r w:rsidRPr="004B1FF0">
        <w:rPr>
          <w:sz w:val="24"/>
          <w:szCs w:val="24"/>
        </w:rPr>
        <w:fldChar w:fldCharType="separate"/>
      </w:r>
      <w:r w:rsidR="00CE5150">
        <w:rPr>
          <w:noProof/>
          <w:sz w:val="24"/>
          <w:szCs w:val="24"/>
          <w:lang w:val="cs-CZ" w:eastAsia="cs-CZ" w:bidi="ar-SA"/>
        </w:rPr>
        <w:t>31. srpna 2022</w:t>
      </w:r>
      <w:r w:rsidRPr="004B1FF0">
        <w:rPr>
          <w:sz w:val="24"/>
          <w:szCs w:val="24"/>
        </w:rPr>
        <w:fldChar w:fldCharType="end"/>
      </w:r>
    </w:p>
    <w:p w14:paraId="484F4679" w14:textId="19F2F367" w:rsidR="00716193" w:rsidRPr="009A7ADF" w:rsidRDefault="008F5F2D">
      <w:pPr>
        <w:pStyle w:val="Adresapjemce"/>
        <w:rPr>
          <w:sz w:val="24"/>
          <w:szCs w:val="24"/>
          <w:lang w:val="cs-CZ"/>
        </w:rPr>
      </w:pPr>
      <w:r w:rsidRPr="009A7ADF">
        <w:rPr>
          <w:sz w:val="24"/>
          <w:szCs w:val="24"/>
          <w:lang w:val="cs-CZ"/>
        </w:rPr>
        <w:t xml:space="preserve">Krajský úřad </w:t>
      </w:r>
      <w:r w:rsidR="00A7493D">
        <w:rPr>
          <w:sz w:val="24"/>
          <w:szCs w:val="24"/>
          <w:lang w:val="cs-CZ"/>
        </w:rPr>
        <w:t>Zlínského</w:t>
      </w:r>
      <w:r w:rsidRPr="009A7ADF">
        <w:rPr>
          <w:sz w:val="24"/>
          <w:szCs w:val="24"/>
          <w:lang w:val="cs-CZ"/>
        </w:rPr>
        <w:t xml:space="preserve"> kraje</w:t>
      </w:r>
    </w:p>
    <w:p w14:paraId="244F6BBF" w14:textId="77777777" w:rsidR="00716193" w:rsidRPr="009A7ADF" w:rsidRDefault="008F5F2D">
      <w:pPr>
        <w:pStyle w:val="Adresapjemce"/>
        <w:rPr>
          <w:sz w:val="24"/>
          <w:szCs w:val="24"/>
          <w:lang w:val="cs-CZ"/>
        </w:rPr>
      </w:pPr>
      <w:r w:rsidRPr="009A7ADF">
        <w:rPr>
          <w:sz w:val="24"/>
          <w:szCs w:val="24"/>
          <w:lang w:val="cs-CZ"/>
        </w:rPr>
        <w:t>Odbor životního prostředí a zemědělství</w:t>
      </w:r>
    </w:p>
    <w:p w14:paraId="15E5456C" w14:textId="62E50304" w:rsidR="00716193" w:rsidRPr="009A7ADF" w:rsidRDefault="00A7493D">
      <w:pPr>
        <w:pStyle w:val="Adresapjemce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Tř. T. Bati 21</w:t>
      </w:r>
      <w:r w:rsidR="008F5F2D" w:rsidRPr="009A7ADF"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>761 90</w:t>
      </w:r>
      <w:r w:rsidR="008F5F2D" w:rsidRPr="009A7ADF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Zlín</w:t>
      </w:r>
    </w:p>
    <w:p w14:paraId="17A4FB35" w14:textId="77777777" w:rsidR="00716193" w:rsidRPr="00394341" w:rsidRDefault="00716193">
      <w:pPr>
        <w:pStyle w:val="Adresapjemce"/>
        <w:rPr>
          <w:sz w:val="16"/>
          <w:szCs w:val="16"/>
          <w:lang w:val="cs-CZ"/>
        </w:rPr>
      </w:pPr>
    </w:p>
    <w:p w14:paraId="2F45D1DC" w14:textId="77777777" w:rsidR="008F5F2D" w:rsidRPr="00394341" w:rsidRDefault="008F5F2D">
      <w:pPr>
        <w:pStyle w:val="Adresapjemce"/>
        <w:rPr>
          <w:sz w:val="16"/>
          <w:szCs w:val="16"/>
          <w:lang w:val="cs-CZ"/>
        </w:rPr>
      </w:pPr>
    </w:p>
    <w:p w14:paraId="5B9D826E" w14:textId="2E09F02C" w:rsidR="006F6A93" w:rsidRPr="004B1FF0" w:rsidRDefault="00950A9A" w:rsidP="004B1FF0">
      <w:pPr>
        <w:pStyle w:val="Adresapjemce"/>
        <w:jc w:val="center"/>
        <w:rPr>
          <w:b/>
          <w:sz w:val="26"/>
          <w:szCs w:val="26"/>
          <w:lang w:val="cs-CZ"/>
        </w:rPr>
      </w:pPr>
      <w:r w:rsidRPr="004B1FF0">
        <w:rPr>
          <w:b/>
          <w:sz w:val="26"/>
          <w:szCs w:val="26"/>
          <w:lang w:val="cs-CZ"/>
        </w:rPr>
        <w:t xml:space="preserve">Žádost o povolení </w:t>
      </w:r>
      <w:r w:rsidR="009F1FA3">
        <w:rPr>
          <w:b/>
          <w:sz w:val="26"/>
          <w:szCs w:val="26"/>
          <w:lang w:val="cs-CZ"/>
        </w:rPr>
        <w:t xml:space="preserve">k </w:t>
      </w:r>
      <w:r w:rsidR="00E40C97">
        <w:rPr>
          <w:b/>
          <w:sz w:val="26"/>
          <w:szCs w:val="26"/>
          <w:lang w:val="cs-CZ"/>
        </w:rPr>
        <w:t>obchodování</w:t>
      </w:r>
      <w:r w:rsidRPr="004B1FF0">
        <w:rPr>
          <w:b/>
          <w:sz w:val="26"/>
          <w:szCs w:val="26"/>
          <w:lang w:val="cs-CZ"/>
        </w:rPr>
        <w:t xml:space="preserve"> s</w:t>
      </w:r>
      <w:r w:rsidR="004B1FF0" w:rsidRPr="004B1FF0">
        <w:rPr>
          <w:b/>
          <w:sz w:val="26"/>
          <w:szCs w:val="26"/>
          <w:lang w:val="cs-CZ"/>
        </w:rPr>
        <w:t> </w:t>
      </w:r>
      <w:r w:rsidRPr="004B1FF0">
        <w:rPr>
          <w:b/>
          <w:sz w:val="26"/>
          <w:szCs w:val="26"/>
          <w:lang w:val="cs-CZ"/>
        </w:rPr>
        <w:t>odpady</w:t>
      </w:r>
      <w:r w:rsidR="004B1FF0" w:rsidRPr="004B1FF0">
        <w:rPr>
          <w:b/>
          <w:sz w:val="26"/>
          <w:szCs w:val="26"/>
          <w:lang w:val="cs-CZ"/>
        </w:rPr>
        <w:t xml:space="preserve"> </w:t>
      </w:r>
      <w:r w:rsidR="00AF483E">
        <w:rPr>
          <w:b/>
          <w:sz w:val="26"/>
          <w:szCs w:val="26"/>
          <w:lang w:val="cs-CZ"/>
        </w:rPr>
        <w:t xml:space="preserve">zpracovaná </w:t>
      </w:r>
      <w:r w:rsidR="006F6A93" w:rsidRPr="004B1FF0">
        <w:rPr>
          <w:b/>
          <w:sz w:val="26"/>
          <w:szCs w:val="26"/>
          <w:lang w:val="cs-CZ"/>
        </w:rPr>
        <w:t>ve smyslu přílohy č. 3 zákona č. 541/2020 Sb. o odpadech</w:t>
      </w:r>
    </w:p>
    <w:p w14:paraId="4321F060" w14:textId="0D487100" w:rsidR="0068059A" w:rsidRDefault="0068059A" w:rsidP="00950A9A">
      <w:pPr>
        <w:pStyle w:val="Adresapjemce"/>
        <w:jc w:val="both"/>
        <w:rPr>
          <w:sz w:val="16"/>
          <w:szCs w:val="16"/>
          <w:lang w:val="cs-CZ"/>
        </w:rPr>
      </w:pP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3290"/>
        <w:gridCol w:w="3118"/>
        <w:gridCol w:w="2693"/>
      </w:tblGrid>
      <w:tr w:rsidR="00AF483E" w:rsidRPr="009F1FA3" w14:paraId="53E76BAA" w14:textId="77777777" w:rsidTr="009F1FA3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653D23" w14:textId="385BD251" w:rsidR="00AF483E" w:rsidRPr="009F1FA3" w:rsidRDefault="00AF483E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9F1FA3">
              <w:rPr>
                <w:b/>
                <w:sz w:val="22"/>
                <w:szCs w:val="22"/>
                <w:lang w:val="cs-CZ"/>
              </w:rPr>
              <w:t xml:space="preserve">Identifikace žadatele </w:t>
            </w:r>
          </w:p>
        </w:tc>
      </w:tr>
      <w:tr w:rsidR="00AF483E" w:rsidRPr="009F1FA3" w14:paraId="723BA641" w14:textId="77777777" w:rsidTr="009F1FA3">
        <w:trPr>
          <w:trHeight w:val="55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1A2DA6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Název obchodní firmy a právní forma nebo jméno a příjmení žadatele: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1CA" w14:textId="77777777" w:rsidR="00AF483E" w:rsidRPr="009F1FA3" w:rsidRDefault="00AF483E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  <w:p w14:paraId="00C0EF39" w14:textId="77777777" w:rsidR="00AF483E" w:rsidRPr="009F1FA3" w:rsidRDefault="00AF483E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  <w:p w14:paraId="04A61336" w14:textId="77777777" w:rsidR="00AF483E" w:rsidRPr="009F1FA3" w:rsidRDefault="00AF483E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AF483E" w:rsidRPr="009F1FA3" w14:paraId="2D7DF3AB" w14:textId="77777777" w:rsidTr="009F1FA3">
        <w:trPr>
          <w:trHeight w:val="55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5F451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Adresa sídla: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D2C" w14:textId="77777777" w:rsidR="00AF483E" w:rsidRPr="009F1FA3" w:rsidRDefault="00AF483E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D84B3D" w:rsidRPr="009F1FA3" w14:paraId="47373460" w14:textId="77777777" w:rsidTr="0014031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9A310" w14:textId="62227EA1" w:rsidR="00D84B3D" w:rsidRPr="00FE4221" w:rsidRDefault="00D84B3D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FE4221">
              <w:rPr>
                <w:sz w:val="22"/>
                <w:szCs w:val="22"/>
                <w:lang w:val="cs-CZ"/>
              </w:rPr>
              <w:t>Identifikační číslo žadatele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203" w14:textId="77777777" w:rsidR="00D84B3D" w:rsidRPr="009F1FA3" w:rsidRDefault="00D84B3D" w:rsidP="00D84B3D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AF483E" w:rsidRPr="009F1FA3" w14:paraId="40326918" w14:textId="77777777" w:rsidTr="009F1FA3">
        <w:trPr>
          <w:trHeight w:val="275"/>
        </w:trPr>
        <w:tc>
          <w:tcPr>
            <w:tcW w:w="3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1274F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Osoba oprávněná jednat:</w:t>
            </w:r>
          </w:p>
          <w:p w14:paraId="77ADD2C5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BDEF" w14:textId="77777777" w:rsidR="00AF483E" w:rsidRPr="009F1FA3" w:rsidRDefault="00AF483E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  <w:r w:rsidRPr="009F1FA3">
              <w:rPr>
                <w:i/>
                <w:iCs/>
                <w:sz w:val="22"/>
                <w:szCs w:val="22"/>
                <w:lang w:val="cs-CZ"/>
              </w:rPr>
              <w:t>Jméno/jména a příjmení, adresa pobytu (jednatel/é)</w:t>
            </w:r>
          </w:p>
        </w:tc>
      </w:tr>
      <w:tr w:rsidR="00AF483E" w:rsidRPr="009F1FA3" w14:paraId="04E547EA" w14:textId="77777777" w:rsidTr="009F1FA3">
        <w:trPr>
          <w:trHeight w:val="32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F68D71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Kontaktní osoba pro vyřizování žádosti: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0C14" w14:textId="77777777" w:rsidR="00AF483E" w:rsidRPr="009F1FA3" w:rsidRDefault="00AF483E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  <w:r w:rsidRPr="009F1FA3">
              <w:rPr>
                <w:i/>
                <w:iCs/>
                <w:sz w:val="22"/>
                <w:szCs w:val="22"/>
                <w:lang w:val="cs-CZ"/>
              </w:rPr>
              <w:t>Jednatel/é popř. pověřený zaměstnanec nebo zmocněný zástupce</w:t>
            </w:r>
          </w:p>
        </w:tc>
      </w:tr>
      <w:tr w:rsidR="00AF483E" w:rsidRPr="009F1FA3" w14:paraId="45380006" w14:textId="77777777" w:rsidTr="009F1FA3">
        <w:trPr>
          <w:trHeight w:val="3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049E04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Adresa/sídlo: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0A2" w14:textId="77777777" w:rsidR="00AF483E" w:rsidRPr="009F1FA3" w:rsidRDefault="00AF483E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</w:p>
        </w:tc>
      </w:tr>
      <w:tr w:rsidR="00AF483E" w:rsidRPr="009F1FA3" w14:paraId="29BA8EA7" w14:textId="77777777" w:rsidTr="009F1FA3">
        <w:trPr>
          <w:trHeight w:val="3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65B05D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Doručovací adresa: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C85" w14:textId="77777777" w:rsidR="00AF483E" w:rsidRPr="009F1FA3" w:rsidRDefault="00AF483E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</w:p>
        </w:tc>
      </w:tr>
      <w:tr w:rsidR="00AF483E" w:rsidRPr="009F1FA3" w14:paraId="717BC656" w14:textId="77777777" w:rsidTr="009F1FA3">
        <w:trPr>
          <w:trHeight w:val="3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FF6951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Telefonní číslo: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1AA" w14:textId="77777777" w:rsidR="00AF483E" w:rsidRPr="009F1FA3" w:rsidRDefault="00AF483E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</w:p>
        </w:tc>
      </w:tr>
      <w:tr w:rsidR="00AF483E" w:rsidRPr="009F1FA3" w14:paraId="179083F9" w14:textId="77777777" w:rsidTr="009F1FA3">
        <w:trPr>
          <w:trHeight w:val="3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74B832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Email: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FD1" w14:textId="77777777" w:rsidR="00AF483E" w:rsidRPr="009F1FA3" w:rsidRDefault="00AF483E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</w:p>
        </w:tc>
      </w:tr>
      <w:tr w:rsidR="00AF483E" w:rsidRPr="009F1FA3" w14:paraId="1FFE0298" w14:textId="77777777" w:rsidTr="009F1FA3">
        <w:trPr>
          <w:trHeight w:val="3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23A26E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Datová schránka: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790" w14:textId="77777777" w:rsidR="00AF483E" w:rsidRPr="009F1FA3" w:rsidRDefault="00AF483E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</w:p>
        </w:tc>
      </w:tr>
      <w:tr w:rsidR="00AF483E" w:rsidRPr="009F1FA3" w14:paraId="117848E8" w14:textId="77777777" w:rsidTr="009F1FA3">
        <w:trPr>
          <w:trHeight w:val="374"/>
        </w:trPr>
        <w:tc>
          <w:tcPr>
            <w:tcW w:w="6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64E8B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 xml:space="preserve">Plná moc k zastupování žadatele je přiložena v </w:t>
            </w:r>
            <w:r w:rsidRPr="009F1FA3">
              <w:rPr>
                <w:sz w:val="22"/>
                <w:szCs w:val="22"/>
                <w:u w:val="single"/>
                <w:lang w:val="cs-CZ"/>
              </w:rPr>
              <w:t>příloze č. 1</w:t>
            </w:r>
            <w:r w:rsidRPr="009F1FA3">
              <w:rPr>
                <w:sz w:val="22"/>
                <w:szCs w:val="22"/>
                <w:lang w:val="cs-CZ"/>
              </w:rPr>
              <w:t xml:space="preserve"> této žádosti </w:t>
            </w:r>
            <w:r w:rsidRPr="009F1FA3">
              <w:rPr>
                <w:i/>
                <w:sz w:val="22"/>
                <w:szCs w:val="22"/>
                <w:lang w:val="cs-CZ"/>
              </w:rPr>
              <w:t>(v případě zplnomocněného zástupce)</w:t>
            </w:r>
          </w:p>
          <w:p w14:paraId="62F015B7" w14:textId="77777777" w:rsidR="00AF483E" w:rsidRPr="009F1FA3" w:rsidRDefault="00AF483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7E0AFD" w14:textId="77777777" w:rsidR="00AF483E" w:rsidRPr="009F1FA3" w:rsidRDefault="00AF483E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Ano</w:t>
            </w:r>
          </w:p>
        </w:tc>
      </w:tr>
      <w:tr w:rsidR="00AF483E" w:rsidRPr="009F1FA3" w14:paraId="24809A49" w14:textId="77777777" w:rsidTr="009F1FA3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19A36" w14:textId="77777777" w:rsidR="00AF483E" w:rsidRPr="009F1FA3" w:rsidRDefault="00AF483E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F0B8" w14:textId="77777777" w:rsidR="00AF483E" w:rsidRPr="009F1FA3" w:rsidRDefault="00AF483E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Ne, bude doloženo později</w:t>
            </w:r>
          </w:p>
        </w:tc>
      </w:tr>
    </w:tbl>
    <w:p w14:paraId="292E0B73" w14:textId="77777777" w:rsidR="00AF483E" w:rsidRPr="009F1FA3" w:rsidRDefault="00AF483E" w:rsidP="00950A9A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392"/>
        <w:gridCol w:w="1472"/>
        <w:gridCol w:w="2977"/>
        <w:gridCol w:w="3255"/>
      </w:tblGrid>
      <w:tr w:rsidR="00D30CD0" w:rsidRPr="009F1FA3" w14:paraId="50B3D235" w14:textId="77777777" w:rsidTr="009F1FA3">
        <w:tc>
          <w:tcPr>
            <w:tcW w:w="9096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58EA246" w14:textId="5ECDF116" w:rsidR="0081488E" w:rsidRPr="009F1FA3" w:rsidRDefault="005E0126" w:rsidP="0081488E">
            <w:pPr>
              <w:pStyle w:val="Adresapjemce"/>
              <w:jc w:val="both"/>
              <w:rPr>
                <w:i/>
                <w:sz w:val="22"/>
                <w:szCs w:val="22"/>
                <w:lang w:val="cs-CZ"/>
              </w:rPr>
            </w:pPr>
            <w:r w:rsidRPr="009F1FA3">
              <w:rPr>
                <w:b/>
                <w:sz w:val="22"/>
                <w:szCs w:val="22"/>
                <w:lang w:val="cs-CZ"/>
              </w:rPr>
              <w:t xml:space="preserve">Seznam </w:t>
            </w:r>
            <w:r w:rsidR="00CA1840">
              <w:rPr>
                <w:b/>
                <w:sz w:val="22"/>
                <w:szCs w:val="22"/>
                <w:lang w:val="cs-CZ"/>
              </w:rPr>
              <w:t>druhů a kategorií odpadů</w:t>
            </w:r>
            <w:r w:rsidRPr="009F1FA3">
              <w:rPr>
                <w:b/>
                <w:sz w:val="22"/>
                <w:szCs w:val="22"/>
                <w:lang w:val="cs-CZ"/>
              </w:rPr>
              <w:t xml:space="preserve"> podle Katalogu odpadů, </w:t>
            </w:r>
            <w:r w:rsidR="00E40C97" w:rsidRPr="009F1FA3">
              <w:rPr>
                <w:b/>
                <w:sz w:val="22"/>
                <w:szCs w:val="22"/>
                <w:lang w:val="cs-CZ"/>
              </w:rPr>
              <w:t>na které se má povolení vztahovat</w:t>
            </w:r>
            <w:r w:rsidR="0081488E" w:rsidRPr="009F1FA3"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14:paraId="080F5EC8" w14:textId="1BF40CB5" w:rsidR="0081488E" w:rsidRPr="009F1FA3" w:rsidRDefault="0081488E" w:rsidP="0081488E">
            <w:pPr>
              <w:pStyle w:val="Adresapjemce"/>
              <w:jc w:val="both"/>
              <w:rPr>
                <w:i/>
                <w:sz w:val="22"/>
                <w:szCs w:val="22"/>
                <w:lang w:val="cs-CZ"/>
              </w:rPr>
            </w:pPr>
          </w:p>
        </w:tc>
      </w:tr>
      <w:tr w:rsidR="00D30CD0" w:rsidRPr="009F1FA3" w14:paraId="5FA8B963" w14:textId="77777777" w:rsidTr="009F1FA3">
        <w:trPr>
          <w:trHeight w:val="55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413E6" w14:textId="77777777" w:rsidR="00D30CD0" w:rsidRPr="009F1FA3" w:rsidRDefault="00D30CD0" w:rsidP="009F1FA3">
            <w:pPr>
              <w:pStyle w:val="Adresapjemce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Katalogové číslo odpadu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C0D75" w14:textId="77777777" w:rsidR="00D30CD0" w:rsidRPr="009F1FA3" w:rsidRDefault="00D30CD0" w:rsidP="009F1FA3">
            <w:pPr>
              <w:pStyle w:val="Adresapjemce"/>
              <w:ind w:left="91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Kategorie odpadu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D3678" w14:textId="77777777" w:rsidR="00D30CD0" w:rsidRPr="009F1FA3" w:rsidRDefault="00D30CD0" w:rsidP="009F1FA3">
            <w:pPr>
              <w:pStyle w:val="Adresapjemce"/>
              <w:ind w:left="180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Název druhu odpadu dle Katalogu odpadů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F61D3" w14:textId="0014461D" w:rsidR="00D30CD0" w:rsidRPr="009F1FA3" w:rsidRDefault="00D30CD0" w:rsidP="009F1FA3">
            <w:pPr>
              <w:pStyle w:val="Adresapjemce"/>
              <w:rPr>
                <w:sz w:val="22"/>
                <w:szCs w:val="22"/>
                <w:lang w:val="cs-CZ"/>
              </w:rPr>
            </w:pPr>
            <w:r w:rsidRPr="009F1FA3">
              <w:rPr>
                <w:sz w:val="22"/>
                <w:szCs w:val="22"/>
                <w:lang w:val="cs-CZ"/>
              </w:rPr>
              <w:t>Upřesňující název</w:t>
            </w:r>
            <w:r w:rsidR="00AF483E" w:rsidRPr="009F1FA3">
              <w:rPr>
                <w:sz w:val="22"/>
                <w:szCs w:val="22"/>
                <w:lang w:val="cs-CZ"/>
              </w:rPr>
              <w:t xml:space="preserve">, odůvodnění zařazení druhu odpadu mezi obchodovatelné odpady </w:t>
            </w:r>
            <w:r w:rsidRPr="009F1FA3"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D30CD0" w:rsidRPr="009F1FA3" w14:paraId="603E19C9" w14:textId="77777777" w:rsidTr="009F1FA3">
        <w:trPr>
          <w:trHeight w:val="36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DB8" w14:textId="77777777" w:rsidR="00D30CD0" w:rsidRPr="009F1FA3" w:rsidRDefault="00D30CD0" w:rsidP="00D30CD0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51E" w14:textId="77777777" w:rsidR="00D30CD0" w:rsidRPr="009F1FA3" w:rsidRDefault="00D30CD0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19B" w14:textId="77777777" w:rsidR="00D30CD0" w:rsidRPr="009F1FA3" w:rsidRDefault="00D30CD0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BC1" w14:textId="77777777" w:rsidR="00D30CD0" w:rsidRPr="009F1FA3" w:rsidRDefault="00D30CD0" w:rsidP="009F1FA3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D30CD0" w:rsidRPr="009F1FA3" w14:paraId="085D49B6" w14:textId="77777777" w:rsidTr="009F1FA3">
        <w:trPr>
          <w:trHeight w:val="36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995" w14:textId="77777777" w:rsidR="00D30CD0" w:rsidRPr="009F1FA3" w:rsidRDefault="00D30CD0" w:rsidP="00D30CD0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12BE" w14:textId="77777777" w:rsidR="00D30CD0" w:rsidRPr="009F1FA3" w:rsidRDefault="00D30CD0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627" w14:textId="77777777" w:rsidR="00D30CD0" w:rsidRPr="009F1FA3" w:rsidRDefault="00D30CD0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4BFF" w14:textId="77777777" w:rsidR="00D30CD0" w:rsidRPr="009F1FA3" w:rsidRDefault="00D30CD0" w:rsidP="009F1FA3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9F1FA3" w:rsidRPr="009F1FA3" w14:paraId="62B9B571" w14:textId="77777777" w:rsidTr="009F1FA3">
        <w:trPr>
          <w:trHeight w:val="36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C91" w14:textId="77777777" w:rsidR="009F1FA3" w:rsidRPr="009F1FA3" w:rsidRDefault="009F1FA3" w:rsidP="00D30CD0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DA0" w14:textId="77777777" w:rsidR="009F1FA3" w:rsidRPr="009F1FA3" w:rsidRDefault="009F1FA3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325" w14:textId="77777777" w:rsidR="009F1FA3" w:rsidRPr="009F1FA3" w:rsidRDefault="009F1FA3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B20" w14:textId="77777777" w:rsidR="009F1FA3" w:rsidRPr="009F1FA3" w:rsidRDefault="009F1FA3" w:rsidP="009F1FA3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394341" w:rsidRPr="009F1FA3" w14:paraId="08675557" w14:textId="77777777" w:rsidTr="00B36523">
        <w:trPr>
          <w:trHeight w:val="2331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70DE5" w14:textId="1D7901A6" w:rsidR="000250A2" w:rsidRPr="00FE4221" w:rsidRDefault="00FE4221" w:rsidP="000250A2">
            <w:pPr>
              <w:pStyle w:val="Adresapjemce"/>
              <w:ind w:left="67"/>
              <w:jc w:val="both"/>
              <w:rPr>
                <w:i/>
                <w:sz w:val="22"/>
                <w:szCs w:val="22"/>
                <w:lang w:val="cs-CZ"/>
              </w:rPr>
            </w:pPr>
            <w:r>
              <w:rPr>
                <w:b/>
                <w:i/>
                <w:sz w:val="22"/>
                <w:szCs w:val="22"/>
                <w:lang w:val="cs-CZ"/>
              </w:rPr>
              <w:t>Zde</w:t>
            </w:r>
            <w:r w:rsidR="0081488E" w:rsidRPr="00FE4221">
              <w:rPr>
                <w:b/>
                <w:i/>
                <w:sz w:val="22"/>
                <w:szCs w:val="22"/>
                <w:lang w:val="cs-CZ"/>
              </w:rPr>
              <w:t xml:space="preserve"> mohou být </w:t>
            </w:r>
            <w:r>
              <w:rPr>
                <w:b/>
                <w:i/>
                <w:sz w:val="22"/>
                <w:szCs w:val="22"/>
                <w:lang w:val="cs-CZ"/>
              </w:rPr>
              <w:t xml:space="preserve">uvedeny </w:t>
            </w:r>
            <w:r w:rsidR="0081488E" w:rsidRPr="00FE4221">
              <w:rPr>
                <w:b/>
                <w:i/>
                <w:sz w:val="22"/>
                <w:szCs w:val="22"/>
                <w:lang w:val="cs-CZ"/>
              </w:rPr>
              <w:t>výhradně odpady, které mají kladnou hodnotu</w:t>
            </w:r>
            <w:r w:rsidR="00EE5C2C" w:rsidRPr="00FE4221">
              <w:rPr>
                <w:b/>
                <w:i/>
                <w:sz w:val="22"/>
                <w:szCs w:val="22"/>
                <w:lang w:val="cs-CZ"/>
              </w:rPr>
              <w:t>, což je třeba doložit</w:t>
            </w:r>
            <w:r w:rsidR="00EE5C2C" w:rsidRPr="00FE4221">
              <w:rPr>
                <w:i/>
                <w:sz w:val="22"/>
                <w:szCs w:val="22"/>
                <w:lang w:val="cs-CZ"/>
              </w:rPr>
              <w:t xml:space="preserve"> </w:t>
            </w:r>
            <w:r w:rsidR="000250A2" w:rsidRPr="00FE4221">
              <w:rPr>
                <w:i/>
                <w:sz w:val="22"/>
                <w:szCs w:val="22"/>
                <w:lang w:val="cs-CZ"/>
              </w:rPr>
              <w:t xml:space="preserve">(jako přílohu/y této žádosti) </w:t>
            </w:r>
            <w:r w:rsidR="00EE5C2C" w:rsidRPr="00FE4221">
              <w:rPr>
                <w:i/>
                <w:sz w:val="22"/>
                <w:szCs w:val="22"/>
                <w:lang w:val="cs-CZ"/>
              </w:rPr>
              <w:t>příslušnými doklady prokazujícími nákup jednotlivých druhů odpadů odběratelem</w:t>
            </w:r>
            <w:r w:rsidR="00D84B3D" w:rsidRPr="00FE4221">
              <w:rPr>
                <w:i/>
                <w:sz w:val="22"/>
                <w:szCs w:val="22"/>
                <w:lang w:val="cs-CZ"/>
              </w:rPr>
              <w:t xml:space="preserve"> (např. ceník,</w:t>
            </w:r>
            <w:r w:rsidR="000250A2" w:rsidRPr="00FE4221">
              <w:rPr>
                <w:i/>
                <w:sz w:val="22"/>
                <w:szCs w:val="22"/>
                <w:lang w:val="cs-CZ"/>
              </w:rPr>
              <w:t xml:space="preserve"> smlouva s odběratelem</w:t>
            </w:r>
            <w:r w:rsidR="00D84B3D" w:rsidRPr="00FE4221">
              <w:t xml:space="preserve"> </w:t>
            </w:r>
            <w:r w:rsidR="00D84B3D" w:rsidRPr="00FE4221">
              <w:rPr>
                <w:i/>
                <w:sz w:val="22"/>
                <w:szCs w:val="22"/>
                <w:lang w:val="cs-CZ"/>
              </w:rPr>
              <w:t>nebo vyjádření provozovatele koncového zařízení k materiálovému využití předmětného druhu odpadu</w:t>
            </w:r>
            <w:r w:rsidR="000250A2" w:rsidRPr="00FE4221">
              <w:rPr>
                <w:i/>
                <w:sz w:val="22"/>
                <w:szCs w:val="22"/>
                <w:lang w:val="cs-CZ"/>
              </w:rPr>
              <w:t>)</w:t>
            </w:r>
            <w:r w:rsidR="00EE5C2C" w:rsidRPr="00FE4221">
              <w:rPr>
                <w:i/>
                <w:sz w:val="22"/>
                <w:szCs w:val="22"/>
                <w:lang w:val="cs-CZ"/>
              </w:rPr>
              <w:t>.</w:t>
            </w:r>
          </w:p>
          <w:p w14:paraId="7E9D4CAD" w14:textId="77777777" w:rsidR="000250A2" w:rsidRPr="000250A2" w:rsidRDefault="000250A2" w:rsidP="000250A2">
            <w:pPr>
              <w:pStyle w:val="Adresapjemce"/>
              <w:ind w:left="67"/>
              <w:jc w:val="both"/>
              <w:rPr>
                <w:i/>
                <w:sz w:val="6"/>
                <w:szCs w:val="22"/>
                <w:lang w:val="cs-CZ"/>
              </w:rPr>
            </w:pPr>
          </w:p>
          <w:p w14:paraId="34F2C3E2" w14:textId="040CEAEE" w:rsidR="0081488E" w:rsidRPr="000250A2" w:rsidRDefault="00EE5C2C" w:rsidP="000250A2">
            <w:pPr>
              <w:pStyle w:val="Adresapjemce"/>
              <w:ind w:left="67"/>
              <w:jc w:val="both"/>
              <w:rPr>
                <w:b/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Po</w:t>
            </w:r>
            <w:r w:rsidR="0081488E" w:rsidRPr="009F1FA3">
              <w:rPr>
                <w:i/>
                <w:sz w:val="22"/>
                <w:szCs w:val="22"/>
                <w:lang w:val="cs-CZ"/>
              </w:rPr>
              <w:t xml:space="preserve">kud nemívají všechny odpady zahrnuté do </w:t>
            </w:r>
            <w:r>
              <w:rPr>
                <w:i/>
                <w:sz w:val="22"/>
                <w:szCs w:val="22"/>
                <w:lang w:val="cs-CZ"/>
              </w:rPr>
              <w:t xml:space="preserve">některého </w:t>
            </w:r>
            <w:r w:rsidR="0081488E" w:rsidRPr="009F1FA3">
              <w:rPr>
                <w:i/>
                <w:sz w:val="22"/>
                <w:szCs w:val="22"/>
                <w:lang w:val="cs-CZ"/>
              </w:rPr>
              <w:t xml:space="preserve">druhu odpadu kladnou hodnotu, je </w:t>
            </w:r>
            <w:r w:rsidR="00B060A6">
              <w:rPr>
                <w:i/>
                <w:sz w:val="22"/>
                <w:szCs w:val="22"/>
                <w:lang w:val="cs-CZ"/>
              </w:rPr>
              <w:t>třeba tyto</w:t>
            </w:r>
            <w:r w:rsidR="0081488E" w:rsidRPr="009F1FA3">
              <w:rPr>
                <w:i/>
                <w:sz w:val="22"/>
                <w:szCs w:val="22"/>
                <w:lang w:val="cs-CZ"/>
              </w:rPr>
              <w:t xml:space="preserve"> odpady dále specifikovat a odůvodnit jejich zařazení</w:t>
            </w:r>
            <w:r w:rsidR="00DE6BA9">
              <w:rPr>
                <w:i/>
                <w:sz w:val="22"/>
                <w:szCs w:val="22"/>
                <w:lang w:val="cs-CZ"/>
              </w:rPr>
              <w:t xml:space="preserve"> na</w:t>
            </w:r>
            <w:r w:rsidR="00B060A6">
              <w:rPr>
                <w:i/>
                <w:sz w:val="22"/>
                <w:szCs w:val="22"/>
                <w:lang w:val="cs-CZ"/>
              </w:rPr>
              <w:t xml:space="preserve"> seznam obchodovatelných odpadů</w:t>
            </w:r>
            <w:r w:rsidR="0081488E" w:rsidRPr="009F1FA3">
              <w:rPr>
                <w:i/>
                <w:sz w:val="22"/>
                <w:szCs w:val="22"/>
                <w:lang w:val="cs-CZ"/>
              </w:rPr>
              <w:t xml:space="preserve">, </w:t>
            </w:r>
            <w:r w:rsidR="00B36523">
              <w:rPr>
                <w:i/>
                <w:sz w:val="22"/>
                <w:szCs w:val="22"/>
                <w:lang w:val="cs-CZ"/>
              </w:rPr>
              <w:t>jinak</w:t>
            </w:r>
            <w:r w:rsidR="0081488E" w:rsidRPr="009F1FA3">
              <w:rPr>
                <w:i/>
                <w:sz w:val="22"/>
                <w:szCs w:val="22"/>
                <w:lang w:val="cs-CZ"/>
              </w:rPr>
              <w:t xml:space="preserve"> k</w:t>
            </w:r>
            <w:r w:rsidR="00AF483E" w:rsidRPr="009F1FA3">
              <w:rPr>
                <w:i/>
                <w:sz w:val="22"/>
                <w:szCs w:val="22"/>
                <w:lang w:val="cs-CZ"/>
              </w:rPr>
              <w:t xml:space="preserve">rajský úřad daný odpad </w:t>
            </w:r>
            <w:r w:rsidR="00B36523">
              <w:rPr>
                <w:i/>
                <w:sz w:val="22"/>
                <w:szCs w:val="22"/>
                <w:lang w:val="cs-CZ"/>
              </w:rPr>
              <w:t>do povolení k obchodování odpadů nezahrne</w:t>
            </w:r>
            <w:r w:rsidR="0081488E" w:rsidRPr="009F1FA3">
              <w:rPr>
                <w:i/>
                <w:sz w:val="22"/>
                <w:szCs w:val="22"/>
                <w:lang w:val="cs-CZ"/>
              </w:rPr>
              <w:t>.</w:t>
            </w:r>
          </w:p>
          <w:p w14:paraId="2AF5D6A4" w14:textId="77777777" w:rsidR="000250A2" w:rsidRPr="000250A2" w:rsidRDefault="000250A2" w:rsidP="009F1FA3">
            <w:pPr>
              <w:pStyle w:val="Adresapjemce"/>
              <w:ind w:left="67"/>
              <w:jc w:val="both"/>
              <w:rPr>
                <w:i/>
                <w:sz w:val="6"/>
                <w:szCs w:val="22"/>
                <w:lang w:val="cs-CZ"/>
              </w:rPr>
            </w:pPr>
          </w:p>
          <w:p w14:paraId="4215B3A8" w14:textId="6775BD8E" w:rsidR="00B36523" w:rsidRDefault="00B36523" w:rsidP="009F1FA3">
            <w:pPr>
              <w:pStyle w:val="Adresapjemce"/>
              <w:ind w:left="67"/>
              <w:jc w:val="both"/>
              <w:rPr>
                <w:i/>
                <w:sz w:val="22"/>
                <w:szCs w:val="22"/>
                <w:lang w:val="cs-CZ"/>
              </w:rPr>
            </w:pPr>
            <w:r w:rsidRPr="00FE4221">
              <w:rPr>
                <w:b/>
                <w:i/>
                <w:sz w:val="22"/>
                <w:szCs w:val="22"/>
                <w:lang w:val="cs-CZ"/>
              </w:rPr>
              <w:t xml:space="preserve">Může být uvedeno také více nebo méně druhů odpadů, než je zde </w:t>
            </w:r>
            <w:r w:rsidR="00E5128D" w:rsidRPr="00FE4221">
              <w:rPr>
                <w:b/>
                <w:i/>
                <w:sz w:val="22"/>
                <w:szCs w:val="22"/>
                <w:lang w:val="cs-CZ"/>
              </w:rPr>
              <w:t>volných</w:t>
            </w:r>
            <w:r w:rsidRPr="00FE4221">
              <w:rPr>
                <w:b/>
                <w:i/>
                <w:sz w:val="22"/>
                <w:szCs w:val="22"/>
                <w:lang w:val="cs-CZ"/>
              </w:rPr>
              <w:t xml:space="preserve"> řádků</w:t>
            </w:r>
            <w:r>
              <w:rPr>
                <w:i/>
                <w:sz w:val="22"/>
                <w:szCs w:val="22"/>
                <w:lang w:val="cs-CZ"/>
              </w:rPr>
              <w:t xml:space="preserve"> – řádky je tedy možné použít jen některé, popř. </w:t>
            </w:r>
            <w:r w:rsidR="00E5128D">
              <w:rPr>
                <w:i/>
                <w:sz w:val="22"/>
                <w:szCs w:val="22"/>
                <w:lang w:val="cs-CZ"/>
              </w:rPr>
              <w:t xml:space="preserve">naopak </w:t>
            </w:r>
            <w:r>
              <w:rPr>
                <w:i/>
                <w:sz w:val="22"/>
                <w:szCs w:val="22"/>
                <w:lang w:val="cs-CZ"/>
              </w:rPr>
              <w:t>přidat další.</w:t>
            </w:r>
          </w:p>
          <w:p w14:paraId="76839612" w14:textId="01BC35F6" w:rsidR="009F1FA3" w:rsidRPr="000250A2" w:rsidRDefault="009F1FA3" w:rsidP="00B36523">
            <w:pPr>
              <w:pStyle w:val="Adresapjemce"/>
              <w:jc w:val="both"/>
              <w:rPr>
                <w:i/>
                <w:sz w:val="6"/>
                <w:szCs w:val="22"/>
                <w:lang w:val="cs-CZ"/>
              </w:rPr>
            </w:pPr>
          </w:p>
          <w:p w14:paraId="616BD9F0" w14:textId="57447F64" w:rsidR="009F1FA3" w:rsidRPr="009F1FA3" w:rsidRDefault="009F1FA3" w:rsidP="009F1FA3">
            <w:pPr>
              <w:pStyle w:val="Adresapjemce"/>
              <w:ind w:left="67"/>
              <w:jc w:val="both"/>
              <w:rPr>
                <w:i/>
                <w:sz w:val="22"/>
                <w:szCs w:val="22"/>
                <w:lang w:val="cs-CZ"/>
              </w:rPr>
            </w:pPr>
            <w:r w:rsidRPr="00FE4221">
              <w:rPr>
                <w:b/>
                <w:i/>
                <w:sz w:val="22"/>
                <w:szCs w:val="22"/>
                <w:lang w:val="cs-CZ"/>
              </w:rPr>
              <w:t>Neuvádějí se poddruhy odpadů</w:t>
            </w:r>
            <w:r w:rsidRPr="009F1FA3">
              <w:rPr>
                <w:i/>
                <w:sz w:val="22"/>
                <w:szCs w:val="22"/>
                <w:lang w:val="cs-CZ"/>
              </w:rPr>
              <w:t xml:space="preserve"> podle nového Katalogu odpadů</w:t>
            </w:r>
            <w:r w:rsidR="000250A2">
              <w:rPr>
                <w:i/>
                <w:sz w:val="22"/>
                <w:szCs w:val="22"/>
                <w:lang w:val="cs-CZ"/>
              </w:rPr>
              <w:t xml:space="preserve"> (vyhl. č. 8/2021 Sb.)</w:t>
            </w:r>
            <w:r w:rsidR="00820E7D">
              <w:rPr>
                <w:i/>
                <w:sz w:val="22"/>
                <w:szCs w:val="22"/>
                <w:lang w:val="cs-CZ"/>
              </w:rPr>
              <w:t>.</w:t>
            </w:r>
          </w:p>
          <w:p w14:paraId="4AA71F44" w14:textId="77777777" w:rsidR="00394341" w:rsidRPr="009F1FA3" w:rsidRDefault="00394341" w:rsidP="0081488E">
            <w:pPr>
              <w:pStyle w:val="Adresapjemce"/>
              <w:ind w:left="172"/>
              <w:jc w:val="both"/>
              <w:rPr>
                <w:sz w:val="22"/>
                <w:szCs w:val="22"/>
                <w:lang w:val="cs-CZ"/>
              </w:rPr>
            </w:pPr>
          </w:p>
        </w:tc>
      </w:tr>
    </w:tbl>
    <w:p w14:paraId="169611BF" w14:textId="163395E5" w:rsidR="00AA600C" w:rsidRPr="000250A2" w:rsidRDefault="00AA600C" w:rsidP="00503001">
      <w:pPr>
        <w:widowControl w:val="0"/>
        <w:autoSpaceDE w:val="0"/>
        <w:autoSpaceDN w:val="0"/>
        <w:adjustRightInd w:val="0"/>
        <w:jc w:val="both"/>
        <w:rPr>
          <w:sz w:val="12"/>
          <w:szCs w:val="22"/>
          <w:lang w:eastAsia="en-US" w:bidi="en-US"/>
        </w:rPr>
      </w:pPr>
    </w:p>
    <w:p w14:paraId="0D2874D6" w14:textId="77777777" w:rsidR="00F51A21" w:rsidRPr="000250A2" w:rsidRDefault="00F51A21" w:rsidP="00950A9A">
      <w:pPr>
        <w:pStyle w:val="Adresapjemce"/>
        <w:jc w:val="both"/>
        <w:rPr>
          <w:sz w:val="12"/>
          <w:szCs w:val="22"/>
          <w:lang w:val="cs-CZ"/>
        </w:rPr>
      </w:pPr>
    </w:p>
    <w:p w14:paraId="6416DB21" w14:textId="7AC216F2" w:rsidR="008F5F2D" w:rsidRPr="009F1FA3" w:rsidRDefault="00AF483E">
      <w:pPr>
        <w:pStyle w:val="Adresapjemce"/>
        <w:rPr>
          <w:sz w:val="22"/>
          <w:szCs w:val="22"/>
          <w:lang w:val="cs-CZ"/>
        </w:rPr>
      </w:pPr>
      <w:r w:rsidRPr="009F1FA3">
        <w:rPr>
          <w:sz w:val="22"/>
          <w:szCs w:val="22"/>
          <w:lang w:val="cs-CZ"/>
        </w:rPr>
        <w:tab/>
      </w:r>
      <w:r w:rsidRPr="009F1FA3">
        <w:rPr>
          <w:sz w:val="22"/>
          <w:szCs w:val="22"/>
          <w:lang w:val="cs-CZ"/>
        </w:rPr>
        <w:tab/>
      </w:r>
      <w:r w:rsidRPr="009F1FA3">
        <w:rPr>
          <w:sz w:val="22"/>
          <w:szCs w:val="22"/>
          <w:lang w:val="cs-CZ"/>
        </w:rPr>
        <w:tab/>
      </w:r>
      <w:r w:rsidR="009F1FA3">
        <w:rPr>
          <w:sz w:val="22"/>
          <w:szCs w:val="22"/>
          <w:lang w:val="cs-CZ"/>
        </w:rPr>
        <w:tab/>
      </w:r>
      <w:r w:rsidR="009F1FA3">
        <w:rPr>
          <w:sz w:val="22"/>
          <w:szCs w:val="22"/>
          <w:lang w:val="cs-CZ"/>
        </w:rPr>
        <w:tab/>
      </w:r>
      <w:r w:rsidR="009F1FA3">
        <w:rPr>
          <w:sz w:val="22"/>
          <w:szCs w:val="22"/>
          <w:lang w:val="cs-CZ"/>
        </w:rPr>
        <w:tab/>
      </w:r>
      <w:r w:rsidR="009F1FA3">
        <w:rPr>
          <w:sz w:val="22"/>
          <w:szCs w:val="22"/>
          <w:lang w:val="cs-CZ"/>
        </w:rPr>
        <w:tab/>
        <w:t>..</w:t>
      </w:r>
      <w:r w:rsidRPr="009F1FA3">
        <w:rPr>
          <w:sz w:val="22"/>
          <w:szCs w:val="22"/>
          <w:lang w:val="cs-CZ"/>
        </w:rPr>
        <w:t>………………………………</w:t>
      </w:r>
      <w:r w:rsidR="009F1FA3">
        <w:rPr>
          <w:sz w:val="22"/>
          <w:szCs w:val="22"/>
          <w:lang w:val="cs-CZ"/>
        </w:rPr>
        <w:t>……</w:t>
      </w:r>
    </w:p>
    <w:p w14:paraId="5BE17354" w14:textId="36D748E6" w:rsidR="00716193" w:rsidRDefault="009F1FA3" w:rsidP="009F1FA3">
      <w:pPr>
        <w:pStyle w:val="Zvr"/>
        <w:ind w:left="4320" w:firstLine="720"/>
        <w:rPr>
          <w:sz w:val="24"/>
          <w:szCs w:val="24"/>
        </w:rPr>
      </w:pPr>
      <w:r>
        <w:rPr>
          <w:sz w:val="24"/>
          <w:szCs w:val="24"/>
        </w:rPr>
        <w:t>(Elektronický) p</w:t>
      </w:r>
      <w:r w:rsidR="00503001">
        <w:rPr>
          <w:sz w:val="24"/>
          <w:szCs w:val="24"/>
        </w:rPr>
        <w:t>odpis žadatele</w:t>
      </w:r>
    </w:p>
    <w:sectPr w:rsidR="00716193" w:rsidSect="00D84B3D">
      <w:pgSz w:w="11907" w:h="16839"/>
      <w:pgMar w:top="709" w:right="1417" w:bottom="851" w:left="1418" w:header="720" w:footer="7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9FA4" w16cex:dateUtc="2021-03-26T17:00:00Z"/>
  <w16cex:commentExtensible w16cex:durableId="2408A7B3" w16cex:dateUtc="2021-03-26T17:34:00Z"/>
  <w16cex:commentExtensible w16cex:durableId="2408A1C5" w16cex:dateUtc="2021-03-26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CA220B" w16cid:durableId="24102BB9"/>
  <w16cid:commentId w16cid:paraId="72629C1D" w16cid:durableId="24102BBA"/>
  <w16cid:commentId w16cid:paraId="1D404D2F" w16cid:durableId="24102BBB"/>
  <w16cid:commentId w16cid:paraId="69980341" w16cid:durableId="24102BBD"/>
  <w16cid:commentId w16cid:paraId="32CB89BE" w16cid:durableId="24089FA4"/>
  <w16cid:commentId w16cid:paraId="3E79C517" w16cid:durableId="24102BBF"/>
  <w16cid:commentId w16cid:paraId="065C58AD" w16cid:durableId="24102BC0"/>
  <w16cid:commentId w16cid:paraId="49D7F036" w16cid:durableId="2408A7B3"/>
  <w16cid:commentId w16cid:paraId="36430105" w16cid:durableId="2408A1C5"/>
  <w16cid:commentId w16cid:paraId="3B6CFB59" w16cid:durableId="24102B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5C61A" w14:textId="77777777" w:rsidR="0099486E" w:rsidRDefault="0099486E">
      <w:r>
        <w:separator/>
      </w:r>
    </w:p>
  </w:endnote>
  <w:endnote w:type="continuationSeparator" w:id="0">
    <w:p w14:paraId="11DA709B" w14:textId="77777777" w:rsidR="0099486E" w:rsidRDefault="0099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7069F" w14:textId="77777777" w:rsidR="0099486E" w:rsidRDefault="0099486E">
      <w:r>
        <w:separator/>
      </w:r>
    </w:p>
  </w:footnote>
  <w:footnote w:type="continuationSeparator" w:id="0">
    <w:p w14:paraId="17D4F342" w14:textId="77777777" w:rsidR="0099486E" w:rsidRDefault="0099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5F1"/>
    <w:multiLevelType w:val="hybridMultilevel"/>
    <w:tmpl w:val="75105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5D1"/>
    <w:multiLevelType w:val="hybridMultilevel"/>
    <w:tmpl w:val="0150A158"/>
    <w:lvl w:ilvl="0" w:tplc="52FAC42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0B1"/>
    <w:multiLevelType w:val="hybridMultilevel"/>
    <w:tmpl w:val="B462C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A124A5"/>
    <w:multiLevelType w:val="hybridMultilevel"/>
    <w:tmpl w:val="C0F88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B1668"/>
    <w:multiLevelType w:val="hybridMultilevel"/>
    <w:tmpl w:val="328C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5324F"/>
    <w:multiLevelType w:val="hybridMultilevel"/>
    <w:tmpl w:val="AF921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A30E9"/>
    <w:multiLevelType w:val="hybridMultilevel"/>
    <w:tmpl w:val="63181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109C3"/>
    <w:multiLevelType w:val="hybridMultilevel"/>
    <w:tmpl w:val="14D6A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2D"/>
    <w:rsid w:val="00012D15"/>
    <w:rsid w:val="000138C3"/>
    <w:rsid w:val="000250A2"/>
    <w:rsid w:val="00045CA9"/>
    <w:rsid w:val="000B4003"/>
    <w:rsid w:val="000B4727"/>
    <w:rsid w:val="00102FF8"/>
    <w:rsid w:val="001263C2"/>
    <w:rsid w:val="001A2328"/>
    <w:rsid w:val="001C1543"/>
    <w:rsid w:val="001D0973"/>
    <w:rsid w:val="001D2992"/>
    <w:rsid w:val="00222ADB"/>
    <w:rsid w:val="00232A49"/>
    <w:rsid w:val="00262D90"/>
    <w:rsid w:val="00264D3E"/>
    <w:rsid w:val="002C52AC"/>
    <w:rsid w:val="00364E3F"/>
    <w:rsid w:val="00394341"/>
    <w:rsid w:val="003B0B41"/>
    <w:rsid w:val="003B727F"/>
    <w:rsid w:val="003C2376"/>
    <w:rsid w:val="0045142D"/>
    <w:rsid w:val="00453741"/>
    <w:rsid w:val="00456FAF"/>
    <w:rsid w:val="00464AA5"/>
    <w:rsid w:val="004B19B7"/>
    <w:rsid w:val="004B1FF0"/>
    <w:rsid w:val="004E0F18"/>
    <w:rsid w:val="004E6C49"/>
    <w:rsid w:val="00503001"/>
    <w:rsid w:val="00524139"/>
    <w:rsid w:val="0057204E"/>
    <w:rsid w:val="005E0126"/>
    <w:rsid w:val="00607A06"/>
    <w:rsid w:val="006138C4"/>
    <w:rsid w:val="00620DD0"/>
    <w:rsid w:val="006550D5"/>
    <w:rsid w:val="00665BC3"/>
    <w:rsid w:val="0068059A"/>
    <w:rsid w:val="006E1A92"/>
    <w:rsid w:val="006F6A93"/>
    <w:rsid w:val="00716193"/>
    <w:rsid w:val="007370EE"/>
    <w:rsid w:val="0074630B"/>
    <w:rsid w:val="007634D4"/>
    <w:rsid w:val="00773420"/>
    <w:rsid w:val="00812717"/>
    <w:rsid w:val="0081488E"/>
    <w:rsid w:val="00820C73"/>
    <w:rsid w:val="00820E7D"/>
    <w:rsid w:val="00853E1A"/>
    <w:rsid w:val="008C059F"/>
    <w:rsid w:val="008F5F2D"/>
    <w:rsid w:val="00950A9A"/>
    <w:rsid w:val="0099486E"/>
    <w:rsid w:val="009A7ADF"/>
    <w:rsid w:val="009F1FA3"/>
    <w:rsid w:val="009F4DD4"/>
    <w:rsid w:val="00A00EDA"/>
    <w:rsid w:val="00A17AFC"/>
    <w:rsid w:val="00A239D1"/>
    <w:rsid w:val="00A7493D"/>
    <w:rsid w:val="00A75125"/>
    <w:rsid w:val="00A75905"/>
    <w:rsid w:val="00A826FF"/>
    <w:rsid w:val="00AA600C"/>
    <w:rsid w:val="00AE5432"/>
    <w:rsid w:val="00AF483E"/>
    <w:rsid w:val="00AF6F29"/>
    <w:rsid w:val="00B060A6"/>
    <w:rsid w:val="00B36523"/>
    <w:rsid w:val="00B84268"/>
    <w:rsid w:val="00B84D3C"/>
    <w:rsid w:val="00BB396E"/>
    <w:rsid w:val="00BB75E3"/>
    <w:rsid w:val="00C539EA"/>
    <w:rsid w:val="00CA1840"/>
    <w:rsid w:val="00CC0218"/>
    <w:rsid w:val="00CE5150"/>
    <w:rsid w:val="00D30CD0"/>
    <w:rsid w:val="00D82509"/>
    <w:rsid w:val="00D84B3D"/>
    <w:rsid w:val="00D94D90"/>
    <w:rsid w:val="00DE6BA9"/>
    <w:rsid w:val="00E34845"/>
    <w:rsid w:val="00E40C97"/>
    <w:rsid w:val="00E41B6B"/>
    <w:rsid w:val="00E5128D"/>
    <w:rsid w:val="00E82ECA"/>
    <w:rsid w:val="00ED555E"/>
    <w:rsid w:val="00EE5C2C"/>
    <w:rsid w:val="00F51A21"/>
    <w:rsid w:val="00F5767D"/>
    <w:rsid w:val="00F937F9"/>
    <w:rsid w:val="00FA7C6E"/>
    <w:rsid w:val="00FD0436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bebeea,#d5daf3"/>
    </o:shapedefaults>
    <o:shapelayout v:ext="edit">
      <o:idmap v:ext="edit" data="1"/>
    </o:shapelayout>
  </w:shapeDefaults>
  <w:decimalSymbol w:val=","/>
  <w:listSeparator w:val=";"/>
  <w14:docId w14:val="1A0BC2FC"/>
  <w15:docId w15:val="{CC46EFE4-2978-4B2C-990D-C438123A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Zvr">
    <w:name w:val="Closing"/>
    <w:basedOn w:val="Normln"/>
    <w:pPr>
      <w:spacing w:after="960"/>
    </w:pPr>
  </w:style>
  <w:style w:type="paragraph" w:styleId="Podpis">
    <w:name w:val="Signature"/>
    <w:basedOn w:val="Normln"/>
    <w:pPr>
      <w:spacing w:before="960" w:after="240"/>
    </w:pPr>
  </w:style>
  <w:style w:type="paragraph" w:styleId="Zkladntext">
    <w:name w:val="Body Text"/>
    <w:basedOn w:val="Normln"/>
    <w:pPr>
      <w:spacing w:after="240"/>
    </w:pPr>
  </w:style>
  <w:style w:type="paragraph" w:styleId="Osloven">
    <w:name w:val="Salutation"/>
    <w:basedOn w:val="Normln"/>
    <w:next w:val="Normln"/>
    <w:pPr>
      <w:spacing w:before="480" w:after="240"/>
    </w:pPr>
  </w:style>
  <w:style w:type="paragraph" w:styleId="Datum">
    <w:name w:val="Date"/>
    <w:basedOn w:val="Normln"/>
    <w:next w:val="Normln"/>
    <w:pPr>
      <w:spacing w:before="480" w:after="480"/>
    </w:pPr>
  </w:style>
  <w:style w:type="paragraph" w:customStyle="1" w:styleId="KopieOblka">
    <w:name w:val="Kopie:/Obálka"/>
    <w:basedOn w:val="Normln"/>
    <w:pPr>
      <w:tabs>
        <w:tab w:val="left" w:pos="1440"/>
      </w:tabs>
      <w:spacing w:after="240"/>
      <w:ind w:left="1440" w:hanging="1440"/>
    </w:pPr>
    <w:rPr>
      <w:lang w:val="en-US" w:eastAsia="en-US" w:bidi="en-US"/>
    </w:rPr>
  </w:style>
  <w:style w:type="paragraph" w:customStyle="1" w:styleId="Adresapjemce">
    <w:name w:val="Adresa příjemce"/>
    <w:basedOn w:val="Normln"/>
    <w:rPr>
      <w:lang w:val="en-US" w:eastAsia="en-US" w:bidi="en-US"/>
    </w:rPr>
  </w:style>
  <w:style w:type="character" w:customStyle="1" w:styleId="AdresaodeslateleCharChar">
    <w:name w:val="Adresa odesílatele Char Char"/>
    <w:basedOn w:val="Standardnpsmoodstavce"/>
    <w:link w:val="Adresaodeslatele"/>
    <w:rPr>
      <w:rFonts w:ascii="Arial" w:hAnsi="Arial" w:cs="Arial" w:hint="default"/>
      <w:i/>
      <w:iCs w:val="0"/>
      <w:sz w:val="24"/>
      <w:szCs w:val="24"/>
      <w:lang w:val="en-US" w:eastAsia="en-US" w:bidi="en-US"/>
    </w:rPr>
  </w:style>
  <w:style w:type="paragraph" w:customStyle="1" w:styleId="Adresaodeslatele">
    <w:name w:val="Adresa odesílatele"/>
    <w:basedOn w:val="Normln"/>
    <w:link w:val="AdresaodeslateleCharChar"/>
    <w:pPr>
      <w:ind w:left="4320"/>
      <w:jc w:val="right"/>
    </w:pPr>
    <w:rPr>
      <w:i/>
      <w:lang w:val="en-US" w:eastAsia="en-US" w:bidi="en-US"/>
    </w:rPr>
  </w:style>
  <w:style w:type="character" w:customStyle="1" w:styleId="JmnoodeslateleCharChar">
    <w:name w:val="Jméno odesílatele Char Char"/>
    <w:basedOn w:val="AdresaodeslateleCharChar"/>
    <w:link w:val="Jmnoodeslatele"/>
    <w:rPr>
      <w:rFonts w:ascii="Arial" w:hAnsi="Arial" w:cs="Arial" w:hint="default"/>
      <w:b/>
      <w:bCs/>
      <w:i/>
      <w:iCs/>
      <w:color w:val="333399"/>
      <w:sz w:val="32"/>
      <w:szCs w:val="32"/>
      <w:lang w:val="en-US" w:eastAsia="en-US" w:bidi="en-US"/>
    </w:rPr>
  </w:style>
  <w:style w:type="paragraph" w:customStyle="1" w:styleId="Jmnoodeslatele">
    <w:name w:val="Jméno odesílatele"/>
    <w:basedOn w:val="Normln"/>
    <w:next w:val="Adresaodeslatele"/>
    <w:link w:val="JmnoodeslateleCharChar"/>
    <w:pPr>
      <w:spacing w:before="240"/>
      <w:jc w:val="right"/>
    </w:pPr>
    <w:rPr>
      <w:b/>
      <w:bCs/>
      <w:i/>
      <w:iCs/>
      <w:color w:val="333399"/>
      <w:sz w:val="32"/>
      <w:szCs w:val="32"/>
      <w:lang w:val="en-US" w:eastAsia="en-US"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semiHidden/>
    <w:rPr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Normlntabulka"/>
    <w:rPr>
      <w:lang w:val="en-US" w:eastAsia="en-US" w:bidi="en-US"/>
    </w:rPr>
    <w:tblPr>
      <w:tblInd w:w="0" w:type="nil"/>
    </w:tblPr>
  </w:style>
  <w:style w:type="table" w:customStyle="1" w:styleId="Poadavky">
    <w:name w:val="Požadavky"/>
    <w:basedOn w:val="Normlntabulka"/>
    <w:rPr>
      <w:rFonts w:ascii="Arial" w:hAnsi="Arial" w:cs="Arial"/>
      <w:lang w:val="en-US" w:eastAsia="en-US" w:bidi="en-US"/>
    </w:rPr>
    <w:tblPr>
      <w:tblInd w:w="0" w:type="nil"/>
    </w:tblPr>
  </w:style>
  <w:style w:type="table" w:styleId="Mkatabulky">
    <w:name w:val="Table Grid"/>
    <w:basedOn w:val="Normlntabulka"/>
    <w:uiPriority w:val="59"/>
    <w:rsid w:val="0095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42D"/>
    <w:rPr>
      <w:color w:val="808080"/>
    </w:rPr>
  </w:style>
  <w:style w:type="character" w:styleId="Hypertextovodkaz">
    <w:name w:val="Hyperlink"/>
    <w:basedOn w:val="Standardnpsmoodstavce"/>
    <w:unhideWhenUsed/>
    <w:rsid w:val="00D30CD0"/>
    <w:rPr>
      <w:color w:val="0000FF" w:themeColor="hyperlink"/>
      <w:u w:val="single"/>
    </w:rPr>
  </w:style>
  <w:style w:type="paragraph" w:customStyle="1" w:styleId="cc">
    <w:name w:val="cc"/>
    <w:basedOn w:val="Normln"/>
    <w:rsid w:val="00BB75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4E3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A00E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00EDA"/>
  </w:style>
  <w:style w:type="character" w:customStyle="1" w:styleId="TextkomenteChar">
    <w:name w:val="Text komentáře Char"/>
    <w:basedOn w:val="Standardnpsmoodstavce"/>
    <w:link w:val="Textkomente"/>
    <w:semiHidden/>
    <w:rsid w:val="00A00ED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00E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00EDA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241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2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zinap\AppData\Roaming\Microsoft\&#352;ablony\Pr&#367;vodn&#237;%20dopis%20s%20platov&#253;mi%20po&#382;adav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1" ma:contentTypeDescription="Vytvoří nový dokument" ma:contentTypeScope="" ma:versionID="370ad717af6f35d7c0885f301f224925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a08fc1bac8c2c5e5734ae5ccb8b9eb24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6A38-8E0B-403A-B4AB-FA27CD0E6F5D}">
  <ds:schemaRefs>
    <ds:schemaRef ds:uri="http://purl.org/dc/elements/1.1/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D812FC-1239-4877-8419-E3F0ACFDB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41642-0D0E-4F1C-82BC-751403532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E4EF8-6C0E-492D-AC5B-0C3DE6E8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platovými požadavky.dot</Template>
  <TotalTime>1</TotalTime>
  <Pages>1</Pages>
  <Words>260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 Petr</dc:creator>
  <cp:lastModifiedBy>Švecová Miroslava</cp:lastModifiedBy>
  <cp:revision>2</cp:revision>
  <cp:lastPrinted>2015-06-24T07:08:00Z</cp:lastPrinted>
  <dcterms:created xsi:type="dcterms:W3CDTF">2022-08-31T08:39:00Z</dcterms:created>
  <dcterms:modified xsi:type="dcterms:W3CDTF">2022-08-31T08:39:00Z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TC060914171029</vt:lpwstr>
  </property>
  <property fmtid="{D5CDD505-2E9C-101B-9397-08002B2CF9AE}" pid="3" name="ContentTypeId">
    <vt:lpwstr>0x010100E9EF59B731EDD94590AC6A3C66965F57</vt:lpwstr>
  </property>
</Properties>
</file>