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C0F39" w14:textId="77777777" w:rsidR="008C3757" w:rsidRPr="008C3757" w:rsidRDefault="008C3757" w:rsidP="008C3757">
      <w:pPr>
        <w:jc w:val="center"/>
        <w:rPr>
          <w:rFonts w:ascii="Arial" w:hAnsi="Arial" w:cs="Arial"/>
          <w:b/>
        </w:rPr>
      </w:pPr>
      <w:r w:rsidRPr="008C3757">
        <w:rPr>
          <w:rFonts w:ascii="Arial" w:hAnsi="Arial" w:cs="Arial"/>
          <w:b/>
        </w:rPr>
        <w:t>Ž Á D O S T</w:t>
      </w:r>
    </w:p>
    <w:p w14:paraId="6770CF14" w14:textId="77777777" w:rsidR="008C3757" w:rsidRPr="008C3757" w:rsidRDefault="008C3757" w:rsidP="008C3757">
      <w:pPr>
        <w:jc w:val="center"/>
        <w:rPr>
          <w:rFonts w:ascii="Arial" w:hAnsi="Arial" w:cs="Arial"/>
          <w:b/>
          <w:sz w:val="22"/>
          <w:szCs w:val="22"/>
        </w:rPr>
      </w:pPr>
    </w:p>
    <w:p w14:paraId="6DC51624" w14:textId="77777777" w:rsidR="008C3757" w:rsidRPr="008C3757" w:rsidRDefault="008C3757" w:rsidP="008C3757">
      <w:pPr>
        <w:jc w:val="center"/>
        <w:rPr>
          <w:rFonts w:ascii="Arial" w:hAnsi="Arial" w:cs="Arial"/>
          <w:sz w:val="20"/>
          <w:szCs w:val="20"/>
        </w:rPr>
      </w:pPr>
      <w:r w:rsidRPr="008C3757">
        <w:rPr>
          <w:rFonts w:ascii="Arial" w:hAnsi="Arial" w:cs="Arial"/>
          <w:sz w:val="20"/>
          <w:szCs w:val="20"/>
        </w:rPr>
        <w:t xml:space="preserve">o vydání </w:t>
      </w:r>
      <w:proofErr w:type="spellStart"/>
      <w:r w:rsidRPr="008C3757">
        <w:rPr>
          <w:rFonts w:ascii="Arial" w:hAnsi="Arial" w:cs="Arial"/>
          <w:sz w:val="20"/>
          <w:szCs w:val="20"/>
        </w:rPr>
        <w:t>eurolicencí</w:t>
      </w:r>
      <w:proofErr w:type="spellEnd"/>
      <w:r w:rsidRPr="008C3757">
        <w:rPr>
          <w:rFonts w:ascii="Arial" w:hAnsi="Arial" w:cs="Arial"/>
          <w:sz w:val="20"/>
          <w:szCs w:val="20"/>
        </w:rPr>
        <w:t xml:space="preserve"> (§33a) zákona č. 111/1994 Sb. o silniční dopravě)</w:t>
      </w:r>
    </w:p>
    <w:p w14:paraId="3CEF6827" w14:textId="77777777" w:rsidR="008C3757" w:rsidRPr="008C3757" w:rsidRDefault="008C3757" w:rsidP="008C3757">
      <w:pPr>
        <w:jc w:val="center"/>
        <w:rPr>
          <w:rFonts w:ascii="Arial" w:hAnsi="Arial" w:cs="Arial"/>
          <w:sz w:val="20"/>
          <w:szCs w:val="20"/>
        </w:rPr>
      </w:pPr>
      <w:r w:rsidRPr="008C3757">
        <w:rPr>
          <w:rFonts w:ascii="Arial" w:hAnsi="Arial" w:cs="Arial"/>
          <w:sz w:val="20"/>
          <w:szCs w:val="20"/>
        </w:rPr>
        <w:t xml:space="preserve">o vydání opisů </w:t>
      </w:r>
      <w:proofErr w:type="spellStart"/>
      <w:r w:rsidRPr="008C3757">
        <w:rPr>
          <w:rFonts w:ascii="Arial" w:hAnsi="Arial" w:cs="Arial"/>
          <w:sz w:val="20"/>
          <w:szCs w:val="20"/>
        </w:rPr>
        <w:t>eurolicencí</w:t>
      </w:r>
      <w:proofErr w:type="spellEnd"/>
      <w:r w:rsidRPr="008C3757">
        <w:rPr>
          <w:rFonts w:ascii="Arial" w:hAnsi="Arial" w:cs="Arial"/>
          <w:sz w:val="20"/>
          <w:szCs w:val="20"/>
        </w:rPr>
        <w:t xml:space="preserve"> (§33a) zákona č. 111/1994 Sb. o silniční dopravě)</w:t>
      </w:r>
    </w:p>
    <w:p w14:paraId="477B6A6C" w14:textId="77777777" w:rsidR="008C3757" w:rsidRPr="008C3757" w:rsidRDefault="008C3757" w:rsidP="008C3757">
      <w:pPr>
        <w:rPr>
          <w:rFonts w:ascii="Arial" w:hAnsi="Arial" w:cs="Arial"/>
          <w:sz w:val="20"/>
          <w:szCs w:val="20"/>
        </w:rPr>
      </w:pPr>
    </w:p>
    <w:p w14:paraId="64AE8B4C" w14:textId="77777777" w:rsidR="008C3757" w:rsidRPr="008C3757" w:rsidRDefault="008C3757" w:rsidP="008C3757">
      <w:pPr>
        <w:jc w:val="center"/>
        <w:rPr>
          <w:rFonts w:ascii="Arial" w:hAnsi="Arial" w:cs="Arial"/>
          <w:sz w:val="20"/>
          <w:szCs w:val="20"/>
        </w:rPr>
      </w:pPr>
      <w:r w:rsidRPr="008C3757">
        <w:rPr>
          <w:rFonts w:ascii="Arial" w:hAnsi="Arial" w:cs="Arial"/>
          <w:i/>
          <w:sz w:val="20"/>
          <w:szCs w:val="20"/>
        </w:rPr>
        <w:t xml:space="preserve">SDĚLENÍ každých změn v údajích o vozidlech </w:t>
      </w:r>
      <w:r w:rsidRPr="008C3757">
        <w:rPr>
          <w:rFonts w:ascii="Arial" w:hAnsi="Arial" w:cs="Arial"/>
          <w:sz w:val="20"/>
          <w:szCs w:val="20"/>
        </w:rPr>
        <w:t>(§9 odst. 3 písm. b)</w:t>
      </w:r>
    </w:p>
    <w:p w14:paraId="1722C930" w14:textId="77777777" w:rsidR="008C3757" w:rsidRPr="008C3757" w:rsidRDefault="008C3757" w:rsidP="008C3757">
      <w:pPr>
        <w:jc w:val="center"/>
        <w:rPr>
          <w:rFonts w:ascii="Arial" w:hAnsi="Arial" w:cs="Arial"/>
          <w:sz w:val="16"/>
          <w:szCs w:val="16"/>
        </w:rPr>
      </w:pPr>
      <w:r w:rsidRPr="008C3757">
        <w:rPr>
          <w:rFonts w:ascii="Arial" w:hAnsi="Arial" w:cs="Arial"/>
          <w:sz w:val="16"/>
          <w:szCs w:val="16"/>
        </w:rPr>
        <w:t>podle zákona č. 111/1994 Sb., o silniční dopravě, ve znění pozdějších předpisů.</w:t>
      </w:r>
    </w:p>
    <w:p w14:paraId="2C8D0377" w14:textId="77777777" w:rsidR="008C3757" w:rsidRPr="008C3757" w:rsidRDefault="008C3757" w:rsidP="008C3757">
      <w:pPr>
        <w:jc w:val="center"/>
        <w:rPr>
          <w:rFonts w:ascii="Arial" w:hAnsi="Arial" w:cs="Arial"/>
          <w:sz w:val="16"/>
          <w:szCs w:val="16"/>
        </w:rPr>
      </w:pPr>
    </w:p>
    <w:p w14:paraId="38CABB95" w14:textId="116E5916" w:rsidR="008C3757" w:rsidRPr="008C3757" w:rsidRDefault="008C3757" w:rsidP="008C375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C3757">
        <w:rPr>
          <w:rFonts w:ascii="Arial" w:hAnsi="Arial" w:cs="Arial"/>
          <w:b/>
          <w:noProof/>
          <w:sz w:val="22"/>
          <w:szCs w:val="2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DED0F" wp14:editId="6C54EF54">
                <wp:simplePos x="0" y="0"/>
                <wp:positionH relativeFrom="column">
                  <wp:posOffset>-80645</wp:posOffset>
                </wp:positionH>
                <wp:positionV relativeFrom="paragraph">
                  <wp:posOffset>76200</wp:posOffset>
                </wp:positionV>
                <wp:extent cx="6115050" cy="0"/>
                <wp:effectExtent l="9525" t="8890" r="9525" b="1016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57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6.35pt;margin-top:6pt;width:4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"/>
            </w:pict>
          </mc:Fallback>
        </mc:AlternateContent>
      </w:r>
    </w:p>
    <w:p w14:paraId="548B0451" w14:textId="77777777" w:rsidR="008C3757" w:rsidRPr="008C3757" w:rsidRDefault="008C3757" w:rsidP="008C3757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4317250" w14:textId="77777777" w:rsidR="008C3757" w:rsidRPr="008C3757" w:rsidRDefault="008C3757" w:rsidP="008C3757">
      <w:pPr>
        <w:ind w:left="-720"/>
        <w:rPr>
          <w:rFonts w:ascii="Arial" w:hAnsi="Arial" w:cs="Arial"/>
          <w:b/>
          <w:sz w:val="18"/>
          <w:szCs w:val="18"/>
        </w:rPr>
      </w:pPr>
      <w:r w:rsidRPr="008C3757">
        <w:rPr>
          <w:rFonts w:ascii="Arial" w:hAnsi="Arial" w:cs="Arial"/>
          <w:b/>
          <w:sz w:val="18"/>
          <w:szCs w:val="18"/>
        </w:rPr>
        <w:t>1.01 Fyzická osoba</w:t>
      </w:r>
    </w:p>
    <w:tbl>
      <w:tblPr>
        <w:tblW w:w="100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859"/>
        <w:gridCol w:w="4313"/>
        <w:gridCol w:w="3054"/>
      </w:tblGrid>
      <w:tr w:rsidR="008C3757" w:rsidRPr="008C3757" w14:paraId="74252976" w14:textId="77777777" w:rsidTr="008C3757">
        <w:trPr>
          <w:trHeight w:val="220"/>
        </w:trPr>
        <w:tc>
          <w:tcPr>
            <w:tcW w:w="2695" w:type="dxa"/>
            <w:gridSpan w:val="2"/>
          </w:tcPr>
          <w:p w14:paraId="27FB4D91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Jméno:</w:t>
            </w:r>
          </w:p>
          <w:p w14:paraId="6EDB79BB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3" w:type="dxa"/>
          </w:tcPr>
          <w:p w14:paraId="74D9F4C4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Příjmení:</w:t>
            </w:r>
          </w:p>
        </w:tc>
        <w:tc>
          <w:tcPr>
            <w:tcW w:w="3054" w:type="dxa"/>
          </w:tcPr>
          <w:p w14:paraId="688FEA87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8C3757" w:rsidRPr="008C3757" w14:paraId="246E6280" w14:textId="77777777" w:rsidTr="008C3757">
        <w:trPr>
          <w:trHeight w:val="228"/>
        </w:trPr>
        <w:tc>
          <w:tcPr>
            <w:tcW w:w="7008" w:type="dxa"/>
            <w:gridSpan w:val="3"/>
          </w:tcPr>
          <w:p w14:paraId="50B48DB3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Obchodní firma:</w:t>
            </w:r>
          </w:p>
          <w:p w14:paraId="39ACF35B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4" w:type="dxa"/>
          </w:tcPr>
          <w:p w14:paraId="3B00B00B" w14:textId="77777777" w:rsidR="008C3757" w:rsidRPr="008C3757" w:rsidRDefault="008C3757" w:rsidP="00EA0F7B">
            <w:pPr>
              <w:tabs>
                <w:tab w:val="right" w:pos="2844"/>
              </w:tabs>
              <w:ind w:left="-720" w:firstLine="720"/>
              <w:rPr>
                <w:rFonts w:ascii="Arial" w:hAnsi="Arial" w:cs="Arial"/>
                <w:b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proofErr w:type="gramStart"/>
            <w:r w:rsidRPr="008C3757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</w:t>
            </w:r>
            <w:r w:rsidRPr="008C3757">
              <w:rPr>
                <w:rFonts w:ascii="Arial" w:hAnsi="Arial" w:cs="Arial"/>
                <w:color w:val="1F497D"/>
              </w:rPr>
              <w:t>*</w:t>
            </w:r>
            <w:proofErr w:type="gramEnd"/>
            <w:r w:rsidRPr="008C3757">
              <w:rPr>
                <w:rFonts w:ascii="Arial" w:hAnsi="Arial" w:cs="Arial"/>
                <w:color w:val="1F497D"/>
              </w:rPr>
              <w:t>)</w:t>
            </w:r>
            <w:r w:rsidRPr="008C3757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</w:tc>
      </w:tr>
      <w:tr w:rsidR="008C3757" w:rsidRPr="008C3757" w14:paraId="7234C80D" w14:textId="77777777" w:rsidTr="008C3757">
        <w:trPr>
          <w:trHeight w:val="126"/>
        </w:trPr>
        <w:tc>
          <w:tcPr>
            <w:tcW w:w="1836" w:type="dxa"/>
            <w:vMerge w:val="restart"/>
          </w:tcPr>
          <w:p w14:paraId="39C58D6F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b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6ACFB95B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71" w:type="dxa"/>
            <w:gridSpan w:val="2"/>
          </w:tcPr>
          <w:p w14:paraId="3E06D6B0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Ulice, číslo:</w:t>
            </w:r>
          </w:p>
          <w:p w14:paraId="2766F6E1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4" w:type="dxa"/>
          </w:tcPr>
          <w:p w14:paraId="3419E085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C3757">
              <w:rPr>
                <w:rFonts w:ascii="Arial" w:hAnsi="Arial" w:cs="Arial"/>
                <w:sz w:val="18"/>
                <w:szCs w:val="18"/>
              </w:rPr>
              <w:t xml:space="preserve">Telefon:   </w:t>
            </w:r>
            <w:proofErr w:type="gramEnd"/>
            <w:r w:rsidRPr="008C3757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r w:rsidRPr="008C3757">
              <w:rPr>
                <w:rFonts w:ascii="Arial" w:hAnsi="Arial" w:cs="Arial"/>
                <w:color w:val="1F497D"/>
              </w:rPr>
              <w:t>*)</w:t>
            </w:r>
            <w:r w:rsidRPr="008C3757">
              <w:rPr>
                <w:rFonts w:ascii="Arial" w:hAnsi="Arial" w:cs="Arial"/>
                <w:sz w:val="18"/>
                <w:szCs w:val="18"/>
              </w:rPr>
              <w:t xml:space="preserve">      *                                                       </w:t>
            </w:r>
            <w:r w:rsidRPr="008C3757">
              <w:rPr>
                <w:rFonts w:ascii="Arial" w:hAnsi="Arial" w:cs="Arial"/>
                <w:color w:val="1F497D"/>
              </w:rPr>
              <w:t>*)</w:t>
            </w:r>
          </w:p>
          <w:p w14:paraId="5FC70C6E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(mobil):</w:t>
            </w:r>
          </w:p>
        </w:tc>
      </w:tr>
      <w:tr w:rsidR="008C3757" w:rsidRPr="008C3757" w14:paraId="21438090" w14:textId="77777777" w:rsidTr="008C3757">
        <w:trPr>
          <w:trHeight w:val="125"/>
        </w:trPr>
        <w:tc>
          <w:tcPr>
            <w:tcW w:w="1836" w:type="dxa"/>
            <w:vMerge/>
          </w:tcPr>
          <w:p w14:paraId="6DEB90BB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1" w:type="dxa"/>
            <w:gridSpan w:val="2"/>
          </w:tcPr>
          <w:p w14:paraId="011C5970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C3757">
              <w:rPr>
                <w:rFonts w:ascii="Arial" w:hAnsi="Arial" w:cs="Arial"/>
                <w:sz w:val="18"/>
                <w:szCs w:val="18"/>
              </w:rPr>
              <w:t xml:space="preserve">Obec:   </w:t>
            </w:r>
            <w:proofErr w:type="gramEnd"/>
            <w:r w:rsidRPr="008C375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PSČ:</w:t>
            </w:r>
          </w:p>
          <w:p w14:paraId="379FC8C6" w14:textId="77777777" w:rsidR="008C3757" w:rsidRPr="008C3757" w:rsidRDefault="008C3757" w:rsidP="00EA0F7B">
            <w:pPr>
              <w:ind w:left="-720"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4" w:type="dxa"/>
          </w:tcPr>
          <w:p w14:paraId="07E6186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ED07EF" w14:textId="7A6964CA" w:rsidR="008C3757" w:rsidRPr="008C3757" w:rsidRDefault="008C3757" w:rsidP="008C3757">
      <w:pPr>
        <w:rPr>
          <w:rFonts w:ascii="Arial" w:hAnsi="Arial" w:cs="Arial"/>
          <w:b/>
          <w:sz w:val="18"/>
          <w:szCs w:val="18"/>
        </w:rPr>
      </w:pPr>
    </w:p>
    <w:p w14:paraId="5A561A63" w14:textId="77777777" w:rsidR="008C3757" w:rsidRPr="008C3757" w:rsidRDefault="008C3757" w:rsidP="008C3757">
      <w:pPr>
        <w:ind w:left="-720"/>
        <w:rPr>
          <w:rFonts w:ascii="Arial" w:hAnsi="Arial" w:cs="Arial"/>
          <w:b/>
          <w:sz w:val="18"/>
          <w:szCs w:val="18"/>
        </w:rPr>
      </w:pPr>
      <w:r w:rsidRPr="008C3757">
        <w:rPr>
          <w:rFonts w:ascii="Arial" w:hAnsi="Arial" w:cs="Arial"/>
          <w:b/>
          <w:sz w:val="18"/>
          <w:szCs w:val="18"/>
        </w:rPr>
        <w:t>1.02 Právnická osoba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220"/>
        <w:gridCol w:w="3060"/>
      </w:tblGrid>
      <w:tr w:rsidR="008C3757" w:rsidRPr="008C3757" w14:paraId="5C4C46AE" w14:textId="77777777" w:rsidTr="00EA0F7B">
        <w:tc>
          <w:tcPr>
            <w:tcW w:w="7020" w:type="dxa"/>
            <w:gridSpan w:val="2"/>
          </w:tcPr>
          <w:p w14:paraId="343F3B82" w14:textId="77777777" w:rsidR="008C3757" w:rsidRPr="008C3757" w:rsidRDefault="008C3757" w:rsidP="00EA0F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Obchodní </w:t>
            </w:r>
            <w:proofErr w:type="gramStart"/>
            <w:r w:rsidRPr="008C3757">
              <w:rPr>
                <w:rFonts w:ascii="Arial" w:hAnsi="Arial" w:cs="Arial"/>
                <w:sz w:val="18"/>
                <w:szCs w:val="18"/>
              </w:rPr>
              <w:t xml:space="preserve">firma:   </w:t>
            </w:r>
            <w:proofErr w:type="gramEnd"/>
            <w:r w:rsidRPr="008C375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</w:t>
            </w:r>
            <w:r w:rsidRPr="008C3757">
              <w:rPr>
                <w:rFonts w:ascii="Arial" w:hAnsi="Arial" w:cs="Arial"/>
                <w:b/>
                <w:sz w:val="18"/>
                <w:szCs w:val="18"/>
              </w:rPr>
              <w:t>Právní forma:</w:t>
            </w:r>
          </w:p>
          <w:p w14:paraId="78DAB82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9D7866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8C3757" w:rsidRPr="008C3757" w14:paraId="665E1477" w14:textId="77777777" w:rsidTr="00EA0F7B">
        <w:tc>
          <w:tcPr>
            <w:tcW w:w="1800" w:type="dxa"/>
            <w:vMerge w:val="restart"/>
          </w:tcPr>
          <w:p w14:paraId="754067A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 w:rsidRPr="008C375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2D4BDA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</w:tcPr>
          <w:p w14:paraId="767D20D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Ulice, číslo:</w:t>
            </w:r>
          </w:p>
          <w:p w14:paraId="39628CA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4BB093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C3757">
              <w:rPr>
                <w:rFonts w:ascii="Arial" w:hAnsi="Arial" w:cs="Arial"/>
                <w:b/>
                <w:sz w:val="18"/>
                <w:szCs w:val="18"/>
              </w:rPr>
              <w:t xml:space="preserve">e-mail:   </w:t>
            </w:r>
            <w:proofErr w:type="gramEnd"/>
            <w:r w:rsidRPr="008C375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</w:t>
            </w:r>
            <w:r w:rsidRPr="008C3757">
              <w:rPr>
                <w:rFonts w:ascii="Arial" w:hAnsi="Arial" w:cs="Arial"/>
                <w:color w:val="1F497D"/>
              </w:rPr>
              <w:t>*)</w:t>
            </w:r>
          </w:p>
        </w:tc>
      </w:tr>
      <w:tr w:rsidR="008C3757" w:rsidRPr="008C3757" w14:paraId="7F217366" w14:textId="77777777" w:rsidTr="00EA0F7B">
        <w:tc>
          <w:tcPr>
            <w:tcW w:w="1800" w:type="dxa"/>
            <w:vMerge/>
          </w:tcPr>
          <w:p w14:paraId="424418F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</w:tcPr>
          <w:p w14:paraId="497F49C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C3757">
              <w:rPr>
                <w:rFonts w:ascii="Arial" w:hAnsi="Arial" w:cs="Arial"/>
                <w:sz w:val="18"/>
                <w:szCs w:val="18"/>
              </w:rPr>
              <w:t xml:space="preserve">Obec:   </w:t>
            </w:r>
            <w:proofErr w:type="gramEnd"/>
            <w:r w:rsidRPr="008C3757">
              <w:rPr>
                <w:rFonts w:ascii="Arial" w:hAnsi="Arial" w:cs="Arial"/>
                <w:sz w:val="18"/>
                <w:szCs w:val="18"/>
              </w:rPr>
              <w:t xml:space="preserve">                                             PSČ:</w:t>
            </w:r>
          </w:p>
          <w:p w14:paraId="333DFCA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</w:t>
            </w:r>
          </w:p>
        </w:tc>
        <w:tc>
          <w:tcPr>
            <w:tcW w:w="3060" w:type="dxa"/>
          </w:tcPr>
          <w:p w14:paraId="6C13918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C3757">
              <w:rPr>
                <w:rFonts w:ascii="Arial" w:hAnsi="Arial" w:cs="Arial"/>
                <w:sz w:val="18"/>
                <w:szCs w:val="18"/>
              </w:rPr>
              <w:t xml:space="preserve">Telefon:   </w:t>
            </w:r>
            <w:proofErr w:type="gramEnd"/>
            <w:r w:rsidRPr="008C3757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r w:rsidRPr="008C3757">
              <w:rPr>
                <w:rFonts w:ascii="Arial" w:hAnsi="Arial" w:cs="Arial"/>
                <w:color w:val="1F497D"/>
              </w:rPr>
              <w:t>*)</w:t>
            </w:r>
          </w:p>
          <w:p w14:paraId="45C3AF1B" w14:textId="77777777" w:rsidR="008C3757" w:rsidRPr="008C3757" w:rsidRDefault="008C3757" w:rsidP="00EA0F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(mobil).</w:t>
            </w:r>
          </w:p>
        </w:tc>
      </w:tr>
    </w:tbl>
    <w:p w14:paraId="41551308" w14:textId="77777777" w:rsidR="008C3757" w:rsidRPr="008C3757" w:rsidRDefault="008C3757" w:rsidP="008C3757">
      <w:pPr>
        <w:ind w:left="-720"/>
        <w:rPr>
          <w:rFonts w:ascii="Arial" w:hAnsi="Arial" w:cs="Arial"/>
          <w:sz w:val="18"/>
          <w:szCs w:val="18"/>
        </w:rPr>
      </w:pPr>
    </w:p>
    <w:p w14:paraId="77C7E0DC" w14:textId="77777777" w:rsidR="008C3757" w:rsidRPr="008C3757" w:rsidRDefault="008C3757" w:rsidP="008C3757">
      <w:pPr>
        <w:ind w:left="-720"/>
        <w:rPr>
          <w:rFonts w:ascii="Arial" w:hAnsi="Arial" w:cs="Arial"/>
          <w:b/>
          <w:sz w:val="18"/>
          <w:szCs w:val="18"/>
        </w:rPr>
      </w:pPr>
      <w:r w:rsidRPr="008C3757">
        <w:rPr>
          <w:rFonts w:ascii="Arial" w:hAnsi="Arial" w:cs="Arial"/>
          <w:b/>
          <w:sz w:val="18"/>
          <w:szCs w:val="18"/>
        </w:rPr>
        <w:t>2.    Typ žadatele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920"/>
        <w:gridCol w:w="900"/>
        <w:gridCol w:w="720"/>
      </w:tblGrid>
      <w:tr w:rsidR="008C3757" w:rsidRPr="008C3757" w14:paraId="0539A4E4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0A58A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B48C" w14:textId="0CA777DE" w:rsidR="008C3757" w:rsidRPr="008C3757" w:rsidRDefault="008C3757" w:rsidP="00175D81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pacing w:val="20"/>
                <w:sz w:val="18"/>
                <w:szCs w:val="18"/>
              </w:rPr>
              <w:t>Žádám</w:t>
            </w:r>
            <w:r w:rsidRPr="008C3757">
              <w:rPr>
                <w:rFonts w:ascii="Arial" w:hAnsi="Arial" w:cs="Arial"/>
                <w:b/>
                <w:sz w:val="18"/>
                <w:szCs w:val="18"/>
              </w:rPr>
              <w:t xml:space="preserve"> o vydání </w:t>
            </w:r>
            <w:proofErr w:type="spellStart"/>
            <w:r w:rsidRPr="008C3757">
              <w:rPr>
                <w:rFonts w:ascii="Arial" w:hAnsi="Arial" w:cs="Arial"/>
                <w:b/>
                <w:sz w:val="18"/>
                <w:szCs w:val="18"/>
              </w:rPr>
              <w:t>eurolicencí</w:t>
            </w:r>
            <w:proofErr w:type="spellEnd"/>
            <w:r w:rsidRPr="008C3757">
              <w:rPr>
                <w:rFonts w:ascii="Arial" w:hAnsi="Arial" w:cs="Arial"/>
                <w:sz w:val="18"/>
                <w:szCs w:val="18"/>
              </w:rPr>
              <w:t xml:space="preserve"> pro mezinárodní dopravu 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</w:tcPr>
          <w:p w14:paraId="7ED602F9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733CF96C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75A4B95E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76DA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7920" w:type="dxa"/>
            <w:tcBorders>
              <w:left w:val="nil"/>
            </w:tcBorders>
          </w:tcPr>
          <w:p w14:paraId="73B6B40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pacing w:val="20"/>
                <w:sz w:val="18"/>
                <w:szCs w:val="18"/>
              </w:rPr>
              <w:t>Žádám</w:t>
            </w:r>
            <w:r w:rsidRPr="008C3757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8C3757">
              <w:rPr>
                <w:rFonts w:ascii="Arial" w:hAnsi="Arial" w:cs="Arial"/>
                <w:b/>
                <w:sz w:val="18"/>
                <w:szCs w:val="18"/>
              </w:rPr>
              <w:t xml:space="preserve">vydání – dalších opisů </w:t>
            </w:r>
            <w:proofErr w:type="spellStart"/>
            <w:r w:rsidRPr="008C3757">
              <w:rPr>
                <w:rFonts w:ascii="Arial" w:hAnsi="Arial" w:cs="Arial"/>
                <w:b/>
                <w:sz w:val="18"/>
                <w:szCs w:val="18"/>
              </w:rPr>
              <w:t>eurolicencí</w:t>
            </w:r>
            <w:proofErr w:type="spellEnd"/>
            <w:r w:rsidRPr="008C3757">
              <w:rPr>
                <w:rFonts w:ascii="Arial" w:hAnsi="Arial" w:cs="Arial"/>
                <w:sz w:val="18"/>
                <w:szCs w:val="18"/>
              </w:rPr>
              <w:t xml:space="preserve"> při rozšíření vozového parku v MD</w:t>
            </w:r>
            <w:r w:rsidRPr="008C3757">
              <w:rPr>
                <w:rFonts w:ascii="Arial" w:hAnsi="Arial" w:cs="Arial"/>
                <w:b/>
                <w:spacing w:val="2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right w:val="nil"/>
            </w:tcBorders>
          </w:tcPr>
          <w:p w14:paraId="43253CE5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69DFAA1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784EFFB7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844E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7920" w:type="dxa"/>
            <w:tcBorders>
              <w:left w:val="nil"/>
            </w:tcBorders>
          </w:tcPr>
          <w:p w14:paraId="7A28589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pacing w:val="20"/>
                <w:sz w:val="18"/>
                <w:szCs w:val="18"/>
              </w:rPr>
              <w:t>Žádám</w:t>
            </w:r>
            <w:r w:rsidRPr="008C3757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8C3757">
              <w:rPr>
                <w:rFonts w:ascii="Arial" w:hAnsi="Arial" w:cs="Arial"/>
                <w:b/>
                <w:sz w:val="18"/>
                <w:szCs w:val="18"/>
              </w:rPr>
              <w:t xml:space="preserve">registraci změny vozového parku </w:t>
            </w:r>
            <w:r w:rsidRPr="008C3757">
              <w:rPr>
                <w:rFonts w:ascii="Arial" w:hAnsi="Arial" w:cs="Arial"/>
                <w:sz w:val="18"/>
                <w:szCs w:val="18"/>
              </w:rPr>
              <w:t>(změna SPZ, hmotnosti, počtu vozidel)</w:t>
            </w:r>
          </w:p>
        </w:tc>
        <w:tc>
          <w:tcPr>
            <w:tcW w:w="900" w:type="dxa"/>
            <w:tcBorders>
              <w:right w:val="nil"/>
            </w:tcBorders>
          </w:tcPr>
          <w:p w14:paraId="78DA75CF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6FE67CCF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B48380" w14:textId="77777777" w:rsidR="008C3757" w:rsidRPr="008C3757" w:rsidRDefault="008C3757" w:rsidP="008C3757">
      <w:pPr>
        <w:ind w:left="-720"/>
        <w:rPr>
          <w:rFonts w:ascii="Arial" w:hAnsi="Arial" w:cs="Arial"/>
          <w:sz w:val="18"/>
          <w:szCs w:val="18"/>
        </w:rPr>
      </w:pPr>
    </w:p>
    <w:p w14:paraId="05256486" w14:textId="77777777" w:rsidR="008C3757" w:rsidRPr="008C3757" w:rsidRDefault="008C3757" w:rsidP="008C3757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8C3757">
        <w:rPr>
          <w:rFonts w:ascii="Arial" w:hAnsi="Arial" w:cs="Arial"/>
          <w:b/>
          <w:sz w:val="18"/>
          <w:szCs w:val="18"/>
        </w:rPr>
        <w:t xml:space="preserve">Silniční motorová </w:t>
      </w:r>
      <w:proofErr w:type="gramStart"/>
      <w:r w:rsidRPr="008C3757">
        <w:rPr>
          <w:rFonts w:ascii="Arial" w:hAnsi="Arial" w:cs="Arial"/>
          <w:b/>
          <w:sz w:val="18"/>
          <w:szCs w:val="18"/>
        </w:rPr>
        <w:t>doprava - druh</w:t>
      </w:r>
      <w:proofErr w:type="gramEnd"/>
      <w:r w:rsidRPr="008C3757">
        <w:rPr>
          <w:rFonts w:ascii="Arial" w:hAnsi="Arial" w:cs="Arial"/>
          <w:b/>
          <w:sz w:val="18"/>
          <w:szCs w:val="18"/>
        </w:rPr>
        <w:t xml:space="preserve"> provozované dopravy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033"/>
        <w:gridCol w:w="787"/>
        <w:gridCol w:w="720"/>
      </w:tblGrid>
      <w:tr w:rsidR="008C3757" w:rsidRPr="008C3757" w14:paraId="48DE3333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8E23C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4602" w14:textId="07454A59" w:rsidR="008C3757" w:rsidRPr="008C3757" w:rsidRDefault="008C3757" w:rsidP="00175D81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Nákladní provozovaná vozidly nebo jízdními soupravami o největší povolené hmotnosti </w:t>
            </w:r>
            <w:r w:rsidRPr="008C3757">
              <w:rPr>
                <w:rFonts w:ascii="Arial" w:hAnsi="Arial" w:cs="Arial"/>
                <w:b/>
                <w:sz w:val="18"/>
                <w:szCs w:val="18"/>
              </w:rPr>
              <w:t xml:space="preserve">přesahující 3,5 tuny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238A7D7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12FB2C4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2B43DBEE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5F071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D5D8" w14:textId="7ACE306B" w:rsidR="008C3757" w:rsidRPr="008C3757" w:rsidRDefault="008C3757" w:rsidP="00175D81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Nákladní provozovaná vozidly nebo jízdními soupravami o největší povolené hmotnosti </w:t>
            </w:r>
            <w:r w:rsidRPr="008C3757">
              <w:rPr>
                <w:rFonts w:ascii="Arial" w:hAnsi="Arial" w:cs="Arial"/>
                <w:b/>
                <w:sz w:val="18"/>
                <w:szCs w:val="18"/>
              </w:rPr>
              <w:t xml:space="preserve">nepřesahující 3,5 tuny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4DDBAD2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7F8EFB1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103ED140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58F80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F1B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Osobní provozovaná vozidly určenými pro přepravu </w:t>
            </w:r>
            <w:r w:rsidRPr="008C3757">
              <w:rPr>
                <w:rFonts w:ascii="Arial" w:hAnsi="Arial" w:cs="Arial"/>
                <w:b/>
                <w:sz w:val="18"/>
                <w:szCs w:val="18"/>
              </w:rPr>
              <w:t>více než 9</w:t>
            </w:r>
            <w:r w:rsidRPr="008C3757">
              <w:rPr>
                <w:rFonts w:ascii="Arial" w:hAnsi="Arial" w:cs="Arial"/>
                <w:sz w:val="18"/>
                <w:szCs w:val="18"/>
              </w:rPr>
              <w:t xml:space="preserve"> osob včetně řidiče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4758FD2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3BF3BA4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33BE2F" w14:textId="77777777" w:rsidR="008C3757" w:rsidRPr="008C3757" w:rsidRDefault="008C3757" w:rsidP="008C3757">
      <w:pPr>
        <w:ind w:left="-720"/>
        <w:rPr>
          <w:rFonts w:ascii="Arial" w:hAnsi="Arial" w:cs="Arial"/>
          <w:b/>
          <w:sz w:val="18"/>
          <w:szCs w:val="18"/>
        </w:rPr>
      </w:pPr>
    </w:p>
    <w:p w14:paraId="7944CEE5" w14:textId="77777777" w:rsidR="008C3757" w:rsidRPr="008C3757" w:rsidRDefault="008C3757" w:rsidP="008C3757">
      <w:pPr>
        <w:ind w:left="-720"/>
        <w:rPr>
          <w:rFonts w:ascii="Arial" w:hAnsi="Arial" w:cs="Arial"/>
          <w:b/>
          <w:sz w:val="18"/>
          <w:szCs w:val="18"/>
        </w:rPr>
      </w:pPr>
      <w:r w:rsidRPr="008C3757">
        <w:rPr>
          <w:rFonts w:ascii="Arial" w:hAnsi="Arial" w:cs="Arial"/>
          <w:b/>
          <w:sz w:val="18"/>
          <w:szCs w:val="18"/>
        </w:rPr>
        <w:t>4. Vlastnictví vozidel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033"/>
        <w:gridCol w:w="787"/>
        <w:gridCol w:w="720"/>
      </w:tblGrid>
      <w:tr w:rsidR="008C3757" w:rsidRPr="008C3757" w14:paraId="12666D4E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C2133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E24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Vozidla již dopravce vlastní                                                                                                       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59BE875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7D5A75C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50BA2C5B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7BFA6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8D5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Vozidla na leasing /finanční pronájem/                                            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15365FD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620764F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6D6ED106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446ED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B28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Vozidla v pronájmu (nutno přiložit smlouvu o </w:t>
            </w:r>
            <w:proofErr w:type="gramStart"/>
            <w:r w:rsidRPr="008C3757">
              <w:rPr>
                <w:rFonts w:ascii="Arial" w:hAnsi="Arial" w:cs="Arial"/>
                <w:sz w:val="18"/>
                <w:szCs w:val="18"/>
              </w:rPr>
              <w:t xml:space="preserve">pronájmu)   </w:t>
            </w:r>
            <w:proofErr w:type="gramEnd"/>
            <w:r w:rsidRPr="008C375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6A97DA1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5E974CE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13AAE547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55C47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220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Vozidla budou dopravcem teprve pořízena (smlouva o smlouvě budoucí, kupní) 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64A88E9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3172942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BCEE14" w14:textId="77777777" w:rsidR="008C3757" w:rsidRPr="008C3757" w:rsidRDefault="008C3757" w:rsidP="008C3757">
      <w:pPr>
        <w:rPr>
          <w:rFonts w:ascii="Arial" w:hAnsi="Arial" w:cs="Arial"/>
          <w:sz w:val="18"/>
          <w:szCs w:val="18"/>
        </w:rPr>
      </w:pPr>
    </w:p>
    <w:p w14:paraId="620656BF" w14:textId="77777777" w:rsidR="008C3757" w:rsidRPr="008C3757" w:rsidRDefault="008C3757" w:rsidP="008C3757">
      <w:pPr>
        <w:ind w:left="-720"/>
        <w:rPr>
          <w:rFonts w:ascii="Arial" w:hAnsi="Arial" w:cs="Arial"/>
          <w:sz w:val="18"/>
          <w:szCs w:val="18"/>
        </w:rPr>
      </w:pPr>
      <w:r w:rsidRPr="008C3757">
        <w:rPr>
          <w:rFonts w:ascii="Arial" w:hAnsi="Arial" w:cs="Arial"/>
          <w:b/>
          <w:sz w:val="18"/>
          <w:szCs w:val="18"/>
        </w:rPr>
        <w:t>5. Přiložené doklady</w:t>
      </w:r>
      <w:r w:rsidRPr="008C3757">
        <w:rPr>
          <w:rFonts w:ascii="Arial" w:hAnsi="Arial" w:cs="Arial"/>
          <w:sz w:val="18"/>
          <w:szCs w:val="18"/>
        </w:rPr>
        <w:t xml:space="preserve">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033"/>
        <w:gridCol w:w="787"/>
        <w:gridCol w:w="720"/>
      </w:tblGrid>
      <w:tr w:rsidR="008C3757" w:rsidRPr="008C3757" w14:paraId="37696D46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3AC34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62C8EB" w14:textId="5ED0AA50" w:rsidR="008C3757" w:rsidRPr="008C3757" w:rsidRDefault="00642F92" w:rsidP="00642F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8C3757" w:rsidRPr="008C3757">
              <w:rPr>
                <w:rFonts w:ascii="Arial" w:hAnsi="Arial" w:cs="Arial"/>
                <w:b/>
                <w:sz w:val="18"/>
                <w:szCs w:val="18"/>
              </w:rPr>
              <w:t>echnické průkazy</w:t>
            </w:r>
            <w:r w:rsidR="008C3757" w:rsidRPr="008C3757">
              <w:rPr>
                <w:rFonts w:ascii="Arial" w:hAnsi="Arial" w:cs="Arial"/>
                <w:sz w:val="18"/>
                <w:szCs w:val="18"/>
              </w:rPr>
              <w:t xml:space="preserve"> ke každému přihlašovanému vozidlu a změnám</w:t>
            </w:r>
          </w:p>
        </w:tc>
        <w:tc>
          <w:tcPr>
            <w:tcW w:w="787" w:type="dxa"/>
            <w:tcBorders>
              <w:left w:val="single" w:sz="4" w:space="0" w:color="auto"/>
              <w:bottom w:val="nil"/>
              <w:right w:val="nil"/>
            </w:tcBorders>
          </w:tcPr>
          <w:p w14:paraId="75C2D3C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</w:tcPr>
          <w:p w14:paraId="4E44908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305D97D4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91F54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 xml:space="preserve">502  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F014" w14:textId="77777777" w:rsidR="008C3757" w:rsidRPr="008C3757" w:rsidRDefault="008C3757" w:rsidP="00EA0F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z w:val="18"/>
                <w:szCs w:val="18"/>
              </w:rPr>
              <w:t xml:space="preserve">Plná moc k vyzvednutí </w:t>
            </w:r>
            <w:proofErr w:type="spellStart"/>
            <w:r w:rsidRPr="008C3757">
              <w:rPr>
                <w:rFonts w:ascii="Arial" w:hAnsi="Arial" w:cs="Arial"/>
                <w:b/>
                <w:sz w:val="18"/>
                <w:szCs w:val="18"/>
              </w:rPr>
              <w:t>eurolicence</w:t>
            </w:r>
            <w:proofErr w:type="spellEnd"/>
            <w:r w:rsidRPr="008C3757">
              <w:rPr>
                <w:rFonts w:ascii="Arial" w:hAnsi="Arial" w:cs="Arial"/>
                <w:b/>
                <w:sz w:val="18"/>
                <w:szCs w:val="18"/>
              </w:rPr>
              <w:t>, nebo jejich opisů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71B5DAB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6894D28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04AD6521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96737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433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z w:val="18"/>
                <w:szCs w:val="18"/>
              </w:rPr>
              <w:t>Nájemní smlouva k vozidlu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50F4C01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587B13A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189FF834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0D61B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1182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z w:val="18"/>
                <w:szCs w:val="18"/>
              </w:rPr>
              <w:t>Smlouva o smlouvě budoucí, kupní smlouva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4F2E56E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3FC8E25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1124C3D6" w14:textId="77777777" w:rsidTr="00EA0F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01992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C108" w14:textId="77777777" w:rsidR="008C3757" w:rsidRPr="008C3757" w:rsidRDefault="008C3757" w:rsidP="00EA0F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Další přílohy</w:t>
            </w:r>
          </w:p>
        </w:tc>
        <w:tc>
          <w:tcPr>
            <w:tcW w:w="787" w:type="dxa"/>
            <w:tcBorders>
              <w:left w:val="single" w:sz="4" w:space="0" w:color="auto"/>
              <w:right w:val="nil"/>
            </w:tcBorders>
          </w:tcPr>
          <w:p w14:paraId="256650A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6130331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79B159" w14:textId="77777777" w:rsidR="008C3757" w:rsidRPr="008C3757" w:rsidRDefault="008C3757" w:rsidP="008C3757">
      <w:pPr>
        <w:ind w:left="-720" w:firstLine="720"/>
        <w:rPr>
          <w:rFonts w:ascii="Arial" w:hAnsi="Arial" w:cs="Arial"/>
          <w:b/>
          <w:sz w:val="18"/>
          <w:szCs w:val="18"/>
        </w:rPr>
      </w:pPr>
    </w:p>
    <w:p w14:paraId="39957D8C" w14:textId="77777777" w:rsidR="008C3757" w:rsidRPr="008C3757" w:rsidRDefault="008C3757" w:rsidP="008C3757">
      <w:pPr>
        <w:ind w:left="-720"/>
        <w:rPr>
          <w:rFonts w:ascii="Arial" w:hAnsi="Arial" w:cs="Arial"/>
          <w:b/>
          <w:sz w:val="18"/>
          <w:szCs w:val="18"/>
        </w:rPr>
      </w:pPr>
      <w:r w:rsidRPr="008C3757">
        <w:rPr>
          <w:rFonts w:ascii="Arial" w:hAnsi="Arial" w:cs="Arial"/>
          <w:b/>
          <w:sz w:val="18"/>
          <w:szCs w:val="18"/>
        </w:rPr>
        <w:tab/>
      </w:r>
    </w:p>
    <w:p w14:paraId="36FE3203" w14:textId="77777777" w:rsidR="008C3757" w:rsidRPr="008C3757" w:rsidRDefault="008C3757" w:rsidP="008C3757">
      <w:pPr>
        <w:ind w:left="-720"/>
        <w:rPr>
          <w:rFonts w:ascii="Arial" w:hAnsi="Arial" w:cs="Arial"/>
          <w:color w:val="1F497D"/>
          <w:sz w:val="18"/>
          <w:szCs w:val="18"/>
        </w:rPr>
      </w:pPr>
      <w:r w:rsidRPr="008C3757">
        <w:rPr>
          <w:rFonts w:ascii="Arial" w:hAnsi="Arial" w:cs="Arial"/>
          <w:color w:val="1F497D"/>
          <w:sz w:val="18"/>
          <w:szCs w:val="18"/>
        </w:rPr>
        <w:t xml:space="preserve">*) jedná se o nepovinný údaj, žadatel sděluje tyto údaje správnímu orgánu pro urychlení řízení a k informování své </w:t>
      </w:r>
    </w:p>
    <w:p w14:paraId="4E2266A1" w14:textId="1C8147ED" w:rsidR="008C3757" w:rsidRPr="008C3757" w:rsidRDefault="008C3757" w:rsidP="008C3757">
      <w:pPr>
        <w:ind w:left="-720"/>
        <w:rPr>
          <w:rFonts w:ascii="Arial" w:hAnsi="Arial" w:cs="Arial"/>
          <w:b/>
          <w:sz w:val="18"/>
          <w:szCs w:val="18"/>
        </w:rPr>
      </w:pPr>
      <w:r w:rsidRPr="008C3757">
        <w:rPr>
          <w:rFonts w:ascii="Arial" w:hAnsi="Arial" w:cs="Arial"/>
          <w:color w:val="1F497D"/>
          <w:sz w:val="18"/>
          <w:szCs w:val="18"/>
        </w:rPr>
        <w:t>osoby s dostatečným předstihem i pro řízení, která mohou být u téhož správního orgánu zahájena v budoucnu</w:t>
      </w:r>
    </w:p>
    <w:p w14:paraId="7C6D1EAE" w14:textId="77777777" w:rsidR="00770CCC" w:rsidRDefault="00770CCC" w:rsidP="008C3757">
      <w:pPr>
        <w:rPr>
          <w:rFonts w:ascii="Arial" w:hAnsi="Arial" w:cs="Arial"/>
          <w:b/>
          <w:sz w:val="18"/>
          <w:szCs w:val="18"/>
        </w:rPr>
      </w:pPr>
    </w:p>
    <w:p w14:paraId="44584656" w14:textId="77777777" w:rsidR="00770CCC" w:rsidRDefault="00770CCC" w:rsidP="008C3757">
      <w:pPr>
        <w:rPr>
          <w:rFonts w:ascii="Arial" w:hAnsi="Arial" w:cs="Arial"/>
          <w:b/>
          <w:sz w:val="18"/>
          <w:szCs w:val="18"/>
        </w:rPr>
      </w:pPr>
    </w:p>
    <w:p w14:paraId="5B4462B7" w14:textId="77777777" w:rsidR="00770CCC" w:rsidRDefault="00770CCC" w:rsidP="008C3757">
      <w:pPr>
        <w:rPr>
          <w:rFonts w:ascii="Arial" w:hAnsi="Arial" w:cs="Arial"/>
          <w:b/>
          <w:sz w:val="18"/>
          <w:szCs w:val="18"/>
        </w:rPr>
      </w:pPr>
    </w:p>
    <w:p w14:paraId="038FF11C" w14:textId="77777777" w:rsidR="00D65C67" w:rsidRDefault="00D65C67" w:rsidP="008C3757">
      <w:pPr>
        <w:rPr>
          <w:rFonts w:ascii="Arial" w:hAnsi="Arial" w:cs="Arial"/>
          <w:b/>
          <w:sz w:val="18"/>
          <w:szCs w:val="18"/>
        </w:rPr>
      </w:pPr>
    </w:p>
    <w:p w14:paraId="18C81A17" w14:textId="607BAC5A" w:rsidR="008C3757" w:rsidRPr="008C3757" w:rsidRDefault="00C614AE" w:rsidP="008C375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6</w:t>
      </w:r>
      <w:r w:rsidR="008C3757" w:rsidRPr="008C3757">
        <w:rPr>
          <w:rFonts w:ascii="Arial" w:hAnsi="Arial" w:cs="Arial"/>
          <w:b/>
          <w:sz w:val="18"/>
          <w:szCs w:val="18"/>
        </w:rPr>
        <w:t>. Seznam a členění vozidel</w:t>
      </w:r>
    </w:p>
    <w:p w14:paraId="4F9D9189" w14:textId="77777777" w:rsidR="008C3757" w:rsidRPr="008C3757" w:rsidRDefault="008C3757" w:rsidP="008C3757">
      <w:pPr>
        <w:ind w:left="-720"/>
        <w:rPr>
          <w:rFonts w:ascii="Arial" w:hAnsi="Arial" w:cs="Arial"/>
          <w:sz w:val="18"/>
          <w:szCs w:val="18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1135"/>
        <w:gridCol w:w="1398"/>
        <w:gridCol w:w="2410"/>
        <w:gridCol w:w="851"/>
        <w:gridCol w:w="948"/>
        <w:gridCol w:w="327"/>
        <w:gridCol w:w="1843"/>
        <w:gridCol w:w="1418"/>
      </w:tblGrid>
      <w:tr w:rsidR="008C3757" w:rsidRPr="008C3757" w14:paraId="7DA48464" w14:textId="77777777" w:rsidTr="001960C3">
        <w:trPr>
          <w:trHeight w:val="767"/>
        </w:trPr>
        <w:tc>
          <w:tcPr>
            <w:tcW w:w="635" w:type="dxa"/>
            <w:tcBorders>
              <w:top w:val="single" w:sz="12" w:space="0" w:color="auto"/>
              <w:left w:val="single" w:sz="12" w:space="0" w:color="auto"/>
            </w:tcBorders>
          </w:tcPr>
          <w:p w14:paraId="46C61503" w14:textId="77777777" w:rsidR="001960C3" w:rsidRDefault="001960C3" w:rsidP="00EA0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988377" w14:textId="77777777" w:rsidR="001960C3" w:rsidRDefault="001960C3" w:rsidP="00EA0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E522E9" w14:textId="1735F22E" w:rsidR="008C3757" w:rsidRPr="001960C3" w:rsidRDefault="008C3757" w:rsidP="00EA0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0C3">
              <w:rPr>
                <w:rFonts w:ascii="Arial" w:hAnsi="Arial" w:cs="Arial"/>
                <w:sz w:val="16"/>
                <w:szCs w:val="16"/>
              </w:rPr>
              <w:t>Počet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14:paraId="7379454B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EUL</w:t>
            </w:r>
          </w:p>
          <w:p w14:paraId="0E6449CE" w14:textId="207E9005" w:rsidR="008C3757" w:rsidRPr="008C3757" w:rsidRDefault="001960C3" w:rsidP="00196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žádám/ nežádám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14:paraId="38702B8B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SPZ (RZ) ČR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24346D1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Tovární značka a obchodní označení</w:t>
            </w:r>
          </w:p>
          <w:p w14:paraId="2A00992B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400C6E8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  <w:p w14:paraId="5CDBACA3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výr.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</w:tcPr>
          <w:p w14:paraId="727ADAE1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Nejvyšší povolená</w:t>
            </w:r>
          </w:p>
          <w:p w14:paraId="6E2BD8A1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hmotnost</w:t>
            </w:r>
          </w:p>
          <w:p w14:paraId="23229219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v /t/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04B9B6F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Celkový počet</w:t>
            </w:r>
          </w:p>
          <w:p w14:paraId="6F969656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míst k přepravě osob včetně řidiče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7F12571A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757">
              <w:rPr>
                <w:rFonts w:ascii="Arial" w:hAnsi="Arial" w:cs="Arial"/>
                <w:b/>
                <w:sz w:val="20"/>
                <w:szCs w:val="20"/>
              </w:rPr>
              <w:t>Poznámka</w:t>
            </w:r>
          </w:p>
        </w:tc>
      </w:tr>
      <w:tr w:rsidR="008C3757" w:rsidRPr="008C3757" w14:paraId="11D0383A" w14:textId="77777777" w:rsidTr="001960C3">
        <w:trPr>
          <w:trHeight w:val="145"/>
        </w:trPr>
        <w:tc>
          <w:tcPr>
            <w:tcW w:w="635" w:type="dxa"/>
            <w:tcBorders>
              <w:left w:val="single" w:sz="12" w:space="0" w:color="auto"/>
              <w:bottom w:val="single" w:sz="12" w:space="0" w:color="auto"/>
            </w:tcBorders>
          </w:tcPr>
          <w:p w14:paraId="2B77EB9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</w:tcPr>
          <w:p w14:paraId="3295ABB1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14:paraId="32E862B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820EAC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1DB2F9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</w:tcPr>
          <w:p w14:paraId="10BD1A75" w14:textId="77777777" w:rsidR="008C3757" w:rsidRPr="008C3757" w:rsidRDefault="008C3757" w:rsidP="00EA0F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1ACBE3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1B0B0BC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60D465A2" w14:textId="77777777" w:rsidTr="001960C3">
        <w:trPr>
          <w:trHeight w:val="404"/>
        </w:trPr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09B580" w14:textId="77777777" w:rsidR="008C3757" w:rsidRPr="008C3757" w:rsidRDefault="008C3757" w:rsidP="00EA0F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14:paraId="1B84E4B1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375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54461113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757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12" w:space="0" w:color="auto"/>
            </w:tcBorders>
          </w:tcPr>
          <w:p w14:paraId="1F09D74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57947C4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671C16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515A36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A2A5A32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35D2F75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7DA3C" w14:textId="77777777" w:rsidR="008C3757" w:rsidRPr="008C3757" w:rsidRDefault="008C3757" w:rsidP="00EA0F7B">
            <w:pPr>
              <w:rPr>
                <w:rFonts w:ascii="Arial" w:hAnsi="Arial" w:cs="Arial"/>
                <w:sz w:val="16"/>
                <w:szCs w:val="16"/>
              </w:rPr>
            </w:pPr>
            <w:r w:rsidRPr="008C3757">
              <w:rPr>
                <w:rFonts w:ascii="Arial" w:hAnsi="Arial" w:cs="Arial"/>
                <w:sz w:val="16"/>
                <w:szCs w:val="16"/>
              </w:rPr>
              <w:t xml:space="preserve">Vyřazení, nové vozidlo, </w:t>
            </w:r>
          </w:p>
          <w:p w14:paraId="202C25E3" w14:textId="77777777" w:rsidR="008C3757" w:rsidRPr="008C3757" w:rsidRDefault="008C3757" w:rsidP="00EA0F7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C3757">
              <w:rPr>
                <w:rFonts w:ascii="Arial" w:hAnsi="Arial" w:cs="Arial"/>
                <w:sz w:val="16"/>
                <w:szCs w:val="16"/>
              </w:rPr>
              <w:t>změna SPZ (původní/nová),</w:t>
            </w:r>
          </w:p>
          <w:p w14:paraId="58B63321" w14:textId="77777777" w:rsidR="008C3757" w:rsidRPr="008C3757" w:rsidRDefault="008C3757" w:rsidP="00EA0F7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C3757">
              <w:rPr>
                <w:rFonts w:ascii="Arial" w:hAnsi="Arial" w:cs="Arial"/>
                <w:sz w:val="16"/>
                <w:szCs w:val="16"/>
              </w:rPr>
              <w:t>leasing, pronájem</w:t>
            </w:r>
          </w:p>
        </w:tc>
      </w:tr>
      <w:tr w:rsidR="008C3757" w:rsidRPr="008C3757" w14:paraId="4790C455" w14:textId="77777777" w:rsidTr="001960C3">
        <w:trPr>
          <w:trHeight w:val="368"/>
        </w:trPr>
        <w:tc>
          <w:tcPr>
            <w:tcW w:w="635" w:type="dxa"/>
            <w:tcBorders>
              <w:top w:val="single" w:sz="12" w:space="0" w:color="auto"/>
              <w:left w:val="single" w:sz="12" w:space="0" w:color="auto"/>
            </w:tcBorders>
          </w:tcPr>
          <w:p w14:paraId="4F4BE03A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14:paraId="2CE5EBE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14:paraId="0B971CA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3F32636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B1BECC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12" w:space="0" w:color="auto"/>
              <w:right w:val="nil"/>
            </w:tcBorders>
          </w:tcPr>
          <w:p w14:paraId="4957C5B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</w:tcBorders>
          </w:tcPr>
          <w:p w14:paraId="4748F07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43F0B02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1196218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24A174C0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17C8C2A1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0BDF547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11B8E32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CEF1B4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F6FB1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4D0A878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27FE237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A3EC9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AB74A12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718A9B08" w14:textId="77777777" w:rsidTr="001960C3">
        <w:trPr>
          <w:trHeight w:val="352"/>
        </w:trPr>
        <w:tc>
          <w:tcPr>
            <w:tcW w:w="635" w:type="dxa"/>
            <w:tcBorders>
              <w:left w:val="single" w:sz="12" w:space="0" w:color="auto"/>
            </w:tcBorders>
          </w:tcPr>
          <w:p w14:paraId="6108A5EA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14:paraId="23D1FCB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49D9CCB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38FF54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C097D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6B8E6CD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51F294D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44545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263965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32F1B557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6D6A7A9D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14:paraId="28EECAD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6BE8E3B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0759BA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AE064E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2D8BBD9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64F55B9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C794D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AA69012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2D650750" w14:textId="77777777" w:rsidTr="001960C3">
        <w:trPr>
          <w:trHeight w:val="352"/>
        </w:trPr>
        <w:tc>
          <w:tcPr>
            <w:tcW w:w="635" w:type="dxa"/>
            <w:tcBorders>
              <w:left w:val="single" w:sz="12" w:space="0" w:color="auto"/>
            </w:tcBorders>
          </w:tcPr>
          <w:p w14:paraId="7DC6AA49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14:paraId="497FB10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42B617D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EBDF1A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EC0C8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75AA4D3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2162436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C188D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8AB443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3CF21CA1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17D66247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14:paraId="16850BF2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092807B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FBC2E2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426222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7ABB8A6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07B9089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8ADF1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A9E7B6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1A67C8B8" w14:textId="77777777" w:rsidTr="001960C3">
        <w:trPr>
          <w:trHeight w:val="70"/>
        </w:trPr>
        <w:tc>
          <w:tcPr>
            <w:tcW w:w="635" w:type="dxa"/>
            <w:tcBorders>
              <w:left w:val="single" w:sz="12" w:space="0" w:color="auto"/>
            </w:tcBorders>
          </w:tcPr>
          <w:p w14:paraId="2F411505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14:paraId="6ED0340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446A1C1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C43C8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453CEC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30952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08D7432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4538E3C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87E9C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31FEA2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64A14A9C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1A8C04CD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14:paraId="08A0EAA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20574C7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01CF00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31405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597E36D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5A0B1C9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54B88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837ED8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6986809B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1AB81D56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14:paraId="244A3DD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4F33338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A4C946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E58BB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0F2D6E6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5CF1427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90331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D04BAF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07CD22BC" w14:textId="77777777" w:rsidTr="001960C3">
        <w:trPr>
          <w:trHeight w:val="352"/>
        </w:trPr>
        <w:tc>
          <w:tcPr>
            <w:tcW w:w="635" w:type="dxa"/>
            <w:tcBorders>
              <w:left w:val="single" w:sz="12" w:space="0" w:color="auto"/>
            </w:tcBorders>
          </w:tcPr>
          <w:p w14:paraId="6800AE85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5" w:type="dxa"/>
          </w:tcPr>
          <w:p w14:paraId="7D3419F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52D4863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2E17C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538D7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65676D2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4BD2E68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E2AAD2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6C03C1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27BBAD60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63BA2F81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14:paraId="78BD645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14BE6C5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84E20B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48E1C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3F0B0B2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25B6B76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DA77A2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D072FA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439D739C" w14:textId="77777777" w:rsidTr="001960C3">
        <w:trPr>
          <w:trHeight w:val="352"/>
        </w:trPr>
        <w:tc>
          <w:tcPr>
            <w:tcW w:w="635" w:type="dxa"/>
            <w:tcBorders>
              <w:left w:val="single" w:sz="12" w:space="0" w:color="auto"/>
            </w:tcBorders>
          </w:tcPr>
          <w:p w14:paraId="65F70CF2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5" w:type="dxa"/>
          </w:tcPr>
          <w:p w14:paraId="51B88E4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30374F5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4EBF87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A73BE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59B2DF5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3E30051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41464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A32381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6EFC8788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0A69118D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5" w:type="dxa"/>
          </w:tcPr>
          <w:p w14:paraId="7BD2F49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66FDF85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82CA6A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401287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5B7AE72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15028F4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E401F1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CF49B7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00F28E82" w14:textId="77777777" w:rsidTr="001960C3">
        <w:trPr>
          <w:trHeight w:val="352"/>
        </w:trPr>
        <w:tc>
          <w:tcPr>
            <w:tcW w:w="635" w:type="dxa"/>
            <w:tcBorders>
              <w:left w:val="single" w:sz="12" w:space="0" w:color="auto"/>
            </w:tcBorders>
          </w:tcPr>
          <w:p w14:paraId="68E856CD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14:paraId="3456F3F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06DAA12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C660FA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72EDA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4E1503A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1739F689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5B3A99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87D7B5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71C86BC7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7451BE1B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14:paraId="7EF70A7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6658875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D4DCD6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CCEDC3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06E2E92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4A170F0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A755A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B8ED68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5F4612DB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30DBABBA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5" w:type="dxa"/>
          </w:tcPr>
          <w:p w14:paraId="7657D0E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21F692C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B689F6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B7E91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7576EE4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6EA0E7F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F019C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F1A4E9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4F69816A" w14:textId="77777777" w:rsidTr="001960C3">
        <w:trPr>
          <w:trHeight w:val="352"/>
        </w:trPr>
        <w:tc>
          <w:tcPr>
            <w:tcW w:w="635" w:type="dxa"/>
            <w:tcBorders>
              <w:left w:val="single" w:sz="12" w:space="0" w:color="auto"/>
            </w:tcBorders>
          </w:tcPr>
          <w:p w14:paraId="1E4E3C4B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5" w:type="dxa"/>
          </w:tcPr>
          <w:p w14:paraId="3A6BCFD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5510D5E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1EAC94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73756EC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110E57D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6E4C446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EE9A5F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491FB7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74F621B3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1D969048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5" w:type="dxa"/>
          </w:tcPr>
          <w:p w14:paraId="3429ECA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47689BF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334D9C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9483B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758DA8B8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568E7F52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B75CF5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C75F9A0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3C978C6E" w14:textId="77777777" w:rsidTr="001960C3">
        <w:trPr>
          <w:trHeight w:val="352"/>
        </w:trPr>
        <w:tc>
          <w:tcPr>
            <w:tcW w:w="635" w:type="dxa"/>
            <w:tcBorders>
              <w:left w:val="single" w:sz="12" w:space="0" w:color="auto"/>
            </w:tcBorders>
          </w:tcPr>
          <w:p w14:paraId="2177C12C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5" w:type="dxa"/>
          </w:tcPr>
          <w:p w14:paraId="0A3A7341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7F6435E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2753FC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71C932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0E47160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58255EAA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AD8237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7694562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757" w:rsidRPr="008C3757" w14:paraId="7600E208" w14:textId="77777777" w:rsidTr="001960C3">
        <w:trPr>
          <w:trHeight w:val="368"/>
        </w:trPr>
        <w:tc>
          <w:tcPr>
            <w:tcW w:w="635" w:type="dxa"/>
            <w:tcBorders>
              <w:left w:val="single" w:sz="12" w:space="0" w:color="auto"/>
            </w:tcBorders>
          </w:tcPr>
          <w:p w14:paraId="1CF32AE9" w14:textId="77777777" w:rsidR="008C3757" w:rsidRPr="008C3757" w:rsidRDefault="008C3757" w:rsidP="00EA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75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5" w:type="dxa"/>
          </w:tcPr>
          <w:p w14:paraId="37C1E30B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</w:tcPr>
          <w:p w14:paraId="242FF1E4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E5F89F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3C0C1E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nil"/>
            </w:tcBorders>
          </w:tcPr>
          <w:p w14:paraId="24A99066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nil"/>
            </w:tcBorders>
          </w:tcPr>
          <w:p w14:paraId="1815670F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81F614D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6E478F3" w14:textId="77777777" w:rsidR="008C3757" w:rsidRPr="008C3757" w:rsidRDefault="008C3757" w:rsidP="00EA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8D05EB" w14:textId="77777777" w:rsidR="008C3757" w:rsidRPr="008C3757" w:rsidRDefault="008C3757" w:rsidP="008C3757">
      <w:pPr>
        <w:ind w:left="-720"/>
        <w:rPr>
          <w:rFonts w:ascii="Arial" w:hAnsi="Arial" w:cs="Arial"/>
          <w:b/>
          <w:sz w:val="18"/>
          <w:szCs w:val="18"/>
        </w:rPr>
      </w:pPr>
    </w:p>
    <w:p w14:paraId="3428E908" w14:textId="15AD8591" w:rsidR="008C3757" w:rsidRPr="008C3757" w:rsidRDefault="008C3757" w:rsidP="008C3757">
      <w:pPr>
        <w:ind w:left="-720"/>
        <w:rPr>
          <w:rFonts w:ascii="Arial" w:hAnsi="Arial" w:cs="Arial"/>
          <w:b/>
          <w:sz w:val="18"/>
          <w:szCs w:val="18"/>
        </w:rPr>
      </w:pPr>
      <w:proofErr w:type="gramStart"/>
      <w:r w:rsidRPr="008C3757">
        <w:rPr>
          <w:rFonts w:ascii="Arial" w:hAnsi="Arial" w:cs="Arial"/>
          <w:sz w:val="18"/>
          <w:szCs w:val="18"/>
        </w:rPr>
        <w:t>Adresa:</w:t>
      </w:r>
      <w:r w:rsidRPr="008C3757">
        <w:rPr>
          <w:rFonts w:ascii="Arial" w:hAnsi="Arial" w:cs="Arial"/>
          <w:b/>
          <w:sz w:val="18"/>
          <w:szCs w:val="18"/>
        </w:rPr>
        <w:t xml:space="preserve">  Krajský</w:t>
      </w:r>
      <w:proofErr w:type="gramEnd"/>
      <w:r w:rsidRPr="008C3757">
        <w:rPr>
          <w:rFonts w:ascii="Arial" w:hAnsi="Arial" w:cs="Arial"/>
          <w:b/>
          <w:sz w:val="18"/>
          <w:szCs w:val="18"/>
        </w:rPr>
        <w:t xml:space="preserve"> úřad Zlínského kraje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8C3757">
        <w:rPr>
          <w:rFonts w:ascii="Arial" w:hAnsi="Arial" w:cs="Arial"/>
          <w:b/>
          <w:sz w:val="18"/>
          <w:szCs w:val="18"/>
        </w:rPr>
        <w:t>Telefon: 577 043 516, 577 043 517</w:t>
      </w:r>
    </w:p>
    <w:p w14:paraId="20809786" w14:textId="3E921E79" w:rsidR="008C3757" w:rsidRPr="008C3757" w:rsidRDefault="008C3757" w:rsidP="009B3BB9">
      <w:pPr>
        <w:ind w:left="-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8C3757">
        <w:rPr>
          <w:rFonts w:ascii="Arial" w:hAnsi="Arial" w:cs="Arial"/>
          <w:b/>
          <w:sz w:val="18"/>
          <w:szCs w:val="18"/>
        </w:rPr>
        <w:tab/>
        <w:t>Odbor dopravy a silničního hospodářství</w:t>
      </w:r>
      <w:r w:rsidRPr="008C3757">
        <w:rPr>
          <w:rFonts w:ascii="Arial" w:hAnsi="Arial" w:cs="Arial"/>
          <w:b/>
          <w:sz w:val="18"/>
          <w:szCs w:val="18"/>
        </w:rPr>
        <w:tab/>
      </w:r>
      <w:r w:rsidRPr="008C3757">
        <w:rPr>
          <w:rFonts w:ascii="Arial" w:hAnsi="Arial" w:cs="Arial"/>
          <w:b/>
          <w:sz w:val="18"/>
          <w:szCs w:val="18"/>
        </w:rPr>
        <w:tab/>
      </w:r>
      <w:r w:rsidRPr="008C3757">
        <w:rPr>
          <w:rFonts w:ascii="Arial" w:hAnsi="Arial" w:cs="Arial"/>
          <w:b/>
          <w:sz w:val="18"/>
          <w:szCs w:val="18"/>
        </w:rPr>
        <w:tab/>
      </w:r>
      <w:r w:rsidRPr="008C3757">
        <w:rPr>
          <w:rFonts w:ascii="Arial" w:hAnsi="Arial" w:cs="Arial"/>
          <w:b/>
          <w:sz w:val="18"/>
          <w:szCs w:val="18"/>
        </w:rPr>
        <w:tab/>
      </w:r>
      <w:r w:rsidR="009B3BB9">
        <w:rPr>
          <w:rFonts w:ascii="Arial" w:hAnsi="Arial" w:cs="Arial"/>
          <w:b/>
          <w:sz w:val="18"/>
          <w:szCs w:val="18"/>
        </w:rPr>
        <w:t xml:space="preserve"> ID </w:t>
      </w:r>
      <w:proofErr w:type="spellStart"/>
      <w:r w:rsidR="009B3BB9">
        <w:rPr>
          <w:rFonts w:ascii="Arial" w:hAnsi="Arial" w:cs="Arial"/>
          <w:b/>
          <w:sz w:val="18"/>
          <w:szCs w:val="18"/>
        </w:rPr>
        <w:t>scsbwku</w:t>
      </w:r>
      <w:proofErr w:type="spellEnd"/>
      <w:r w:rsidRPr="008C3757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66D10F0B" w14:textId="77777777" w:rsidR="007C7AA6" w:rsidRDefault="008C3757" w:rsidP="007C7AA6">
      <w:pPr>
        <w:ind w:left="-720" w:firstLine="720"/>
      </w:pPr>
      <w:r>
        <w:rPr>
          <w:rFonts w:ascii="Arial" w:hAnsi="Arial" w:cs="Arial"/>
          <w:b/>
          <w:sz w:val="18"/>
          <w:szCs w:val="18"/>
        </w:rPr>
        <w:t xml:space="preserve"> tř. Tomáše Bati 21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8C3757">
        <w:rPr>
          <w:rFonts w:ascii="Arial" w:hAnsi="Arial" w:cs="Arial"/>
          <w:b/>
          <w:sz w:val="18"/>
          <w:szCs w:val="18"/>
        </w:rPr>
        <w:t xml:space="preserve">    e-mail: </w:t>
      </w:r>
      <w:r w:rsidR="00473A87">
        <w:rPr>
          <w:rFonts w:ascii="Arial" w:hAnsi="Arial" w:cs="Arial"/>
          <w:sz w:val="18"/>
          <w:szCs w:val="18"/>
        </w:rPr>
        <w:t xml:space="preserve">e-mail: </w:t>
      </w:r>
      <w:hyperlink r:id="rId11" w:history="1">
        <w:r w:rsidR="007C7AA6" w:rsidRPr="007C7AA6">
          <w:rPr>
            <w:rStyle w:val="Hypertextovodkaz"/>
            <w:sz w:val="18"/>
            <w:szCs w:val="18"/>
          </w:rPr>
          <w:t>Silvie.Machalickova@zlinskykraj.cz</w:t>
        </w:r>
      </w:hyperlink>
      <w:r w:rsidR="007C7AA6">
        <w:t xml:space="preserve">  </w:t>
      </w:r>
    </w:p>
    <w:p w14:paraId="5B14F53F" w14:textId="00D1545D" w:rsidR="008C3757" w:rsidRDefault="007C7AA6" w:rsidP="007C7AA6">
      <w:pPr>
        <w:ind w:left="-720" w:firstLine="720"/>
        <w:rPr>
          <w:rFonts w:ascii="Arial" w:hAnsi="Arial" w:cs="Arial"/>
          <w:b/>
          <w:sz w:val="18"/>
          <w:szCs w:val="18"/>
        </w:rPr>
      </w:pPr>
      <w:r>
        <w:t xml:space="preserve"> </w:t>
      </w:r>
      <w:r w:rsidRPr="007C7AA6">
        <w:rPr>
          <w:b/>
          <w:sz w:val="18"/>
          <w:szCs w:val="18"/>
        </w:rPr>
        <w:t>761</w:t>
      </w:r>
      <w:r>
        <w:t xml:space="preserve"> </w:t>
      </w:r>
      <w:r w:rsidR="008C3757">
        <w:rPr>
          <w:rFonts w:ascii="Arial" w:hAnsi="Arial" w:cs="Arial"/>
          <w:b/>
          <w:sz w:val="18"/>
          <w:szCs w:val="18"/>
        </w:rPr>
        <w:t>90</w:t>
      </w:r>
      <w:r w:rsidR="008C3757" w:rsidRPr="008C3757">
        <w:rPr>
          <w:rFonts w:ascii="Arial" w:hAnsi="Arial" w:cs="Arial"/>
          <w:b/>
          <w:sz w:val="18"/>
          <w:szCs w:val="18"/>
        </w:rPr>
        <w:t xml:space="preserve"> </w:t>
      </w:r>
      <w:r w:rsidR="008C3757">
        <w:rPr>
          <w:rFonts w:ascii="Arial" w:hAnsi="Arial" w:cs="Arial"/>
          <w:b/>
          <w:sz w:val="18"/>
          <w:szCs w:val="18"/>
        </w:rPr>
        <w:t xml:space="preserve">  </w:t>
      </w:r>
      <w:r w:rsidR="008C3757" w:rsidRPr="008C3757">
        <w:rPr>
          <w:rFonts w:ascii="Arial" w:hAnsi="Arial" w:cs="Arial"/>
          <w:b/>
          <w:sz w:val="18"/>
          <w:szCs w:val="18"/>
        </w:rPr>
        <w:t>Zlín</w:t>
      </w:r>
      <w:r w:rsidR="008C3757">
        <w:rPr>
          <w:rFonts w:ascii="Arial" w:hAnsi="Arial" w:cs="Arial"/>
          <w:b/>
          <w:sz w:val="18"/>
          <w:szCs w:val="18"/>
        </w:rPr>
        <w:tab/>
      </w:r>
      <w:r w:rsidR="008C3757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="00D44572">
        <w:rPr>
          <w:rFonts w:ascii="Arial" w:hAnsi="Arial" w:cs="Arial"/>
          <w:b/>
          <w:sz w:val="18"/>
          <w:szCs w:val="18"/>
        </w:rPr>
        <w:t xml:space="preserve">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</w:t>
      </w:r>
      <w:r w:rsidR="008C3757" w:rsidRPr="008C3757">
        <w:rPr>
          <w:rFonts w:ascii="Arial" w:hAnsi="Arial" w:cs="Arial"/>
          <w:b/>
          <w:sz w:val="18"/>
          <w:szCs w:val="18"/>
        </w:rPr>
        <w:t xml:space="preserve">   e-mail: </w:t>
      </w:r>
      <w:hyperlink r:id="rId12" w:history="1">
        <w:r w:rsidR="008C3757" w:rsidRPr="00473A87">
          <w:rPr>
            <w:rStyle w:val="Hypertextovodkaz"/>
            <w:rFonts w:ascii="Arial" w:hAnsi="Arial" w:cs="Arial"/>
            <w:b/>
            <w:sz w:val="16"/>
            <w:szCs w:val="16"/>
            <w:u w:val="none"/>
          </w:rPr>
          <w:t>irena.pavluskova@kr-zlinsky.cz</w:t>
        </w:r>
      </w:hyperlink>
    </w:p>
    <w:p w14:paraId="2BC17BEF" w14:textId="77777777" w:rsidR="008C3757" w:rsidRDefault="008C3757" w:rsidP="008C3757">
      <w:pPr>
        <w:rPr>
          <w:rFonts w:ascii="Arial" w:hAnsi="Arial" w:cs="Arial"/>
          <w:color w:val="1F497D"/>
          <w:sz w:val="18"/>
          <w:szCs w:val="18"/>
        </w:rPr>
      </w:pPr>
    </w:p>
    <w:p w14:paraId="6062DFDE" w14:textId="50822490" w:rsidR="008C3757" w:rsidRPr="008C3757" w:rsidRDefault="008C3757" w:rsidP="008C3757">
      <w:pPr>
        <w:rPr>
          <w:rFonts w:ascii="Arial" w:hAnsi="Arial" w:cs="Arial"/>
          <w:b/>
          <w:sz w:val="18"/>
          <w:szCs w:val="18"/>
        </w:rPr>
      </w:pPr>
      <w:r w:rsidRPr="008C3757">
        <w:rPr>
          <w:rFonts w:ascii="Arial" w:hAnsi="Arial" w:cs="Arial"/>
          <w:color w:val="1F497D"/>
          <w:sz w:val="18"/>
          <w:szCs w:val="18"/>
        </w:rPr>
        <w:t xml:space="preserve">*) jedná se o nepovinný údaj, žadatel sděluje tyto údaje správnímu orgánu pro urychlení řízení a k informování své osoby s dostatečným předstihem i pro řízení, která mohou být u téhož správního orgánu zahájena v budoucnu </w:t>
      </w:r>
    </w:p>
    <w:p w14:paraId="4C3334D2" w14:textId="77777777" w:rsidR="008C3757" w:rsidRPr="008C3757" w:rsidRDefault="008C3757" w:rsidP="008C3757">
      <w:pPr>
        <w:rPr>
          <w:rFonts w:ascii="Arial" w:hAnsi="Arial" w:cs="Arial"/>
          <w:color w:val="1F497D"/>
        </w:rPr>
      </w:pPr>
    </w:p>
    <w:p w14:paraId="637E28B7" w14:textId="77777777" w:rsidR="008C3757" w:rsidRPr="008C3757" w:rsidRDefault="008C3757" w:rsidP="008C3757">
      <w:pPr>
        <w:ind w:right="-1008"/>
        <w:jc w:val="both"/>
        <w:rPr>
          <w:rFonts w:ascii="Arial" w:hAnsi="Arial" w:cs="Arial"/>
          <w:sz w:val="18"/>
          <w:szCs w:val="18"/>
        </w:rPr>
      </w:pPr>
      <w:proofErr w:type="gramStart"/>
      <w:r w:rsidRPr="008C3757">
        <w:rPr>
          <w:rFonts w:ascii="Arial" w:hAnsi="Arial" w:cs="Arial"/>
          <w:sz w:val="18"/>
          <w:szCs w:val="18"/>
        </w:rPr>
        <w:t xml:space="preserve">Datum:   </w:t>
      </w:r>
      <w:proofErr w:type="gramEnd"/>
      <w:r w:rsidRPr="008C3757">
        <w:rPr>
          <w:rFonts w:ascii="Arial" w:hAnsi="Arial" w:cs="Arial"/>
          <w:sz w:val="18"/>
          <w:szCs w:val="18"/>
        </w:rPr>
        <w:t xml:space="preserve">                                                                  Podpis:</w:t>
      </w:r>
    </w:p>
    <w:p w14:paraId="15BC4FBE" w14:textId="3F85DD77" w:rsidR="00AA7CA0" w:rsidRPr="008C3757" w:rsidRDefault="00AA7CA0" w:rsidP="008C3757">
      <w:pPr>
        <w:rPr>
          <w:rFonts w:ascii="Arial" w:hAnsi="Arial" w:cs="Arial"/>
        </w:rPr>
      </w:pPr>
    </w:p>
    <w:sectPr w:rsidR="00AA7CA0" w:rsidRPr="008C3757" w:rsidSect="00237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85" w:right="1417" w:bottom="1417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7AA4F" w14:textId="77777777" w:rsidR="00276E14" w:rsidRDefault="00276E14" w:rsidP="00204491">
      <w:r>
        <w:separator/>
      </w:r>
    </w:p>
  </w:endnote>
  <w:endnote w:type="continuationSeparator" w:id="0">
    <w:p w14:paraId="605621AC" w14:textId="77777777" w:rsidR="00276E14" w:rsidRDefault="00276E14" w:rsidP="0020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gular Medium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CC473" w14:textId="77777777" w:rsidR="0026799D" w:rsidRDefault="002679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2FFAA" w14:textId="77777777" w:rsidR="003A0C65" w:rsidRPr="00557747" w:rsidRDefault="003A0C65" w:rsidP="003A0C65">
    <w:pPr>
      <w:pStyle w:val="Zpat"/>
      <w:rPr>
        <w:color w:val="FFFFFF" w:themeColor="background1"/>
      </w:rPr>
    </w:pPr>
    <w:r w:rsidRPr="00557747">
      <w:rPr>
        <w:rFonts w:ascii="Degular Medium" w:hAnsi="Degular Medium" w:cs="Degular Medium"/>
        <w:color w:val="FFFFFF" w:themeColor="background1"/>
      </w:rPr>
      <w:tab/>
    </w:r>
    <w:hyperlink r:id="rId1" w:history="1">
      <w:r>
        <w:rPr>
          <w:rStyle w:val="Hypertextovodkaz"/>
          <w:rFonts w:ascii="Degular Medium" w:hAnsi="Degular Medium" w:cs="Degular Medium"/>
          <w:color w:val="FFFFFF" w:themeColor="background1"/>
        </w:rPr>
        <w:t>kr-zlinsky.cz</w:t>
      </w:r>
    </w:hyperlink>
  </w:p>
  <w:p w14:paraId="5AF716BE" w14:textId="77777777" w:rsidR="00204491" w:rsidRDefault="00204491" w:rsidP="002044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DE72C" w14:textId="77777777" w:rsidR="0026799D" w:rsidRDefault="002679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7CB31" w14:textId="77777777" w:rsidR="00276E14" w:rsidRDefault="00276E14" w:rsidP="00204491">
      <w:r>
        <w:separator/>
      </w:r>
    </w:p>
  </w:footnote>
  <w:footnote w:type="continuationSeparator" w:id="0">
    <w:p w14:paraId="4C492C87" w14:textId="77777777" w:rsidR="00276E14" w:rsidRDefault="00276E14" w:rsidP="0020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0B972" w14:textId="77777777" w:rsidR="0026799D" w:rsidRDefault="002679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00F96" w14:textId="56BCF587" w:rsidR="00204491" w:rsidRDefault="0026799D" w:rsidP="001A2950">
    <w:pPr>
      <w:pStyle w:val="Zhlav"/>
    </w:pPr>
    <w:r>
      <w:tab/>
    </w:r>
    <w:r w:rsidR="001A2950">
      <w:rPr>
        <w:noProof/>
        <w:lang w:eastAsia="cs-CZ"/>
      </w:rPr>
      <w:drawing>
        <wp:inline distT="0" distB="0" distL="0" distR="0" wp14:anchorId="6A70D4F3" wp14:editId="05A66A10">
          <wp:extent cx="1419225" cy="418465"/>
          <wp:effectExtent l="0" t="0" r="9525" b="635"/>
          <wp:docPr id="18" name="Obrázek 18" descr="C:\Users\petr.tkadlcik\OneDrive - Zlínský kraj\Plocha\CZ KUZ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ázek 18" descr="C:\Users\petr.tkadlcik\OneDrive - Zlínský kraj\Plocha\CZ KUZ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59" r="10515" b="20951"/>
                  <a:stretch/>
                </pic:blipFill>
                <pic:spPr bwMode="auto">
                  <a:xfrm>
                    <a:off x="0" y="0"/>
                    <a:ext cx="141922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E70B" w14:textId="77777777" w:rsidR="0026799D" w:rsidRDefault="002679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5650"/>
    <w:multiLevelType w:val="hybridMultilevel"/>
    <w:tmpl w:val="ECF87EC6"/>
    <w:lvl w:ilvl="0" w:tplc="1F0EE0FE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1A7C4E88"/>
    <w:multiLevelType w:val="hybridMultilevel"/>
    <w:tmpl w:val="5FF0EE38"/>
    <w:lvl w:ilvl="0" w:tplc="5ECAC49E">
      <w:start w:val="76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77828417">
    <w:abstractNumId w:val="0"/>
  </w:num>
  <w:num w:numId="2" w16cid:durableId="109932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E14"/>
    <w:rsid w:val="001535A8"/>
    <w:rsid w:val="00175D81"/>
    <w:rsid w:val="001960C3"/>
    <w:rsid w:val="001A2950"/>
    <w:rsid w:val="00204491"/>
    <w:rsid w:val="00237B5B"/>
    <w:rsid w:val="002623E8"/>
    <w:rsid w:val="0026799D"/>
    <w:rsid w:val="00276E14"/>
    <w:rsid w:val="003A0C65"/>
    <w:rsid w:val="00473A87"/>
    <w:rsid w:val="005D0EAE"/>
    <w:rsid w:val="00624312"/>
    <w:rsid w:val="00642F92"/>
    <w:rsid w:val="00770CCC"/>
    <w:rsid w:val="007A6550"/>
    <w:rsid w:val="007C7AA6"/>
    <w:rsid w:val="008C3757"/>
    <w:rsid w:val="009B3BB9"/>
    <w:rsid w:val="00A75B54"/>
    <w:rsid w:val="00A966B9"/>
    <w:rsid w:val="00AA7CA0"/>
    <w:rsid w:val="00C614AE"/>
    <w:rsid w:val="00CC0588"/>
    <w:rsid w:val="00D44572"/>
    <w:rsid w:val="00D65C67"/>
    <w:rsid w:val="00EC5F2A"/>
    <w:rsid w:val="00F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98EEA3"/>
  <w15:chartTrackingRefBased/>
  <w15:docId w15:val="{3F428FF5-C579-4CA1-8F2B-0E9B134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0449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204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4491"/>
  </w:style>
  <w:style w:type="paragraph" w:styleId="Zpat">
    <w:name w:val="footer"/>
    <w:basedOn w:val="Normln"/>
    <w:link w:val="ZpatChar"/>
    <w:uiPriority w:val="99"/>
    <w:unhideWhenUsed/>
    <w:rsid w:val="00204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4491"/>
  </w:style>
  <w:style w:type="character" w:styleId="Hypertextovodkaz">
    <w:name w:val="Hyperlink"/>
    <w:basedOn w:val="Standardnpsmoodstavce"/>
    <w:uiPriority w:val="99"/>
    <w:unhideWhenUsed/>
    <w:rsid w:val="003A0C6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0C6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9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ena.pavluskova@kr-zlinsky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lvie.Machalickova@zlinskykraj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kr-zlin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izu&#225;ln&#237;%20identita\Nov&#225;%20vizualita%20Zl&#237;nsk&#233;ho%20kraje\Manu&#225;ly%20vizu&#225;ln&#237;%20identity\V&#253;stupy%20-%20Data\Administrativn&#237;%20a%20jin&#233;%20tiskoviny\hlavickovy%20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259F77CC2919458E00FCB99183FA57" ma:contentTypeVersion="6" ma:contentTypeDescription="Vytvoří nový dokument" ma:contentTypeScope="" ma:versionID="f059c64a3bec3bfb1ae9793f156ca1cb">
  <xsd:schema xmlns:xsd="http://www.w3.org/2001/XMLSchema" xmlns:xs="http://www.w3.org/2001/XMLSchema" xmlns:p="http://schemas.microsoft.com/office/2006/metadata/properties" xmlns:ns3="15d3742c-c2cd-44a8-bb6a-b84df1dc5ac3" targetNamespace="http://schemas.microsoft.com/office/2006/metadata/properties" ma:root="true" ma:fieldsID="39a7b6763849f9697c8e00134e9898d9" ns3:_="">
    <xsd:import namespace="15d3742c-c2cd-44a8-bb6a-b84df1dc5a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3742c-c2cd-44a8-bb6a-b84df1dc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5F7E8-ABAD-469C-82DC-7E77DBBDA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2D7F4-325F-40D5-AA35-CEE9C861EAF5}">
  <ds:schemaRefs>
    <ds:schemaRef ds:uri="15d3742c-c2cd-44a8-bb6a-b84df1dc5ac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834052-BEF4-4A1C-BF1D-FC6C9F5CF1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B4BA91-6715-41C7-AE1D-393506021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3742c-c2cd-44a8-bb6a-b84df1dc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papir.dotx</Template>
  <TotalTime>19</TotalTime>
  <Pages>2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Sikorová Renáta</dc:creator>
  <cp:keywords/>
  <dc:description/>
  <cp:lastModifiedBy>Machalíčková Silvie</cp:lastModifiedBy>
  <cp:revision>17</cp:revision>
  <cp:lastPrinted>2022-05-05T07:29:00Z</cp:lastPrinted>
  <dcterms:created xsi:type="dcterms:W3CDTF">2022-04-27T07:25:00Z</dcterms:created>
  <dcterms:modified xsi:type="dcterms:W3CDTF">2025-01-07T12:11:00Z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0x01010038259F77CC2919458E00FCB99183FA57</vt:lpwstr>
  </property>
</Properties>
</file>