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0F9CC" w14:textId="77777777" w:rsidR="00365BB5" w:rsidRPr="00365BB5" w:rsidRDefault="00365BB5" w:rsidP="00365BB5">
      <w:pPr>
        <w:jc w:val="center"/>
        <w:outlineLvl w:val="0"/>
        <w:rPr>
          <w:rFonts w:ascii="Arial" w:hAnsi="Arial" w:cs="Arial"/>
          <w:b/>
          <w:caps/>
        </w:rPr>
      </w:pPr>
      <w:r w:rsidRPr="00365BB5">
        <w:rPr>
          <w:rFonts w:ascii="Arial" w:hAnsi="Arial" w:cs="Arial"/>
          <w:b/>
          <w:caps/>
        </w:rPr>
        <w:t>Nominační formuláŘ</w:t>
      </w:r>
    </w:p>
    <w:p w14:paraId="349BEDEA" w14:textId="3B7068E7" w:rsidR="00365BB5" w:rsidRPr="00956573" w:rsidRDefault="00365BB5" w:rsidP="007F11A8">
      <w:pPr>
        <w:spacing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56573">
        <w:rPr>
          <w:rFonts w:ascii="Arial" w:hAnsi="Arial" w:cs="Arial"/>
          <w:b/>
          <w:sz w:val="32"/>
          <w:szCs w:val="32"/>
        </w:rPr>
        <w:t>Ocenění žáků Zlínského kraje 202</w:t>
      </w:r>
      <w:r w:rsidR="00E22117" w:rsidRPr="00956573">
        <w:rPr>
          <w:rFonts w:ascii="Arial" w:hAnsi="Arial" w:cs="Arial"/>
          <w:b/>
          <w:sz w:val="32"/>
          <w:szCs w:val="32"/>
        </w:rPr>
        <w:t>5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476"/>
      </w:tblGrid>
      <w:tr w:rsidR="00365BB5" w:rsidRPr="00B675A8" w14:paraId="6A42A7DB" w14:textId="77777777" w:rsidTr="00E85AB2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A09A0C" w14:textId="77777777" w:rsidR="00365BB5" w:rsidRPr="007D3729" w:rsidRDefault="00365BB5" w:rsidP="00E85AB2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D3729">
              <w:rPr>
                <w:rFonts w:ascii="Arial" w:hAnsi="Arial" w:cs="Arial"/>
                <w:b/>
                <w:caps/>
                <w:sz w:val="20"/>
                <w:szCs w:val="20"/>
              </w:rPr>
              <w:t>Navržený žák:</w:t>
            </w:r>
          </w:p>
        </w:tc>
      </w:tr>
      <w:tr w:rsidR="00365BB5" w:rsidRPr="00B675A8" w14:paraId="77B886F9" w14:textId="77777777" w:rsidTr="00365BB5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E732C" w14:textId="77777777" w:rsidR="00365BB5" w:rsidRPr="00B675A8" w:rsidRDefault="00365BB5" w:rsidP="00365B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>Jméno a příjmení žáka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52712" w14:textId="77777777" w:rsidR="00365BB5" w:rsidRPr="00B675A8" w:rsidRDefault="00365BB5" w:rsidP="00E85AB2">
            <w:pPr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65BB5" w:rsidRPr="00B675A8" w14:paraId="5DE28DC0" w14:textId="77777777" w:rsidTr="00365BB5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EE974" w14:textId="77777777" w:rsidR="00365BB5" w:rsidRPr="00B675A8" w:rsidRDefault="00365BB5" w:rsidP="00E85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>Adresa bydliště žáka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F06BF" w14:textId="77777777" w:rsidR="00365BB5" w:rsidRPr="00B675A8" w:rsidRDefault="00365BB5" w:rsidP="00E85AB2">
            <w:pPr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65BB5" w:rsidRPr="00B675A8" w14:paraId="69B34ACA" w14:textId="77777777" w:rsidTr="00365BB5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4D9B6" w14:textId="59C2C9BD" w:rsidR="00365BB5" w:rsidRPr="00B675A8" w:rsidRDefault="00365BB5" w:rsidP="00365B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7E6096">
              <w:rPr>
                <w:rFonts w:ascii="Arial" w:hAnsi="Arial" w:cs="Arial"/>
                <w:b/>
                <w:sz w:val="20"/>
                <w:szCs w:val="20"/>
              </w:rPr>
              <w:t>ní číslo</w:t>
            </w:r>
            <w:r w:rsidRPr="00B675A8">
              <w:rPr>
                <w:rFonts w:ascii="Arial" w:hAnsi="Arial" w:cs="Arial"/>
                <w:b/>
                <w:sz w:val="20"/>
                <w:szCs w:val="20"/>
              </w:rPr>
              <w:t xml:space="preserve"> na žáka</w:t>
            </w:r>
            <w:r>
              <w:rPr>
                <w:rFonts w:ascii="Arial" w:hAnsi="Arial" w:cs="Arial"/>
                <w:b/>
                <w:sz w:val="20"/>
                <w:szCs w:val="20"/>
              </w:rPr>
              <w:t>/zákonného zástupce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10896" w14:textId="77777777" w:rsidR="00365BB5" w:rsidRPr="00B675A8" w:rsidRDefault="00365BB5" w:rsidP="00E85A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65BB5" w:rsidRPr="00B675A8" w14:paraId="20674865" w14:textId="77777777" w:rsidTr="00365BB5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92198" w14:textId="77777777" w:rsidR="00365BB5" w:rsidRPr="00B675A8" w:rsidRDefault="00365BB5" w:rsidP="00365B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4E45">
              <w:rPr>
                <w:rFonts w:ascii="Arial" w:hAnsi="Arial" w:cs="Arial"/>
                <w:b/>
                <w:sz w:val="20"/>
                <w:szCs w:val="20"/>
              </w:rPr>
              <w:t>Úplný název a adresa školy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A8182" w14:textId="77777777" w:rsidR="00365BB5" w:rsidRPr="00B675A8" w:rsidRDefault="00365BB5" w:rsidP="00E85A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35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35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351F">
              <w:rPr>
                <w:rFonts w:ascii="Arial" w:hAnsi="Arial" w:cs="Arial"/>
                <w:sz w:val="20"/>
                <w:szCs w:val="20"/>
              </w:rPr>
            </w:r>
            <w:r w:rsidRPr="008C35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51F">
              <w:rPr>
                <w:rFonts w:ascii="Arial" w:hAnsi="Arial" w:cs="Arial"/>
                <w:sz w:val="20"/>
                <w:szCs w:val="20"/>
              </w:rPr>
              <w:t> </w:t>
            </w:r>
            <w:r w:rsidRPr="008C351F">
              <w:rPr>
                <w:rFonts w:ascii="Arial" w:hAnsi="Arial" w:cs="Arial"/>
                <w:sz w:val="20"/>
                <w:szCs w:val="20"/>
              </w:rPr>
              <w:t> </w:t>
            </w:r>
            <w:r w:rsidRPr="008C351F">
              <w:rPr>
                <w:rFonts w:ascii="Arial" w:hAnsi="Arial" w:cs="Arial"/>
                <w:sz w:val="20"/>
                <w:szCs w:val="20"/>
              </w:rPr>
              <w:t> </w:t>
            </w:r>
            <w:r w:rsidRPr="008C351F">
              <w:rPr>
                <w:rFonts w:ascii="Arial" w:hAnsi="Arial" w:cs="Arial"/>
                <w:sz w:val="20"/>
                <w:szCs w:val="20"/>
              </w:rPr>
              <w:t> </w:t>
            </w:r>
            <w:r w:rsidRPr="008C351F">
              <w:rPr>
                <w:rFonts w:ascii="Arial" w:hAnsi="Arial" w:cs="Arial"/>
                <w:sz w:val="20"/>
                <w:szCs w:val="20"/>
              </w:rPr>
              <w:t> </w:t>
            </w:r>
            <w:r w:rsidRPr="008C35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5BB5" w:rsidRPr="00B675A8" w14:paraId="6C6D443F" w14:textId="77777777" w:rsidTr="00365BB5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12162" w14:textId="77777777" w:rsidR="00365BB5" w:rsidRPr="00B675A8" w:rsidRDefault="00365BB5" w:rsidP="00365B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>Obor a ročník studia žáka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A8C84" w14:textId="77777777" w:rsidR="00365BB5" w:rsidRPr="00B675A8" w:rsidRDefault="00365BB5" w:rsidP="00E85A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65BB5" w:rsidRPr="00B675A8" w14:paraId="282A5AFB" w14:textId="77777777" w:rsidTr="00E85AB2"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009BE" w14:textId="77777777" w:rsidR="00365BB5" w:rsidRPr="00B675A8" w:rsidRDefault="00365BB5" w:rsidP="00E85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 xml:space="preserve">Oblast, ve které žák dosáhl mimořádných úspěchů 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28461" w14:textId="77777777" w:rsidR="00365BB5" w:rsidRDefault="00365BB5" w:rsidP="00E85A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t>Zaškrtněte jednu z následujících možností:</w:t>
            </w:r>
          </w:p>
          <w:p w14:paraId="4BFD6C95" w14:textId="77777777" w:rsidR="00365BB5" w:rsidRPr="00B675A8" w:rsidRDefault="00365BB5" w:rsidP="00E85AB2">
            <w:pPr>
              <w:tabs>
                <w:tab w:val="left" w:pos="3373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B675A8">
              <w:rPr>
                <w:rFonts w:ascii="Arial" w:hAnsi="Arial" w:cs="Arial"/>
                <w:sz w:val="20"/>
                <w:szCs w:val="20"/>
              </w:rPr>
              <w:t xml:space="preserve"> Humanitní                              </w:t>
            </w:r>
            <w:r>
              <w:rPr>
                <w:rFonts w:ascii="Arial" w:hAnsi="Arial" w:cs="Arial"/>
                <w:sz w:val="2"/>
                <w:szCs w:val="2"/>
              </w:rPr>
              <w:t xml:space="preserve">  </w:t>
            </w:r>
          </w:p>
          <w:p w14:paraId="543B66D2" w14:textId="77777777" w:rsidR="00365BB5" w:rsidRPr="00B675A8" w:rsidRDefault="00365BB5" w:rsidP="00E85A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3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B675A8">
              <w:rPr>
                <w:rFonts w:ascii="Arial" w:hAnsi="Arial" w:cs="Arial"/>
                <w:sz w:val="20"/>
                <w:szCs w:val="20"/>
              </w:rPr>
              <w:t xml:space="preserve"> Technická (odborná)               </w:t>
            </w:r>
          </w:p>
          <w:p w14:paraId="05E46633" w14:textId="77777777" w:rsidR="00365BB5" w:rsidRDefault="00365BB5" w:rsidP="00E85A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5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B675A8">
              <w:rPr>
                <w:rFonts w:ascii="Arial" w:hAnsi="Arial" w:cs="Arial"/>
                <w:sz w:val="20"/>
                <w:szCs w:val="20"/>
              </w:rPr>
              <w:t xml:space="preserve"> Sportovní          </w:t>
            </w:r>
          </w:p>
          <w:p w14:paraId="26317930" w14:textId="77777777" w:rsidR="00365BB5" w:rsidRPr="00B675A8" w:rsidRDefault="00365BB5" w:rsidP="00E85AB2">
            <w:pPr>
              <w:tabs>
                <w:tab w:val="left" w:pos="33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75A8">
              <w:rPr>
                <w:rFonts w:ascii="Arial" w:hAnsi="Arial" w:cs="Arial"/>
                <w:sz w:val="20"/>
                <w:szCs w:val="20"/>
              </w:rPr>
              <w:t xml:space="preserve"> Přírodovědná</w:t>
            </w:r>
          </w:p>
          <w:p w14:paraId="5302E4ED" w14:textId="77777777" w:rsidR="00365BB5" w:rsidRPr="00B675A8" w:rsidRDefault="00365BB5" w:rsidP="00E85A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75A8">
              <w:rPr>
                <w:rFonts w:ascii="Arial" w:hAnsi="Arial" w:cs="Arial"/>
                <w:sz w:val="20"/>
                <w:szCs w:val="20"/>
              </w:rPr>
              <w:t xml:space="preserve"> Umělecká</w:t>
            </w:r>
          </w:p>
          <w:p w14:paraId="311544AC" w14:textId="77777777" w:rsidR="00365BB5" w:rsidRDefault="00365BB5" w:rsidP="00E85A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škrtávací6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B675A8">
              <w:rPr>
                <w:rFonts w:ascii="Arial" w:hAnsi="Arial" w:cs="Arial"/>
                <w:sz w:val="20"/>
                <w:szCs w:val="20"/>
              </w:rPr>
              <w:t xml:space="preserve"> Mimořádný čin</w:t>
            </w:r>
          </w:p>
          <w:p w14:paraId="17F83588" w14:textId="77777777" w:rsidR="00365BB5" w:rsidRPr="00B675A8" w:rsidRDefault="00365BB5" w:rsidP="00E85A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BB5" w:rsidRPr="007D3729" w14:paraId="68CBF5E2" w14:textId="77777777" w:rsidTr="00E85AB2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107FA" w14:textId="1186CD34" w:rsidR="00365BB5" w:rsidRPr="007D3729" w:rsidRDefault="00365BB5" w:rsidP="00E85AB2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D3729">
              <w:rPr>
                <w:rFonts w:ascii="Arial" w:hAnsi="Arial" w:cs="Arial"/>
                <w:b/>
                <w:caps/>
                <w:sz w:val="20"/>
                <w:szCs w:val="20"/>
              </w:rPr>
              <w:t>Souhlas zletilého žáka/zákonného zástupce žáka</w:t>
            </w:r>
            <w:r w:rsidR="00184EF2" w:rsidRPr="007D3729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s nominací</w:t>
            </w:r>
          </w:p>
        </w:tc>
      </w:tr>
      <w:tr w:rsidR="00365BB5" w:rsidRPr="00B675A8" w14:paraId="68F66605" w14:textId="77777777" w:rsidTr="00CB248E">
        <w:trPr>
          <w:trHeight w:val="4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4C6E0" w14:textId="77777777" w:rsidR="00365BB5" w:rsidRPr="00C6405C" w:rsidRDefault="00365BB5" w:rsidP="00E85A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Souhlasím s nominací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E6F2C" w14:textId="77777777" w:rsidR="00365BB5" w:rsidRDefault="00365BB5" w:rsidP="00E85A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75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  <w:p w14:paraId="0EAB9EC3" w14:textId="77777777" w:rsidR="00365BB5" w:rsidRPr="00B675A8" w:rsidRDefault="00365BB5" w:rsidP="00E85A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75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365BB5" w:rsidRPr="00B675A8" w14:paraId="5B758482" w14:textId="77777777" w:rsidTr="00CB248E">
        <w:trPr>
          <w:trHeight w:val="4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4BD16" w14:textId="77777777" w:rsidR="00365BB5" w:rsidRPr="00C6405C" w:rsidRDefault="00365BB5" w:rsidP="00E85A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zletilého žáka</w:t>
            </w:r>
            <w:r w:rsidRPr="00C6405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6C4B7" w14:textId="77777777" w:rsidR="00365BB5" w:rsidRPr="00B675A8" w:rsidRDefault="00365BB5" w:rsidP="00E85A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</w:tr>
      <w:tr w:rsidR="00365BB5" w:rsidRPr="00B675A8" w14:paraId="51294AC7" w14:textId="77777777" w:rsidTr="00CB248E">
        <w:trPr>
          <w:trHeight w:val="4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95BDF" w14:textId="77777777" w:rsidR="00365BB5" w:rsidRPr="00C6405C" w:rsidRDefault="00365BB5" w:rsidP="00CB24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a příjmení, titul zákonného zástupce žáka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66263" w14:textId="77777777" w:rsidR="00365BB5" w:rsidRPr="00B675A8" w:rsidRDefault="00365BB5" w:rsidP="00E85A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5BB5" w:rsidRPr="00B675A8" w14:paraId="554EAF42" w14:textId="77777777" w:rsidTr="00CB248E">
        <w:trPr>
          <w:trHeight w:val="4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693D4" w14:textId="77777777" w:rsidR="00365BB5" w:rsidRPr="00B675A8" w:rsidRDefault="00365BB5" w:rsidP="00E85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05C">
              <w:rPr>
                <w:rFonts w:ascii="Arial" w:hAnsi="Arial" w:cs="Arial"/>
                <w:b/>
                <w:sz w:val="20"/>
                <w:szCs w:val="20"/>
              </w:rPr>
              <w:t xml:space="preserve">Podpis </w:t>
            </w:r>
            <w:r>
              <w:rPr>
                <w:rFonts w:ascii="Arial" w:hAnsi="Arial" w:cs="Arial"/>
                <w:b/>
                <w:sz w:val="20"/>
                <w:szCs w:val="20"/>
              </w:rPr>
              <w:t>zákonného zástupce žáka</w:t>
            </w:r>
            <w:r w:rsidRPr="00365BB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1F632" w14:textId="77777777" w:rsidR="00365BB5" w:rsidRPr="00B675A8" w:rsidRDefault="00365BB5" w:rsidP="00E85A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  <w:tr w:rsidR="00365BB5" w:rsidRPr="007D3729" w14:paraId="77FDF67F" w14:textId="77777777" w:rsidTr="00E85AB2">
        <w:tc>
          <w:tcPr>
            <w:tcW w:w="9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661AD" w14:textId="77777777" w:rsidR="00365BB5" w:rsidRPr="007D3729" w:rsidRDefault="00365BB5" w:rsidP="00E85AB2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7D3729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Navrhovatel </w:t>
            </w:r>
          </w:p>
        </w:tc>
      </w:tr>
      <w:tr w:rsidR="00365BB5" w:rsidRPr="00B675A8" w14:paraId="26A36A18" w14:textId="77777777" w:rsidTr="00CB248E">
        <w:trPr>
          <w:trHeight w:val="460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64E65F5E" w14:textId="04A42B97" w:rsidR="00365BB5" w:rsidRPr="00B675A8" w:rsidRDefault="00D06080" w:rsidP="00365B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a příjmení, titul</w:t>
            </w:r>
          </w:p>
        </w:tc>
        <w:tc>
          <w:tcPr>
            <w:tcW w:w="6476" w:type="dxa"/>
            <w:tcBorders>
              <w:right w:val="single" w:sz="4" w:space="0" w:color="auto"/>
            </w:tcBorders>
            <w:vAlign w:val="center"/>
          </w:tcPr>
          <w:p w14:paraId="74E59574" w14:textId="77777777" w:rsidR="00365BB5" w:rsidRPr="00B675A8" w:rsidRDefault="00365BB5" w:rsidP="00E85A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365BB5" w:rsidRPr="00B675A8" w14:paraId="3C9ACBC5" w14:textId="77777777" w:rsidTr="00CB248E">
        <w:trPr>
          <w:trHeight w:val="460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6629E45F" w14:textId="14FA923C" w:rsidR="00365BB5" w:rsidRPr="00B675A8" w:rsidRDefault="006346CB" w:rsidP="00365B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Korespondenční a</w:t>
            </w:r>
            <w:r w:rsidR="00365BB5">
              <w:rPr>
                <w:rFonts w:ascii="Arial" w:hAnsi="Arial" w:cs="Arial"/>
                <w:b/>
                <w:sz w:val="20"/>
                <w:szCs w:val="20"/>
              </w:rPr>
              <w:t>dresa, telefon</w:t>
            </w:r>
            <w:r>
              <w:rPr>
                <w:rFonts w:ascii="Arial" w:hAnsi="Arial" w:cs="Arial"/>
                <w:b/>
                <w:sz w:val="20"/>
                <w:szCs w:val="20"/>
              </w:rPr>
              <w:t>ní číslo</w:t>
            </w:r>
          </w:p>
        </w:tc>
        <w:tc>
          <w:tcPr>
            <w:tcW w:w="6476" w:type="dxa"/>
            <w:tcBorders>
              <w:right w:val="single" w:sz="4" w:space="0" w:color="auto"/>
            </w:tcBorders>
            <w:vAlign w:val="center"/>
          </w:tcPr>
          <w:p w14:paraId="702AFF8E" w14:textId="77777777" w:rsidR="00365BB5" w:rsidRPr="00B675A8" w:rsidRDefault="00365BB5" w:rsidP="00E85AB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75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75A8">
              <w:rPr>
                <w:rFonts w:ascii="Arial" w:hAnsi="Arial" w:cs="Arial"/>
                <w:sz w:val="20"/>
                <w:szCs w:val="20"/>
              </w:rPr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75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5BB5" w:rsidRPr="00B675A8" w14:paraId="258198EF" w14:textId="77777777" w:rsidTr="00E85AB2">
        <w:trPr>
          <w:trHeight w:val="948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19880EAC" w14:textId="1B0271E9" w:rsidR="00365BB5" w:rsidRPr="00283774" w:rsidRDefault="00365BB5" w:rsidP="00E85AB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675A8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navrhovatele</w:t>
            </w:r>
            <w:r w:rsidRPr="0019072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28377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a razítko školy</w:t>
            </w:r>
          </w:p>
        </w:tc>
        <w:tc>
          <w:tcPr>
            <w:tcW w:w="6476" w:type="dxa"/>
            <w:tcBorders>
              <w:right w:val="single" w:sz="4" w:space="0" w:color="auto"/>
            </w:tcBorders>
            <w:vAlign w:val="center"/>
          </w:tcPr>
          <w:p w14:paraId="13A7A89D" w14:textId="77777777" w:rsidR="00365BB5" w:rsidRDefault="00365BB5" w:rsidP="00E85A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C577E" w14:textId="77777777" w:rsidR="00365BB5" w:rsidRPr="00B675A8" w:rsidRDefault="00365BB5" w:rsidP="00E85A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5490C" w14:textId="77777777" w:rsidR="00365BB5" w:rsidRPr="00B675A8" w:rsidRDefault="00365BB5" w:rsidP="00E85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0DC04E1E" w14:textId="77777777" w:rsidR="00365BB5" w:rsidRPr="00B675A8" w:rsidRDefault="00365BB5" w:rsidP="00E85A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BB5" w:rsidRPr="00B675A8" w14:paraId="04412271" w14:textId="77777777" w:rsidTr="00E85AB2">
        <w:trPr>
          <w:trHeight w:val="948"/>
        </w:trPr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14:paraId="77D4DFF6" w14:textId="183CDE5F" w:rsidR="00365BB5" w:rsidRPr="00B675A8" w:rsidRDefault="00365BB5" w:rsidP="00820E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Vyjádření ředitele školy</w:t>
            </w:r>
            <w:r w:rsidR="00722FBD">
              <w:rPr>
                <w:rFonts w:ascii="Arial" w:hAnsi="Arial" w:cs="Arial"/>
                <w:b/>
                <w:sz w:val="20"/>
                <w:szCs w:val="20"/>
              </w:rPr>
              <w:t xml:space="preserve"> k nominaci žáka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(pokud </w:t>
            </w:r>
            <w:r w:rsidR="00722FBD">
              <w:rPr>
                <w:rFonts w:ascii="Arial" w:hAnsi="Arial" w:cs="Arial"/>
                <w:b/>
                <w:sz w:val="20"/>
                <w:szCs w:val="20"/>
              </w:rPr>
              <w:t xml:space="preserve">sám </w:t>
            </w:r>
            <w:r>
              <w:rPr>
                <w:rFonts w:ascii="Arial" w:hAnsi="Arial" w:cs="Arial"/>
                <w:b/>
                <w:sz w:val="20"/>
                <w:szCs w:val="20"/>
              </w:rPr>
              <w:t>není navrhovatelem)</w:t>
            </w:r>
          </w:p>
        </w:tc>
        <w:tc>
          <w:tcPr>
            <w:tcW w:w="6476" w:type="dxa"/>
            <w:tcBorders>
              <w:right w:val="single" w:sz="4" w:space="0" w:color="auto"/>
            </w:tcBorders>
            <w:vAlign w:val="center"/>
          </w:tcPr>
          <w:p w14:paraId="3CA0EA16" w14:textId="77777777" w:rsidR="00365BB5" w:rsidRDefault="00365BB5" w:rsidP="00E85A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2F15D" w14:textId="144AA10D" w:rsidR="00365BB5" w:rsidRPr="00190721" w:rsidRDefault="00365BB5" w:rsidP="00365BB5">
      <w:pPr>
        <w:rPr>
          <w:rFonts w:ascii="Arial" w:hAnsi="Arial" w:cs="Arial"/>
          <w:i/>
          <w:sz w:val="20"/>
          <w:szCs w:val="20"/>
        </w:rPr>
      </w:pPr>
      <w:r w:rsidRPr="00190721">
        <w:rPr>
          <w:rFonts w:ascii="Arial" w:hAnsi="Arial" w:cs="Arial"/>
          <w:i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>Žák nebo zákonný zástupce žáka, n</w:t>
      </w:r>
      <w:r w:rsidRPr="00190721">
        <w:rPr>
          <w:rFonts w:ascii="Arial" w:hAnsi="Arial" w:cs="Arial"/>
          <w:i/>
          <w:sz w:val="20"/>
          <w:szCs w:val="20"/>
        </w:rPr>
        <w:t>avrhovatel</w:t>
      </w:r>
      <w:r>
        <w:rPr>
          <w:rFonts w:ascii="Arial" w:hAnsi="Arial" w:cs="Arial"/>
          <w:i/>
          <w:sz w:val="20"/>
          <w:szCs w:val="20"/>
        </w:rPr>
        <w:t>,</w:t>
      </w:r>
      <w:r w:rsidRPr="0019072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svým podpisem </w:t>
      </w:r>
      <w:r w:rsidRPr="00190721">
        <w:rPr>
          <w:rFonts w:ascii="Arial" w:hAnsi="Arial" w:cs="Arial"/>
          <w:i/>
          <w:sz w:val="20"/>
          <w:szCs w:val="20"/>
        </w:rPr>
        <w:t xml:space="preserve">potvrzuje, že mu byla poskytnuta Zlínským krajem Informace o zpracování osobních údajů </w:t>
      </w:r>
      <w:r>
        <w:rPr>
          <w:rFonts w:ascii="Arial" w:hAnsi="Arial" w:cs="Arial"/>
          <w:i/>
          <w:sz w:val="20"/>
          <w:szCs w:val="20"/>
        </w:rPr>
        <w:t>s</w:t>
      </w:r>
      <w:r w:rsidRPr="00190721">
        <w:rPr>
          <w:rFonts w:ascii="Arial" w:hAnsi="Arial" w:cs="Arial"/>
          <w:i/>
          <w:sz w:val="20"/>
          <w:szCs w:val="20"/>
        </w:rPr>
        <w:t>ubjektu údajů</w:t>
      </w:r>
      <w:r>
        <w:rPr>
          <w:rFonts w:ascii="Arial" w:hAnsi="Arial" w:cs="Arial"/>
          <w:i/>
          <w:sz w:val="20"/>
          <w:szCs w:val="20"/>
        </w:rPr>
        <w:t xml:space="preserve">, která je zveřejněna na internetové stránce </w:t>
      </w:r>
      <w:hyperlink r:id="rId10" w:history="1">
        <w:r w:rsidR="009E1C7E" w:rsidRPr="00575C8D">
          <w:rPr>
            <w:rStyle w:val="Hypertextovodkaz"/>
            <w:rFonts w:ascii="Arial" w:hAnsi="Arial" w:cs="Arial"/>
            <w:i/>
            <w:sz w:val="20"/>
            <w:szCs w:val="20"/>
          </w:rPr>
          <w:t>www.zlinskykraj.cz</w:t>
        </w:r>
      </w:hyperlink>
      <w:r>
        <w:rPr>
          <w:rStyle w:val="Hypertextovodkaz"/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spolu s nominačním formulářem.</w:t>
      </w:r>
    </w:p>
    <w:p w14:paraId="24824BFD" w14:textId="77777777" w:rsidR="00365BB5" w:rsidRDefault="00365BB5" w:rsidP="00365BB5">
      <w:pPr>
        <w:rPr>
          <w:rFonts w:ascii="Arial" w:hAnsi="Arial" w:cs="Arial"/>
          <w:b/>
          <w:sz w:val="20"/>
          <w:szCs w:val="20"/>
        </w:rPr>
      </w:pPr>
    </w:p>
    <w:p w14:paraId="35A9DC29" w14:textId="77777777" w:rsidR="00365BB5" w:rsidRPr="00820EA9" w:rsidRDefault="00365BB5" w:rsidP="00365BB5">
      <w:pPr>
        <w:rPr>
          <w:rFonts w:ascii="Arial" w:hAnsi="Arial" w:cs="Arial"/>
          <w:b/>
          <w:color w:val="003366"/>
          <w:sz w:val="20"/>
          <w:szCs w:val="20"/>
        </w:rPr>
      </w:pPr>
      <w:r w:rsidRPr="00820EA9">
        <w:rPr>
          <w:rFonts w:ascii="Arial" w:hAnsi="Arial" w:cs="Arial"/>
          <w:b/>
          <w:sz w:val="20"/>
          <w:szCs w:val="20"/>
        </w:rPr>
        <w:t xml:space="preserve">POVINNÁ PŘÍLOHA: Zdůvodnění návrhu (rozsah min. ½ A4) </w:t>
      </w:r>
    </w:p>
    <w:p w14:paraId="506FF406" w14:textId="77777777" w:rsidR="00365BB5" w:rsidRPr="004B2009" w:rsidRDefault="00365BB5" w:rsidP="00365BB5">
      <w:pPr>
        <w:rPr>
          <w:rFonts w:ascii="Arial" w:hAnsi="Arial" w:cs="Arial"/>
          <w:b/>
          <w:sz w:val="20"/>
          <w:szCs w:val="20"/>
        </w:rPr>
      </w:pPr>
    </w:p>
    <w:p w14:paraId="71F16FEE" w14:textId="205D4AC2" w:rsidR="00365BB5" w:rsidRPr="00815BB0" w:rsidRDefault="00365BB5" w:rsidP="00365BB5">
      <w:pPr>
        <w:jc w:val="both"/>
        <w:rPr>
          <w:rFonts w:ascii="Arial" w:hAnsi="Arial" w:cs="Arial"/>
          <w:b/>
          <w:sz w:val="20"/>
          <w:szCs w:val="20"/>
        </w:rPr>
      </w:pPr>
      <w:r w:rsidRPr="004B2009">
        <w:rPr>
          <w:rFonts w:ascii="Arial" w:hAnsi="Arial" w:cs="Arial"/>
          <w:b/>
          <w:sz w:val="20"/>
          <w:szCs w:val="20"/>
        </w:rPr>
        <w:t>Vyplněný nominační formulář včetně povinn</w:t>
      </w:r>
      <w:r w:rsidR="00815BB0">
        <w:rPr>
          <w:rFonts w:ascii="Arial" w:hAnsi="Arial" w:cs="Arial"/>
          <w:b/>
          <w:sz w:val="20"/>
          <w:szCs w:val="20"/>
        </w:rPr>
        <w:t>é</w:t>
      </w:r>
      <w:r w:rsidRPr="004B2009">
        <w:rPr>
          <w:rFonts w:ascii="Arial" w:hAnsi="Arial" w:cs="Arial"/>
          <w:b/>
          <w:sz w:val="20"/>
          <w:szCs w:val="20"/>
        </w:rPr>
        <w:t xml:space="preserve"> příloh</w:t>
      </w:r>
      <w:r w:rsidR="00815BB0">
        <w:rPr>
          <w:rFonts w:ascii="Arial" w:hAnsi="Arial" w:cs="Arial"/>
          <w:b/>
          <w:sz w:val="20"/>
          <w:szCs w:val="20"/>
        </w:rPr>
        <w:t>y</w:t>
      </w:r>
      <w:r w:rsidRPr="004B2009">
        <w:rPr>
          <w:rFonts w:ascii="Arial" w:hAnsi="Arial" w:cs="Arial"/>
          <w:b/>
          <w:sz w:val="20"/>
          <w:szCs w:val="20"/>
        </w:rPr>
        <w:t xml:space="preserve"> doručte nejpozději v termínu </w:t>
      </w:r>
      <w:r w:rsidRPr="004B2009">
        <w:rPr>
          <w:rFonts w:ascii="Arial" w:hAnsi="Arial" w:cs="Arial"/>
          <w:b/>
          <w:sz w:val="20"/>
          <w:szCs w:val="20"/>
        </w:rPr>
        <w:br/>
      </w:r>
      <w:r w:rsidRPr="00815BB0">
        <w:rPr>
          <w:rFonts w:ascii="Arial" w:hAnsi="Arial" w:cs="Arial"/>
          <w:b/>
          <w:sz w:val="20"/>
          <w:szCs w:val="20"/>
        </w:rPr>
        <w:t xml:space="preserve">do </w:t>
      </w:r>
      <w:r w:rsidR="0094137C">
        <w:rPr>
          <w:rFonts w:ascii="Arial" w:hAnsi="Arial" w:cs="Arial"/>
          <w:b/>
          <w:sz w:val="20"/>
          <w:szCs w:val="20"/>
        </w:rPr>
        <w:t>pátku 4.</w:t>
      </w:r>
      <w:r w:rsidRPr="00815BB0">
        <w:rPr>
          <w:rFonts w:ascii="Arial" w:hAnsi="Arial" w:cs="Arial"/>
          <w:b/>
          <w:sz w:val="20"/>
          <w:szCs w:val="20"/>
        </w:rPr>
        <w:t xml:space="preserve"> </w:t>
      </w:r>
      <w:r w:rsidR="00BC1DC2" w:rsidRPr="00815BB0">
        <w:rPr>
          <w:rFonts w:ascii="Arial" w:hAnsi="Arial" w:cs="Arial"/>
          <w:b/>
          <w:sz w:val="20"/>
          <w:szCs w:val="20"/>
        </w:rPr>
        <w:t>dubna</w:t>
      </w:r>
      <w:r w:rsidRPr="00815BB0">
        <w:rPr>
          <w:rFonts w:ascii="Arial" w:hAnsi="Arial" w:cs="Arial"/>
          <w:b/>
          <w:sz w:val="20"/>
          <w:szCs w:val="20"/>
        </w:rPr>
        <w:t xml:space="preserve"> 202</w:t>
      </w:r>
      <w:r w:rsidR="00815BB0" w:rsidRPr="00815BB0">
        <w:rPr>
          <w:rFonts w:ascii="Arial" w:hAnsi="Arial" w:cs="Arial"/>
          <w:b/>
          <w:sz w:val="20"/>
          <w:szCs w:val="20"/>
        </w:rPr>
        <w:t>5</w:t>
      </w:r>
      <w:r w:rsidRPr="00815BB0">
        <w:rPr>
          <w:rFonts w:ascii="Arial" w:hAnsi="Arial" w:cs="Arial"/>
          <w:b/>
          <w:sz w:val="20"/>
          <w:szCs w:val="20"/>
        </w:rPr>
        <w:t xml:space="preserve"> do 1</w:t>
      </w:r>
      <w:r w:rsidR="00805CFD">
        <w:rPr>
          <w:rFonts w:ascii="Arial" w:hAnsi="Arial" w:cs="Arial"/>
          <w:b/>
          <w:sz w:val="20"/>
          <w:szCs w:val="20"/>
        </w:rPr>
        <w:t>2</w:t>
      </w:r>
      <w:r w:rsidR="00815BB0" w:rsidRPr="00815BB0">
        <w:rPr>
          <w:rFonts w:ascii="Arial" w:hAnsi="Arial" w:cs="Arial"/>
          <w:b/>
          <w:sz w:val="20"/>
          <w:szCs w:val="20"/>
        </w:rPr>
        <w:t>.00</w:t>
      </w:r>
      <w:r w:rsidRPr="00815BB0">
        <w:rPr>
          <w:rFonts w:ascii="Arial" w:hAnsi="Arial" w:cs="Arial"/>
          <w:b/>
          <w:sz w:val="20"/>
          <w:szCs w:val="20"/>
        </w:rPr>
        <w:t xml:space="preserve"> hodin na adresu: </w:t>
      </w:r>
    </w:p>
    <w:p w14:paraId="565FF0ED" w14:textId="77777777" w:rsidR="00365BB5" w:rsidRDefault="00365BB5" w:rsidP="00365BB5">
      <w:pPr>
        <w:rPr>
          <w:rFonts w:ascii="Arial" w:hAnsi="Arial" w:cs="Arial"/>
          <w:sz w:val="20"/>
          <w:szCs w:val="20"/>
        </w:rPr>
      </w:pPr>
    </w:p>
    <w:p w14:paraId="59C3129C" w14:textId="1A29AE85" w:rsidR="00960AD4" w:rsidRDefault="00365BB5" w:rsidP="00365BB5">
      <w:pPr>
        <w:rPr>
          <w:rFonts w:ascii="Arial" w:hAnsi="Arial" w:cs="Arial"/>
          <w:sz w:val="20"/>
          <w:szCs w:val="20"/>
        </w:rPr>
      </w:pPr>
      <w:r w:rsidRPr="008E6CD2">
        <w:rPr>
          <w:rFonts w:ascii="Arial" w:hAnsi="Arial" w:cs="Arial"/>
          <w:sz w:val="20"/>
          <w:szCs w:val="20"/>
        </w:rPr>
        <w:t>Zlínský kraj</w:t>
      </w:r>
      <w:r>
        <w:rPr>
          <w:rFonts w:ascii="Arial" w:hAnsi="Arial" w:cs="Arial"/>
          <w:sz w:val="20"/>
          <w:szCs w:val="20"/>
        </w:rPr>
        <w:t xml:space="preserve">, </w:t>
      </w:r>
      <w:r w:rsidRPr="008E6CD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dbor školství, mládeže a sportu, </w:t>
      </w:r>
      <w:r w:rsidRPr="008E6CD2">
        <w:rPr>
          <w:rFonts w:ascii="Arial" w:hAnsi="Arial" w:cs="Arial"/>
          <w:sz w:val="20"/>
          <w:szCs w:val="20"/>
        </w:rPr>
        <w:t>třída Tomáše Bati 21</w:t>
      </w:r>
      <w:r>
        <w:rPr>
          <w:rFonts w:ascii="Arial" w:hAnsi="Arial" w:cs="Arial"/>
          <w:sz w:val="20"/>
          <w:szCs w:val="20"/>
        </w:rPr>
        <w:t xml:space="preserve">, </w:t>
      </w:r>
      <w:r w:rsidRPr="008E6CD2">
        <w:rPr>
          <w:rFonts w:ascii="Arial" w:hAnsi="Arial" w:cs="Arial"/>
          <w:sz w:val="20"/>
          <w:szCs w:val="20"/>
        </w:rPr>
        <w:t>761 90 Zlín</w:t>
      </w:r>
    </w:p>
    <w:p w14:paraId="5E8FC7CF" w14:textId="77777777" w:rsidR="00AA7CA0" w:rsidRPr="00365BB5" w:rsidRDefault="00365BB5" w:rsidP="00365BB5">
      <w:r w:rsidRPr="00BC07A5">
        <w:rPr>
          <w:rFonts w:ascii="Arial" w:hAnsi="Arial" w:cs="Arial"/>
          <w:sz w:val="20"/>
          <w:szCs w:val="20"/>
        </w:rPr>
        <w:t xml:space="preserve">ID datové schránky: </w:t>
      </w:r>
      <w:proofErr w:type="spellStart"/>
      <w:r w:rsidRPr="00BC07A5">
        <w:rPr>
          <w:rFonts w:ascii="Arial" w:hAnsi="Arial" w:cs="Arial"/>
          <w:sz w:val="20"/>
          <w:szCs w:val="20"/>
        </w:rPr>
        <w:t>scsbwku</w:t>
      </w:r>
      <w:proofErr w:type="spellEnd"/>
    </w:p>
    <w:sectPr w:rsidR="00AA7CA0" w:rsidRPr="00365BB5" w:rsidSect="007B16B6">
      <w:headerReference w:type="default" r:id="rId11"/>
      <w:footerReference w:type="default" r:id="rId12"/>
      <w:pgSz w:w="11900" w:h="16840"/>
      <w:pgMar w:top="993" w:right="1418" w:bottom="851" w:left="1418" w:header="567" w:footer="113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DAC47" w14:textId="77777777" w:rsidR="00B837D5" w:rsidRDefault="00B837D5" w:rsidP="00204491">
      <w:r>
        <w:separator/>
      </w:r>
    </w:p>
  </w:endnote>
  <w:endnote w:type="continuationSeparator" w:id="0">
    <w:p w14:paraId="6A53CDD6" w14:textId="77777777" w:rsidR="00B837D5" w:rsidRDefault="00B837D5" w:rsidP="0020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gular Medium">
    <w:altName w:val="Gabriola"/>
    <w:panose1 w:val="04040506060303040305"/>
    <w:charset w:val="00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ACCCE" w14:textId="7C92FD63" w:rsidR="003A0C65" w:rsidRPr="00557747" w:rsidRDefault="003A0C65" w:rsidP="003A0C65">
    <w:pPr>
      <w:pStyle w:val="Zpat"/>
      <w:rPr>
        <w:color w:val="FFFFFF" w:themeColor="background1"/>
      </w:rPr>
    </w:pPr>
    <w:r w:rsidRPr="00557747">
      <w:rPr>
        <w:rFonts w:ascii="Degular Medium" w:hAnsi="Degular Medium" w:cs="Degular Medium"/>
        <w:color w:val="FFFFFF" w:themeColor="background1"/>
      </w:rPr>
      <w:tab/>
    </w:r>
    <w:hyperlink r:id="rId1" w:history="1">
      <w:r>
        <w:rPr>
          <w:rStyle w:val="Hypertextovodkaz"/>
          <w:rFonts w:ascii="Degular Medium" w:hAnsi="Degular Medium" w:cs="Degular Medium"/>
          <w:color w:val="FFFFFF" w:themeColor="background1"/>
        </w:rPr>
        <w:t>kr-zlinsky.cz</w:t>
      </w:r>
    </w:hyperlink>
  </w:p>
  <w:p w14:paraId="2B8FCAA3" w14:textId="77777777" w:rsidR="00204491" w:rsidRDefault="00204491" w:rsidP="002044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8684" w14:textId="77777777" w:rsidR="00B837D5" w:rsidRDefault="00B837D5" w:rsidP="00204491">
      <w:r>
        <w:separator/>
      </w:r>
    </w:p>
  </w:footnote>
  <w:footnote w:type="continuationSeparator" w:id="0">
    <w:p w14:paraId="6A95D46D" w14:textId="77777777" w:rsidR="00B837D5" w:rsidRDefault="00B837D5" w:rsidP="0020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82C1" w14:textId="58C6ADB5" w:rsidR="00204491" w:rsidRDefault="007D3729" w:rsidP="00365BB5">
    <w:pPr>
      <w:pStyle w:val="Zhlav"/>
      <w:jc w:val="center"/>
    </w:pPr>
    <w:r>
      <w:rPr>
        <w:noProof/>
      </w:rPr>
      <w:drawing>
        <wp:inline distT="0" distB="0" distL="0" distR="0" wp14:anchorId="568CBD9C" wp14:editId="39C8EECB">
          <wp:extent cx="2162175" cy="877056"/>
          <wp:effectExtent l="0" t="0" r="0" b="0"/>
          <wp:docPr id="880645362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487188" name="Obrázek 1" descr="Obsah obrázku text, Písmo, logo, Grafik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036" cy="884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14"/>
    <w:rsid w:val="001535A8"/>
    <w:rsid w:val="00184EF2"/>
    <w:rsid w:val="001A33AE"/>
    <w:rsid w:val="00204491"/>
    <w:rsid w:val="002063D8"/>
    <w:rsid w:val="00222EC4"/>
    <w:rsid w:val="00276E14"/>
    <w:rsid w:val="00283774"/>
    <w:rsid w:val="00365BB5"/>
    <w:rsid w:val="003A0C65"/>
    <w:rsid w:val="003D775D"/>
    <w:rsid w:val="00425DEA"/>
    <w:rsid w:val="00551F48"/>
    <w:rsid w:val="00573B60"/>
    <w:rsid w:val="005858F1"/>
    <w:rsid w:val="00596542"/>
    <w:rsid w:val="005E1FD6"/>
    <w:rsid w:val="005E586A"/>
    <w:rsid w:val="00624312"/>
    <w:rsid w:val="006346CB"/>
    <w:rsid w:val="00693F36"/>
    <w:rsid w:val="00722FBD"/>
    <w:rsid w:val="007A6550"/>
    <w:rsid w:val="007B16B6"/>
    <w:rsid w:val="007C066B"/>
    <w:rsid w:val="007D3729"/>
    <w:rsid w:val="007E1CCC"/>
    <w:rsid w:val="007E6096"/>
    <w:rsid w:val="007F11A8"/>
    <w:rsid w:val="00805CFD"/>
    <w:rsid w:val="00815BB0"/>
    <w:rsid w:val="00820EA9"/>
    <w:rsid w:val="00857BD0"/>
    <w:rsid w:val="008D3D73"/>
    <w:rsid w:val="0094137C"/>
    <w:rsid w:val="00956573"/>
    <w:rsid w:val="00960AD4"/>
    <w:rsid w:val="009E1C7E"/>
    <w:rsid w:val="00A84158"/>
    <w:rsid w:val="00A966B9"/>
    <w:rsid w:val="00AA7CA0"/>
    <w:rsid w:val="00B41752"/>
    <w:rsid w:val="00B4795C"/>
    <w:rsid w:val="00B7689F"/>
    <w:rsid w:val="00B837D5"/>
    <w:rsid w:val="00BC1DC2"/>
    <w:rsid w:val="00C10409"/>
    <w:rsid w:val="00CB248E"/>
    <w:rsid w:val="00D06080"/>
    <w:rsid w:val="00DE3464"/>
    <w:rsid w:val="00E22117"/>
    <w:rsid w:val="00EC5F2A"/>
    <w:rsid w:val="00F227A8"/>
    <w:rsid w:val="00F443EC"/>
    <w:rsid w:val="00F6660B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03AD4"/>
  <w15:chartTrackingRefBased/>
  <w15:docId w15:val="{3F428FF5-C579-4CA1-8F2B-0E9B134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0449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204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4491"/>
  </w:style>
  <w:style w:type="paragraph" w:styleId="Zpat">
    <w:name w:val="footer"/>
    <w:basedOn w:val="Normln"/>
    <w:link w:val="ZpatChar"/>
    <w:uiPriority w:val="99"/>
    <w:unhideWhenUsed/>
    <w:rsid w:val="00204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4491"/>
  </w:style>
  <w:style w:type="character" w:styleId="Hypertextovodkaz">
    <w:name w:val="Hyperlink"/>
    <w:basedOn w:val="Standardnpsmoodstavce"/>
    <w:uiPriority w:val="99"/>
    <w:unhideWhenUsed/>
    <w:rsid w:val="003A0C6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0C6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E1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zlinskykraj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kr-zlinsky.cz\ns\n\vizual_ZK\Hlavi&#269;kov&#253;%20pap&#237;r%20s%20logem\kr-zli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izu&#225;ln&#237;%20identita\Nov&#225;%20vizualita%20Zl&#237;nsk&#233;ho%20kraje\Manu&#225;ly%20vizu&#225;ln&#237;%20identity\V&#253;stupy%20-%20Data\Administrativn&#237;%20a%20jin&#233;%20tiskoviny\hlavickovy%20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4" ma:contentTypeDescription="Vytvoří nový dokument" ma:contentTypeScope="" ma:versionID="fd0bd1b0e4aac1ff799dfaad713a24b7">
  <xsd:schema xmlns:xsd="http://www.w3.org/2001/XMLSchema" xmlns:xs="http://www.w3.org/2001/XMLSchema" xmlns:p="http://schemas.microsoft.com/office/2006/metadata/properties" xmlns:ns3="e9488e27-62b4-47cf-9353-e24b519013c0" xmlns:ns4="02f47990-aae6-4227-999d-20ae80fc4a95" targetNamespace="http://schemas.microsoft.com/office/2006/metadata/properties" ma:root="true" ma:fieldsID="0e87ef5f9e8ffe3362cd66993083460e" ns3:_="" ns4:_="">
    <xsd:import namespace="e9488e27-62b4-47cf-9353-e24b519013c0"/>
    <xsd:import namespace="02f47990-aae6-4227-999d-20ae80fc4a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47990-aae6-4227-999d-20ae80fc4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675A9-BA5A-4EDE-BD6C-0A7F8C05F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0E7E9-3B89-4662-A74E-BB16975DB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FE80CC-FF22-4A36-96B6-01F0688D85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05DCB3-D231-425D-8FF4-54BE27CDC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02f47990-aae6-4227-999d-20ae80fc4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papir.dotx</Template>
  <TotalTime>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Sikorová Renáta</dc:creator>
  <cp:keywords/>
  <dc:description/>
  <cp:lastModifiedBy>Došlová Marcela</cp:lastModifiedBy>
  <cp:revision>2</cp:revision>
  <cp:lastPrinted>2025-02-17T13:27:00Z</cp:lastPrinted>
  <dcterms:created xsi:type="dcterms:W3CDTF">2025-03-04T13:15:00Z</dcterms:created>
  <dcterms:modified xsi:type="dcterms:W3CDTF">2025-03-04T13:15:00Z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