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994D" w14:textId="0C4E662A" w:rsidR="00716193" w:rsidRPr="009A7ADF" w:rsidRDefault="00716193">
      <w:pPr>
        <w:tabs>
          <w:tab w:val="right" w:pos="8640"/>
        </w:tabs>
        <w:rPr>
          <w:sz w:val="24"/>
          <w:szCs w:val="24"/>
        </w:rPr>
      </w:pPr>
    </w:p>
    <w:p w14:paraId="7D7AE7E0" w14:textId="77777777" w:rsidR="00950A9A" w:rsidRPr="009A7ADF" w:rsidRDefault="00950A9A">
      <w:pPr>
        <w:pStyle w:val="Adresapjemce"/>
        <w:rPr>
          <w:sz w:val="24"/>
          <w:szCs w:val="24"/>
          <w:lang w:val="cs-CZ" w:eastAsia="cs-CZ" w:bidi="ar-SA"/>
        </w:rPr>
      </w:pPr>
    </w:p>
    <w:p w14:paraId="7E19FCE5" w14:textId="7A25F97E" w:rsidR="00950A9A" w:rsidRPr="004B1FF0" w:rsidRDefault="001D2992" w:rsidP="00012D15">
      <w:pPr>
        <w:pStyle w:val="Adresapjemce"/>
        <w:jc w:val="right"/>
        <w:rPr>
          <w:sz w:val="24"/>
          <w:szCs w:val="24"/>
          <w:lang w:val="cs-CZ" w:eastAsia="cs-CZ" w:bidi="ar-SA"/>
        </w:rPr>
      </w:pPr>
      <w:r w:rsidRPr="004B1FF0">
        <w:rPr>
          <w:sz w:val="24"/>
          <w:szCs w:val="24"/>
        </w:rPr>
        <w:fldChar w:fldCharType="begin"/>
      </w:r>
      <w:r w:rsidRPr="004B1FF0">
        <w:rPr>
          <w:sz w:val="24"/>
          <w:szCs w:val="24"/>
          <w:lang w:val="cs-CZ" w:eastAsia="cs-CZ" w:bidi="ar-SA"/>
        </w:rPr>
        <w:instrText xml:space="preserve"> TIME \@ "d. MMMM yyyy" </w:instrText>
      </w:r>
      <w:r w:rsidRPr="004B1FF0">
        <w:rPr>
          <w:sz w:val="24"/>
          <w:szCs w:val="24"/>
        </w:rPr>
        <w:fldChar w:fldCharType="separate"/>
      </w:r>
      <w:r w:rsidR="00FA059B">
        <w:rPr>
          <w:noProof/>
          <w:sz w:val="24"/>
          <w:szCs w:val="24"/>
          <w:lang w:val="cs-CZ" w:eastAsia="cs-CZ" w:bidi="ar-SA"/>
        </w:rPr>
        <w:t>3. listopadu 2025</w:t>
      </w:r>
      <w:r w:rsidRPr="004B1FF0">
        <w:rPr>
          <w:sz w:val="24"/>
          <w:szCs w:val="24"/>
        </w:rPr>
        <w:fldChar w:fldCharType="end"/>
      </w:r>
    </w:p>
    <w:p w14:paraId="4607C9EA" w14:textId="77777777" w:rsidR="00950A9A" w:rsidRPr="00394341" w:rsidRDefault="00950A9A">
      <w:pPr>
        <w:pStyle w:val="Adresapjemce"/>
        <w:rPr>
          <w:sz w:val="16"/>
          <w:szCs w:val="16"/>
          <w:lang w:val="cs-CZ" w:eastAsia="cs-CZ" w:bidi="ar-SA"/>
        </w:rPr>
      </w:pPr>
    </w:p>
    <w:p w14:paraId="33D9DF10" w14:textId="77777777" w:rsidR="00950A9A" w:rsidRPr="00394341" w:rsidRDefault="00950A9A">
      <w:pPr>
        <w:pStyle w:val="Adresapjemce"/>
        <w:rPr>
          <w:sz w:val="16"/>
          <w:szCs w:val="16"/>
          <w:lang w:val="cs-CZ"/>
        </w:rPr>
      </w:pPr>
    </w:p>
    <w:p w14:paraId="484F4679" w14:textId="72935F7E" w:rsidR="00716193" w:rsidRPr="009A7ADF" w:rsidRDefault="008F5F2D">
      <w:pPr>
        <w:pStyle w:val="Adresapjemce"/>
        <w:rPr>
          <w:sz w:val="24"/>
          <w:szCs w:val="24"/>
          <w:lang w:val="cs-CZ"/>
        </w:rPr>
      </w:pPr>
      <w:r w:rsidRPr="009A7ADF">
        <w:rPr>
          <w:sz w:val="24"/>
          <w:szCs w:val="24"/>
          <w:lang w:val="cs-CZ"/>
        </w:rPr>
        <w:t xml:space="preserve">Krajský úřad </w:t>
      </w:r>
      <w:r w:rsidR="0001705A">
        <w:rPr>
          <w:sz w:val="24"/>
          <w:szCs w:val="24"/>
          <w:lang w:val="cs-CZ"/>
        </w:rPr>
        <w:t>Zlínského kraje</w:t>
      </w:r>
    </w:p>
    <w:p w14:paraId="244F6BBF" w14:textId="77777777" w:rsidR="00716193" w:rsidRPr="009A7ADF" w:rsidRDefault="008F5F2D">
      <w:pPr>
        <w:pStyle w:val="Adresapjemce"/>
        <w:rPr>
          <w:sz w:val="24"/>
          <w:szCs w:val="24"/>
          <w:lang w:val="cs-CZ"/>
        </w:rPr>
      </w:pPr>
      <w:r w:rsidRPr="009A7ADF">
        <w:rPr>
          <w:sz w:val="24"/>
          <w:szCs w:val="24"/>
          <w:lang w:val="cs-CZ"/>
        </w:rPr>
        <w:t>Odbor životního prostředí a zemědělství</w:t>
      </w:r>
    </w:p>
    <w:p w14:paraId="15E5456C" w14:textId="7CC53B44" w:rsidR="00716193" w:rsidRPr="009A7ADF" w:rsidRDefault="0001705A">
      <w:pPr>
        <w:pStyle w:val="Adresapjemce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Tř. T. Bati 21</w:t>
      </w:r>
      <w:r w:rsidR="008F5F2D" w:rsidRPr="009A7ADF">
        <w:rPr>
          <w:sz w:val="24"/>
          <w:szCs w:val="24"/>
          <w:lang w:val="cs-CZ"/>
        </w:rPr>
        <w:t>,</w:t>
      </w:r>
      <w:r w:rsidR="009C7976">
        <w:rPr>
          <w:sz w:val="24"/>
          <w:szCs w:val="24"/>
          <w:lang w:val="cs-CZ"/>
        </w:rPr>
        <w:t xml:space="preserve"> 7</w:t>
      </w:r>
      <w:r>
        <w:rPr>
          <w:sz w:val="24"/>
          <w:szCs w:val="24"/>
          <w:lang w:val="cs-CZ"/>
        </w:rPr>
        <w:t>61 90 Zlín</w:t>
      </w:r>
    </w:p>
    <w:p w14:paraId="17A4FB35" w14:textId="77777777" w:rsidR="00716193" w:rsidRPr="00394341" w:rsidRDefault="00716193">
      <w:pPr>
        <w:pStyle w:val="Adresapjemce"/>
        <w:rPr>
          <w:sz w:val="16"/>
          <w:szCs w:val="16"/>
          <w:lang w:val="cs-CZ"/>
        </w:rPr>
      </w:pPr>
    </w:p>
    <w:p w14:paraId="2F45D1DC" w14:textId="77777777" w:rsidR="008F5F2D" w:rsidRPr="00394341" w:rsidRDefault="008F5F2D">
      <w:pPr>
        <w:pStyle w:val="Adresapjemce"/>
        <w:rPr>
          <w:sz w:val="16"/>
          <w:szCs w:val="16"/>
          <w:lang w:val="cs-CZ"/>
        </w:rPr>
      </w:pPr>
    </w:p>
    <w:p w14:paraId="5B9D826E" w14:textId="659A3379" w:rsidR="006F6A93" w:rsidRPr="004B1FF0" w:rsidRDefault="00950A9A" w:rsidP="004B1FF0">
      <w:pPr>
        <w:pStyle w:val="Adresapjemce"/>
        <w:jc w:val="center"/>
        <w:rPr>
          <w:b/>
          <w:sz w:val="26"/>
          <w:szCs w:val="26"/>
          <w:lang w:val="cs-CZ"/>
        </w:rPr>
      </w:pPr>
      <w:r w:rsidRPr="004B1FF0">
        <w:rPr>
          <w:b/>
          <w:sz w:val="26"/>
          <w:szCs w:val="26"/>
          <w:lang w:val="cs-CZ"/>
        </w:rPr>
        <w:t xml:space="preserve">Žádost o </w:t>
      </w:r>
      <w:r w:rsidR="002921C6">
        <w:rPr>
          <w:b/>
          <w:sz w:val="26"/>
          <w:szCs w:val="26"/>
          <w:lang w:val="cs-CZ"/>
        </w:rPr>
        <w:t xml:space="preserve">změnu </w:t>
      </w:r>
      <w:r w:rsidRPr="004B1FF0">
        <w:rPr>
          <w:b/>
          <w:sz w:val="26"/>
          <w:szCs w:val="26"/>
          <w:lang w:val="cs-CZ"/>
        </w:rPr>
        <w:t>povolení provozu zařízení určeného pro nakládání s</w:t>
      </w:r>
      <w:r w:rsidR="004B1FF0" w:rsidRPr="004B1FF0">
        <w:rPr>
          <w:b/>
          <w:sz w:val="26"/>
          <w:szCs w:val="26"/>
          <w:lang w:val="cs-CZ"/>
        </w:rPr>
        <w:t> </w:t>
      </w:r>
      <w:r w:rsidRPr="004B1FF0">
        <w:rPr>
          <w:b/>
          <w:sz w:val="26"/>
          <w:szCs w:val="26"/>
          <w:lang w:val="cs-CZ"/>
        </w:rPr>
        <w:t>odpady</w:t>
      </w:r>
      <w:r w:rsidR="004B1FF0" w:rsidRPr="004B1FF0">
        <w:rPr>
          <w:b/>
          <w:sz w:val="26"/>
          <w:szCs w:val="26"/>
          <w:lang w:val="cs-CZ"/>
        </w:rPr>
        <w:t xml:space="preserve"> </w:t>
      </w:r>
      <w:r w:rsidR="006F6A93" w:rsidRPr="004B1FF0">
        <w:rPr>
          <w:b/>
          <w:sz w:val="26"/>
          <w:szCs w:val="26"/>
          <w:lang w:val="cs-CZ"/>
        </w:rPr>
        <w:t>ve smyslu přílohy č. 3 zákona č. 541/2020 Sb. o odpadech</w:t>
      </w:r>
    </w:p>
    <w:p w14:paraId="44A1A12F" w14:textId="77777777" w:rsidR="00950A9A" w:rsidRPr="009A7ADF" w:rsidRDefault="00950A9A" w:rsidP="008F5F2D">
      <w:pPr>
        <w:pStyle w:val="Adresapjemce"/>
        <w:jc w:val="both"/>
        <w:rPr>
          <w:sz w:val="24"/>
          <w:szCs w:val="24"/>
          <w:lang w:val="cs-CZ"/>
        </w:rPr>
      </w:pPr>
    </w:p>
    <w:tbl>
      <w:tblPr>
        <w:tblStyle w:val="Mkatabulky"/>
        <w:tblW w:w="9668" w:type="dxa"/>
        <w:tblInd w:w="-34" w:type="dxa"/>
        <w:tblLook w:val="04A0" w:firstRow="1" w:lastRow="0" w:firstColumn="1" w:lastColumn="0" w:noHBand="0" w:noVBand="1"/>
      </w:tblPr>
      <w:tblGrid>
        <w:gridCol w:w="3290"/>
        <w:gridCol w:w="3118"/>
        <w:gridCol w:w="3260"/>
      </w:tblGrid>
      <w:tr w:rsidR="0045142D" w:rsidRPr="00077AAA" w14:paraId="3A9BC477" w14:textId="77777777" w:rsidTr="00576DD6">
        <w:tc>
          <w:tcPr>
            <w:tcW w:w="9668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7B15F25" w14:textId="4DC86EEF" w:rsidR="0045142D" w:rsidRPr="00077AAA" w:rsidRDefault="0045142D" w:rsidP="00043633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  <w:r w:rsidRPr="00077AAA">
              <w:rPr>
                <w:b/>
                <w:sz w:val="22"/>
                <w:szCs w:val="22"/>
                <w:lang w:val="cs-CZ"/>
              </w:rPr>
              <w:t>Identifikace žadatele</w:t>
            </w:r>
          </w:p>
        </w:tc>
      </w:tr>
      <w:tr w:rsidR="006138C4" w:rsidRPr="00077AAA" w14:paraId="1845F276" w14:textId="77777777" w:rsidTr="00576DD6">
        <w:trPr>
          <w:trHeight w:val="55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CCE1A6" w14:textId="5951F067" w:rsidR="0045142D" w:rsidRPr="00077AAA" w:rsidRDefault="0045142D" w:rsidP="0045142D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Název obchodní firmy</w:t>
            </w:r>
            <w:r w:rsidR="00E82ECA" w:rsidRPr="00077AAA">
              <w:rPr>
                <w:sz w:val="22"/>
                <w:szCs w:val="22"/>
                <w:lang w:val="cs-CZ"/>
              </w:rPr>
              <w:t xml:space="preserve"> a právní forma</w:t>
            </w:r>
            <w:r w:rsidRPr="00077AAA">
              <w:rPr>
                <w:sz w:val="22"/>
                <w:szCs w:val="22"/>
                <w:lang w:val="cs-CZ"/>
              </w:rPr>
              <w:t xml:space="preserve"> nebo</w:t>
            </w:r>
            <w:r w:rsidR="00FA7C6E" w:rsidRPr="00077AAA">
              <w:rPr>
                <w:sz w:val="22"/>
                <w:szCs w:val="22"/>
                <w:lang w:val="cs-CZ"/>
              </w:rPr>
              <w:t xml:space="preserve"> jméno a příj</w:t>
            </w:r>
            <w:r w:rsidRPr="00077AAA">
              <w:rPr>
                <w:sz w:val="22"/>
                <w:szCs w:val="22"/>
                <w:lang w:val="cs-CZ"/>
              </w:rPr>
              <w:t>mení žadatele</w:t>
            </w:r>
            <w:r w:rsidR="006550D5" w:rsidRPr="00077AAA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5DAB" w14:textId="77777777" w:rsidR="0045142D" w:rsidRPr="00077AAA" w:rsidRDefault="0045142D" w:rsidP="00950A9A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  <w:p w14:paraId="738B4415" w14:textId="77777777" w:rsidR="00FA7C6E" w:rsidRPr="00077AAA" w:rsidRDefault="00FA7C6E" w:rsidP="00950A9A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  <w:p w14:paraId="40BFC719" w14:textId="77777777" w:rsidR="00FA7C6E" w:rsidRPr="00077AAA" w:rsidRDefault="00FA7C6E" w:rsidP="00950A9A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6138C4" w:rsidRPr="00077AAA" w14:paraId="54F3D68C" w14:textId="77777777" w:rsidTr="00576DD6">
        <w:trPr>
          <w:trHeight w:val="55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734D51" w14:textId="58FE02F0" w:rsidR="006138C4" w:rsidRPr="00077AAA" w:rsidRDefault="006138C4" w:rsidP="0045142D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Adresa sídla: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9FBF6" w14:textId="77777777" w:rsidR="006138C4" w:rsidRPr="00077AAA" w:rsidRDefault="006138C4" w:rsidP="00950A9A">
            <w:pPr>
              <w:pStyle w:val="Adresapjemce"/>
              <w:ind w:left="314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5D4DC2" w:rsidRPr="00077AAA" w14:paraId="3803C52F" w14:textId="77777777" w:rsidTr="00576DD6">
        <w:trPr>
          <w:trHeight w:val="371"/>
        </w:trPr>
        <w:tc>
          <w:tcPr>
            <w:tcW w:w="32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7A8BF5" w14:textId="36B21DBE" w:rsidR="005D4DC2" w:rsidRPr="005D4DC2" w:rsidRDefault="005D4DC2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5D4DC2">
              <w:rPr>
                <w:sz w:val="22"/>
                <w:szCs w:val="22"/>
                <w:lang w:val="cs-CZ"/>
              </w:rPr>
              <w:t>Identifikační číslo žadatele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</w:tcPr>
          <w:p w14:paraId="0C7D2511" w14:textId="0688B198" w:rsidR="005D4DC2" w:rsidRPr="00077AAA" w:rsidRDefault="005D4DC2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6138C4" w:rsidRPr="00077AAA" w14:paraId="6476BFF9" w14:textId="77777777" w:rsidTr="00576DD6">
        <w:trPr>
          <w:trHeight w:val="275"/>
        </w:trPr>
        <w:tc>
          <w:tcPr>
            <w:tcW w:w="32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E9260" w14:textId="1237507C" w:rsidR="002C52AC" w:rsidRPr="00077AAA" w:rsidRDefault="002C52AC" w:rsidP="0045142D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Osoba oprávněná jednat:</w:t>
            </w:r>
          </w:p>
          <w:p w14:paraId="4594FE6B" w14:textId="355D4C62" w:rsidR="001A2328" w:rsidRPr="00077AAA" w:rsidRDefault="001A2328" w:rsidP="0045142D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3B24" w14:textId="42BAB836" w:rsidR="00773420" w:rsidRPr="00077AAA" w:rsidRDefault="002C52AC" w:rsidP="00950A9A">
            <w:pPr>
              <w:pStyle w:val="Adresapjemce"/>
              <w:ind w:left="314"/>
              <w:jc w:val="both"/>
              <w:rPr>
                <w:i/>
                <w:iCs/>
                <w:sz w:val="22"/>
                <w:szCs w:val="22"/>
                <w:lang w:val="cs-CZ"/>
              </w:rPr>
            </w:pPr>
            <w:r w:rsidRPr="00077AAA">
              <w:rPr>
                <w:i/>
                <w:iCs/>
                <w:sz w:val="22"/>
                <w:szCs w:val="22"/>
                <w:lang w:val="cs-CZ"/>
              </w:rPr>
              <w:t>Jméno/jména a příjmení, adresa pobytu (jednatel/é)</w:t>
            </w:r>
          </w:p>
        </w:tc>
      </w:tr>
      <w:tr w:rsidR="00FA4CC8" w:rsidRPr="00077AAA" w14:paraId="0ED54D07" w14:textId="77777777" w:rsidTr="00576DD6">
        <w:trPr>
          <w:trHeight w:val="325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25863" w14:textId="37773D9E" w:rsidR="00FA4CC8" w:rsidRPr="005B1DB9" w:rsidRDefault="00FA4CC8" w:rsidP="001A2328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  <w:r w:rsidRPr="005B1DB9">
              <w:rPr>
                <w:b/>
                <w:sz w:val="22"/>
                <w:szCs w:val="22"/>
                <w:lang w:val="cs-CZ"/>
              </w:rPr>
              <w:t>Kontaktní osoba pro vyřizování žádosti: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5B032" w14:textId="70F92EB4" w:rsidR="00FA4CC8" w:rsidRPr="00077AAA" w:rsidRDefault="00FA4CC8" w:rsidP="00950A9A">
            <w:pPr>
              <w:pStyle w:val="Adresapjemce"/>
              <w:ind w:left="314"/>
              <w:jc w:val="both"/>
              <w:rPr>
                <w:i/>
                <w:iCs/>
                <w:sz w:val="22"/>
                <w:szCs w:val="22"/>
                <w:lang w:val="cs-CZ"/>
              </w:rPr>
            </w:pPr>
            <w:r w:rsidRPr="00077AAA">
              <w:rPr>
                <w:i/>
                <w:iCs/>
                <w:sz w:val="22"/>
                <w:szCs w:val="22"/>
                <w:lang w:val="cs-CZ"/>
              </w:rPr>
              <w:t>Jednatel/</w:t>
            </w:r>
            <w:proofErr w:type="gramStart"/>
            <w:r w:rsidRPr="00077AAA">
              <w:rPr>
                <w:i/>
                <w:iCs/>
                <w:sz w:val="22"/>
                <w:szCs w:val="22"/>
                <w:lang w:val="cs-CZ"/>
              </w:rPr>
              <w:t>é</w:t>
            </w:r>
            <w:proofErr w:type="gramEnd"/>
            <w:r w:rsidRPr="00077AAA">
              <w:rPr>
                <w:i/>
                <w:iCs/>
                <w:sz w:val="22"/>
                <w:szCs w:val="22"/>
                <w:lang w:val="cs-CZ"/>
              </w:rPr>
              <w:t xml:space="preserve"> popř. pověřený zaměstnanec nebo zmocněný zástupce</w:t>
            </w:r>
          </w:p>
        </w:tc>
      </w:tr>
      <w:tr w:rsidR="00FA4CC8" w:rsidRPr="00077AAA" w14:paraId="22DBE39C" w14:textId="77777777" w:rsidTr="00576DD6">
        <w:trPr>
          <w:trHeight w:val="32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DAF1BF" w14:textId="51C18309" w:rsidR="00FA4CC8" w:rsidRPr="00077AAA" w:rsidRDefault="00FA4CC8" w:rsidP="001A2328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Adresa/sídlo</w:t>
            </w:r>
            <w:r w:rsidR="005B1DB9">
              <w:rPr>
                <w:sz w:val="22"/>
                <w:szCs w:val="22"/>
                <w:lang w:val="cs-CZ"/>
              </w:rPr>
              <w:t xml:space="preserve"> kontaktní osoby</w:t>
            </w:r>
            <w:r w:rsidRPr="00077AAA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792060" w14:textId="77777777" w:rsidR="00FA4CC8" w:rsidRPr="00077AAA" w:rsidRDefault="00FA4CC8" w:rsidP="00950A9A">
            <w:pPr>
              <w:pStyle w:val="Adresapjemce"/>
              <w:ind w:left="314"/>
              <w:jc w:val="both"/>
              <w:rPr>
                <w:i/>
                <w:iCs/>
                <w:sz w:val="22"/>
                <w:szCs w:val="22"/>
                <w:lang w:val="cs-CZ"/>
              </w:rPr>
            </w:pPr>
          </w:p>
        </w:tc>
      </w:tr>
      <w:tr w:rsidR="00FA4CC8" w:rsidRPr="00077AAA" w14:paraId="772955D3" w14:textId="77777777" w:rsidTr="00576DD6">
        <w:trPr>
          <w:trHeight w:val="32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79E41" w14:textId="3F2AE1CA" w:rsidR="00FA4CC8" w:rsidRPr="00077AAA" w:rsidRDefault="00FA4CC8" w:rsidP="001A2328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Doručovací adresa: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3F017F" w14:textId="77777777" w:rsidR="00FA4CC8" w:rsidRPr="00077AAA" w:rsidRDefault="00FA4CC8" w:rsidP="00950A9A">
            <w:pPr>
              <w:pStyle w:val="Adresapjemce"/>
              <w:ind w:left="314"/>
              <w:jc w:val="both"/>
              <w:rPr>
                <w:i/>
                <w:iCs/>
                <w:sz w:val="22"/>
                <w:szCs w:val="22"/>
                <w:lang w:val="cs-CZ"/>
              </w:rPr>
            </w:pPr>
          </w:p>
        </w:tc>
      </w:tr>
      <w:tr w:rsidR="00FA4CC8" w:rsidRPr="00077AAA" w14:paraId="712B3432" w14:textId="77777777" w:rsidTr="00576DD6">
        <w:trPr>
          <w:trHeight w:val="32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E870D" w14:textId="3C4B3743" w:rsidR="00FA4CC8" w:rsidRPr="00077AAA" w:rsidRDefault="00FA4CC8" w:rsidP="001A2328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Telefonní číslo: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1FB9E5" w14:textId="77777777" w:rsidR="00FA4CC8" w:rsidRPr="00077AAA" w:rsidRDefault="00FA4CC8" w:rsidP="00950A9A">
            <w:pPr>
              <w:pStyle w:val="Adresapjemce"/>
              <w:ind w:left="314"/>
              <w:jc w:val="both"/>
              <w:rPr>
                <w:i/>
                <w:iCs/>
                <w:sz w:val="22"/>
                <w:szCs w:val="22"/>
                <w:lang w:val="cs-CZ"/>
              </w:rPr>
            </w:pPr>
          </w:p>
        </w:tc>
      </w:tr>
      <w:tr w:rsidR="00FA4CC8" w:rsidRPr="00077AAA" w14:paraId="6C43F502" w14:textId="77777777" w:rsidTr="00576DD6">
        <w:trPr>
          <w:trHeight w:val="32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E503C" w14:textId="2937885C" w:rsidR="00FA4CC8" w:rsidRPr="00077AAA" w:rsidRDefault="00FA4CC8" w:rsidP="001A2328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Email: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D8E132" w14:textId="77777777" w:rsidR="00FA4CC8" w:rsidRPr="00077AAA" w:rsidRDefault="00FA4CC8" w:rsidP="00950A9A">
            <w:pPr>
              <w:pStyle w:val="Adresapjemce"/>
              <w:ind w:left="314"/>
              <w:jc w:val="both"/>
              <w:rPr>
                <w:i/>
                <w:iCs/>
                <w:sz w:val="22"/>
                <w:szCs w:val="22"/>
                <w:lang w:val="cs-CZ"/>
              </w:rPr>
            </w:pPr>
          </w:p>
        </w:tc>
      </w:tr>
      <w:tr w:rsidR="00FA4CC8" w:rsidRPr="00077AAA" w14:paraId="7F7685E8" w14:textId="77777777" w:rsidTr="00576DD6">
        <w:trPr>
          <w:trHeight w:val="32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1B3043" w14:textId="1FC4DA98" w:rsidR="00FA4CC8" w:rsidRPr="00077AAA" w:rsidRDefault="00FA4CC8" w:rsidP="001A2328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Datová schránka: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17286B" w14:textId="77777777" w:rsidR="00FA4CC8" w:rsidRPr="00077AAA" w:rsidRDefault="00FA4CC8" w:rsidP="00950A9A">
            <w:pPr>
              <w:pStyle w:val="Adresapjemce"/>
              <w:ind w:left="314"/>
              <w:jc w:val="both"/>
              <w:rPr>
                <w:i/>
                <w:iCs/>
                <w:sz w:val="22"/>
                <w:szCs w:val="22"/>
                <w:lang w:val="cs-CZ"/>
              </w:rPr>
            </w:pPr>
          </w:p>
        </w:tc>
      </w:tr>
      <w:tr w:rsidR="001A2328" w:rsidRPr="00077AAA" w14:paraId="039E8FBC" w14:textId="77777777" w:rsidTr="00576DD6">
        <w:trPr>
          <w:trHeight w:val="374"/>
        </w:trPr>
        <w:tc>
          <w:tcPr>
            <w:tcW w:w="6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19C7F" w14:textId="6B3F14B7" w:rsidR="001A2328" w:rsidRPr="00077AAA" w:rsidRDefault="001A2328" w:rsidP="00FA4CC8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 xml:space="preserve">Plná moc k zastupování žadatele je přiložena v </w:t>
            </w:r>
            <w:r w:rsidRPr="00077AAA">
              <w:rPr>
                <w:sz w:val="22"/>
                <w:szCs w:val="22"/>
                <w:u w:val="single"/>
                <w:lang w:val="cs-CZ"/>
              </w:rPr>
              <w:t>příloze č.</w:t>
            </w:r>
            <w:r w:rsidR="009C5057" w:rsidRPr="00077AAA">
              <w:rPr>
                <w:sz w:val="22"/>
                <w:szCs w:val="22"/>
                <w:u w:val="single"/>
                <w:lang w:val="cs-CZ"/>
              </w:rPr>
              <w:t> 1</w:t>
            </w:r>
            <w:r w:rsidRPr="00077AAA">
              <w:rPr>
                <w:sz w:val="22"/>
                <w:szCs w:val="22"/>
                <w:lang w:val="cs-CZ"/>
              </w:rPr>
              <w:t xml:space="preserve"> této žádosti</w:t>
            </w:r>
            <w:r w:rsidR="00FA4CC8" w:rsidRPr="00077AAA">
              <w:rPr>
                <w:sz w:val="22"/>
                <w:szCs w:val="22"/>
                <w:lang w:val="cs-CZ"/>
              </w:rPr>
              <w:t xml:space="preserve"> </w:t>
            </w:r>
            <w:r w:rsidR="00FA4CC8" w:rsidRPr="00077AAA">
              <w:rPr>
                <w:i/>
                <w:sz w:val="22"/>
                <w:szCs w:val="22"/>
                <w:lang w:val="cs-CZ"/>
              </w:rPr>
              <w:t>(v případě zplnomocněného zástupce)</w:t>
            </w:r>
          </w:p>
          <w:p w14:paraId="0CAFEA0C" w14:textId="6356F5B2" w:rsidR="001A2328" w:rsidRPr="00F869DA" w:rsidRDefault="005D4DC2" w:rsidP="00F81839">
            <w:pPr>
              <w:pStyle w:val="Adresapjemce"/>
              <w:jc w:val="both"/>
              <w:rPr>
                <w:i/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*</w:t>
            </w:r>
            <w:r w:rsidR="00F869DA" w:rsidRPr="00F869DA">
              <w:rPr>
                <w:i/>
                <w:sz w:val="22"/>
                <w:szCs w:val="22"/>
                <w:lang w:val="cs-CZ"/>
              </w:rPr>
              <w:t>(nehodící se škrtněte)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28B80" w14:textId="1A1CA327" w:rsidR="001A2328" w:rsidRPr="00077AAA" w:rsidRDefault="001A2328" w:rsidP="00F81839">
            <w:pPr>
              <w:pStyle w:val="Adresapjemce"/>
              <w:jc w:val="center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Ano</w:t>
            </w:r>
            <w:r w:rsidR="005D4DC2">
              <w:rPr>
                <w:sz w:val="22"/>
                <w:szCs w:val="22"/>
                <w:lang w:val="cs-CZ"/>
              </w:rPr>
              <w:t>*</w:t>
            </w:r>
          </w:p>
        </w:tc>
      </w:tr>
      <w:tr w:rsidR="001A2328" w:rsidRPr="00077AAA" w14:paraId="5419EF15" w14:textId="77777777" w:rsidTr="00576DD6">
        <w:trPr>
          <w:trHeight w:val="373"/>
        </w:trPr>
        <w:tc>
          <w:tcPr>
            <w:tcW w:w="6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FCD7CA" w14:textId="77777777" w:rsidR="001A2328" w:rsidRPr="00077AAA" w:rsidRDefault="001A2328" w:rsidP="00F81839">
            <w:pPr>
              <w:pStyle w:val="Adresapjemce"/>
              <w:ind w:left="172"/>
              <w:jc w:val="both"/>
              <w:rPr>
                <w:sz w:val="22"/>
                <w:szCs w:val="22"/>
                <w:lang w:val="cs-CZ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EF0" w14:textId="57ABE1D0" w:rsidR="001A2328" w:rsidRPr="00077AAA" w:rsidRDefault="001A2328" w:rsidP="00F81839">
            <w:pPr>
              <w:pStyle w:val="Adresapjemce"/>
              <w:jc w:val="center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Ne, bude doloženo později</w:t>
            </w:r>
            <w:r w:rsidR="005D4DC2">
              <w:rPr>
                <w:sz w:val="22"/>
                <w:szCs w:val="22"/>
                <w:lang w:val="cs-CZ"/>
              </w:rPr>
              <w:t>*</w:t>
            </w:r>
          </w:p>
        </w:tc>
      </w:tr>
    </w:tbl>
    <w:p w14:paraId="6B2C7B3E" w14:textId="4666EEC0" w:rsidR="00950A9A" w:rsidRPr="00077AAA" w:rsidRDefault="00950A9A" w:rsidP="00ED555E">
      <w:pPr>
        <w:pStyle w:val="Adresapjemce"/>
        <w:jc w:val="both"/>
        <w:rPr>
          <w:sz w:val="22"/>
          <w:szCs w:val="22"/>
          <w:lang w:val="cs-CZ"/>
        </w:rPr>
      </w:pPr>
    </w:p>
    <w:p w14:paraId="04AE6436" w14:textId="77777777" w:rsidR="00ED555E" w:rsidRPr="00077AAA" w:rsidRDefault="00ED555E" w:rsidP="00012D15">
      <w:pPr>
        <w:pStyle w:val="Adresapjemce"/>
        <w:jc w:val="both"/>
        <w:rPr>
          <w:sz w:val="22"/>
          <w:szCs w:val="22"/>
          <w:lang w:val="cs-CZ"/>
        </w:rPr>
      </w:pPr>
    </w:p>
    <w:tbl>
      <w:tblPr>
        <w:tblStyle w:val="Mkatabulky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82"/>
        <w:gridCol w:w="647"/>
        <w:gridCol w:w="629"/>
        <w:gridCol w:w="708"/>
        <w:gridCol w:w="567"/>
        <w:gridCol w:w="567"/>
        <w:gridCol w:w="567"/>
        <w:gridCol w:w="567"/>
        <w:gridCol w:w="1134"/>
      </w:tblGrid>
      <w:tr w:rsidR="006550D5" w:rsidRPr="00077AAA" w14:paraId="0758C5A4" w14:textId="77777777" w:rsidTr="00576DD6">
        <w:tc>
          <w:tcPr>
            <w:tcW w:w="4282" w:type="dxa"/>
            <w:shd w:val="clear" w:color="auto" w:fill="D9D9D9" w:themeFill="background1" w:themeFillShade="D9"/>
          </w:tcPr>
          <w:p w14:paraId="2480EA11" w14:textId="01B652E4" w:rsidR="006550D5" w:rsidRPr="00077AAA" w:rsidRDefault="00FA4CC8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b/>
                <w:sz w:val="22"/>
                <w:szCs w:val="22"/>
                <w:lang w:val="cs-CZ"/>
              </w:rPr>
              <w:t>O</w:t>
            </w:r>
            <w:r w:rsidR="006550D5" w:rsidRPr="00077AAA">
              <w:rPr>
                <w:b/>
                <w:sz w:val="22"/>
                <w:szCs w:val="22"/>
                <w:lang w:val="cs-CZ"/>
              </w:rPr>
              <w:t>značení a adres</w:t>
            </w:r>
            <w:r w:rsidR="002C52AC" w:rsidRPr="00077AAA">
              <w:rPr>
                <w:b/>
                <w:sz w:val="22"/>
                <w:szCs w:val="22"/>
                <w:lang w:val="cs-CZ"/>
              </w:rPr>
              <w:t>a</w:t>
            </w:r>
            <w:r w:rsidR="006550D5" w:rsidRPr="00077AAA">
              <w:rPr>
                <w:b/>
                <w:sz w:val="22"/>
                <w:szCs w:val="22"/>
                <w:lang w:val="cs-CZ"/>
              </w:rPr>
              <w:t xml:space="preserve"> provozovny</w:t>
            </w:r>
            <w:r w:rsidR="006550D5" w:rsidRPr="00077AAA">
              <w:rPr>
                <w:sz w:val="22"/>
                <w:szCs w:val="22"/>
                <w:lang w:val="cs-CZ"/>
              </w:rPr>
              <w:t>,</w:t>
            </w:r>
          </w:p>
          <w:p w14:paraId="00A0616D" w14:textId="77777777" w:rsidR="006550D5" w:rsidRPr="00077AAA" w:rsidRDefault="006550D5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která je nebo bude zařízením určeným pro nakládání s odpady, kterého se žádost týká</w:t>
            </w:r>
            <w:r w:rsidR="005E0126" w:rsidRPr="00077AAA">
              <w:rPr>
                <w:sz w:val="22"/>
                <w:szCs w:val="22"/>
                <w:lang w:val="cs-CZ"/>
              </w:rPr>
              <w:t>, nejde-li o mobilní zařízení</w:t>
            </w:r>
          </w:p>
        </w:tc>
        <w:tc>
          <w:tcPr>
            <w:tcW w:w="5386" w:type="dxa"/>
            <w:gridSpan w:val="8"/>
          </w:tcPr>
          <w:p w14:paraId="23C63E82" w14:textId="77777777" w:rsidR="006550D5" w:rsidRPr="00077AAA" w:rsidRDefault="006550D5" w:rsidP="00D9144C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9728EE" w:rsidRPr="00077AAA" w14:paraId="16A3766A" w14:textId="77777777" w:rsidTr="00576DD6">
        <w:tc>
          <w:tcPr>
            <w:tcW w:w="428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3A2DD55" w14:textId="5992CC21" w:rsidR="00394341" w:rsidRPr="00077AAA" w:rsidRDefault="00FA4CC8" w:rsidP="0068059A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b/>
                <w:sz w:val="22"/>
                <w:szCs w:val="22"/>
                <w:lang w:val="cs-CZ"/>
              </w:rPr>
              <w:t>I</w:t>
            </w:r>
            <w:r w:rsidR="00394341" w:rsidRPr="00077AAA">
              <w:rPr>
                <w:b/>
                <w:sz w:val="22"/>
                <w:szCs w:val="22"/>
                <w:lang w:val="cs-CZ"/>
              </w:rPr>
              <w:t>dentifikační číslo zařízení</w:t>
            </w:r>
            <w:r w:rsidR="009C621A">
              <w:rPr>
                <w:b/>
                <w:sz w:val="22"/>
                <w:szCs w:val="22"/>
                <w:lang w:val="cs-CZ"/>
              </w:rPr>
              <w:t xml:space="preserve"> (IČZ)</w:t>
            </w:r>
            <w:r w:rsidR="00394341" w:rsidRPr="00077AAA">
              <w:rPr>
                <w:b/>
                <w:sz w:val="22"/>
                <w:szCs w:val="22"/>
                <w:lang w:val="cs-CZ"/>
              </w:rPr>
              <w:t xml:space="preserve">, </w:t>
            </w:r>
            <w:r w:rsidR="00394341" w:rsidRPr="00077AAA">
              <w:rPr>
                <w:sz w:val="22"/>
                <w:szCs w:val="22"/>
                <w:lang w:val="cs-CZ"/>
              </w:rPr>
              <w:t>pokud je povolení provozu zařízení vydáváno k již existujícímu zařízení</w:t>
            </w:r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55075" w14:textId="77777777" w:rsidR="00394341" w:rsidRPr="00077AAA" w:rsidRDefault="00394341" w:rsidP="00D9144C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  <w:r w:rsidRPr="00077AAA">
              <w:rPr>
                <w:b/>
                <w:sz w:val="22"/>
                <w:szCs w:val="22"/>
                <w:lang w:val="cs-CZ"/>
              </w:rPr>
              <w:t>C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92172" w14:textId="7324E941" w:rsidR="00394341" w:rsidRPr="00077AAA" w:rsidRDefault="00394341" w:rsidP="00D9144C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  <w:r w:rsidRPr="00077AAA">
              <w:rPr>
                <w:b/>
                <w:sz w:val="22"/>
                <w:szCs w:val="22"/>
                <w:lang w:val="cs-CZ"/>
              </w:rPr>
              <w:t>Z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483A8" w14:textId="73539A26" w:rsidR="00394341" w:rsidRPr="00077AAA" w:rsidRDefault="0001705A" w:rsidP="00D9144C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46B81DA" w14:textId="77777777" w:rsidR="00394341" w:rsidRPr="00077AAA" w:rsidRDefault="00394341" w:rsidP="00D9144C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B61360E" w14:textId="77777777" w:rsidR="00394341" w:rsidRPr="00077AAA" w:rsidRDefault="00394341" w:rsidP="00D9144C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B6370DB" w14:textId="77777777" w:rsidR="00394341" w:rsidRPr="00077AAA" w:rsidRDefault="00394341" w:rsidP="00D9144C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0ED5D1F" w14:textId="77777777" w:rsidR="00394341" w:rsidRPr="00077AAA" w:rsidRDefault="00394341" w:rsidP="00D9144C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AD2DE35" w14:textId="7430A9F1" w:rsidR="00394341" w:rsidRPr="00077AAA" w:rsidRDefault="00394341" w:rsidP="00D9144C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</w:p>
        </w:tc>
      </w:tr>
      <w:tr w:rsidR="005B1875" w:rsidRPr="00077AAA" w14:paraId="38AB6F77" w14:textId="77777777" w:rsidTr="00576DD6">
        <w:trPr>
          <w:trHeight w:val="1058"/>
        </w:trPr>
        <w:tc>
          <w:tcPr>
            <w:tcW w:w="4282" w:type="dxa"/>
            <w:shd w:val="clear" w:color="auto" w:fill="D9D9D9" w:themeFill="background1" w:themeFillShade="D9"/>
          </w:tcPr>
          <w:p w14:paraId="18028E36" w14:textId="25558BE5" w:rsidR="005B1875" w:rsidRPr="00077AAA" w:rsidRDefault="005B1875" w:rsidP="00077AAA">
            <w:pPr>
              <w:pStyle w:val="Adresapjemce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Identifikace rozhodnutí krajského úřadu, kterým se povoluje provoz zařízení</w:t>
            </w:r>
            <w:r w:rsidRPr="00077AAA">
              <w:rPr>
                <w:b/>
                <w:sz w:val="22"/>
                <w:szCs w:val="22"/>
                <w:lang w:val="cs-CZ"/>
              </w:rPr>
              <w:t xml:space="preserve"> </w:t>
            </w:r>
            <w:r w:rsidRPr="00077AAA">
              <w:rPr>
                <w:sz w:val="22"/>
                <w:szCs w:val="22"/>
                <w:lang w:val="cs-CZ"/>
              </w:rPr>
              <w:t>(pokud je povolení provozu zařízení požadováno k již existujícímu zařízení)</w:t>
            </w:r>
          </w:p>
        </w:tc>
        <w:tc>
          <w:tcPr>
            <w:tcW w:w="5386" w:type="dxa"/>
            <w:gridSpan w:val="8"/>
          </w:tcPr>
          <w:p w14:paraId="35166EF5" w14:textId="77777777" w:rsidR="005B1875" w:rsidRPr="00077AAA" w:rsidRDefault="005B1875" w:rsidP="00D9144C">
            <w:pPr>
              <w:pStyle w:val="Adresapjemce"/>
              <w:jc w:val="both"/>
              <w:rPr>
                <w:i/>
                <w:sz w:val="22"/>
                <w:szCs w:val="22"/>
                <w:lang w:val="cs-CZ"/>
              </w:rPr>
            </w:pPr>
            <w:r w:rsidRPr="00077AAA">
              <w:rPr>
                <w:i/>
                <w:sz w:val="22"/>
                <w:szCs w:val="22"/>
                <w:lang w:val="cs-CZ"/>
              </w:rPr>
              <w:t>datum vyhotovení a číslo jednací</w:t>
            </w:r>
          </w:p>
        </w:tc>
      </w:tr>
    </w:tbl>
    <w:p w14:paraId="0F57DE73" w14:textId="11C2B510" w:rsidR="00FA4CC8" w:rsidRDefault="00FA4CC8" w:rsidP="00394341">
      <w:pPr>
        <w:pStyle w:val="Adresapjemce"/>
        <w:jc w:val="both"/>
        <w:rPr>
          <w:sz w:val="22"/>
          <w:szCs w:val="22"/>
          <w:lang w:val="cs-CZ"/>
        </w:rPr>
      </w:pPr>
    </w:p>
    <w:p w14:paraId="75A8DC9C" w14:textId="5EA9FB81" w:rsidR="00980F6C" w:rsidRDefault="00980F6C" w:rsidP="00394341">
      <w:pPr>
        <w:pStyle w:val="Adresapjemce"/>
        <w:jc w:val="both"/>
        <w:rPr>
          <w:sz w:val="22"/>
          <w:szCs w:val="22"/>
          <w:lang w:val="cs-CZ"/>
        </w:rPr>
      </w:pPr>
    </w:p>
    <w:p w14:paraId="3A2261E6" w14:textId="77777777" w:rsidR="00576DD6" w:rsidRPr="00077AAA" w:rsidRDefault="00576DD6" w:rsidP="00394341">
      <w:pPr>
        <w:pStyle w:val="Adresapjemce"/>
        <w:jc w:val="both"/>
        <w:rPr>
          <w:sz w:val="22"/>
          <w:szCs w:val="22"/>
          <w:lang w:val="cs-CZ"/>
        </w:rPr>
      </w:pPr>
    </w:p>
    <w:p w14:paraId="721C7B4A" w14:textId="77777777" w:rsidR="00FA4CC8" w:rsidRPr="00077AAA" w:rsidRDefault="00FA4CC8" w:rsidP="00394341">
      <w:pPr>
        <w:pStyle w:val="Adresapjemce"/>
        <w:jc w:val="both"/>
        <w:rPr>
          <w:sz w:val="22"/>
          <w:szCs w:val="22"/>
          <w:lang w:val="cs-CZ"/>
        </w:rPr>
      </w:pPr>
    </w:p>
    <w:p w14:paraId="4321F060" w14:textId="3D85DE39" w:rsidR="0068059A" w:rsidRPr="00077AAA" w:rsidRDefault="0068059A" w:rsidP="00950A9A">
      <w:pPr>
        <w:pStyle w:val="Adresapjemce"/>
        <w:jc w:val="both"/>
        <w:rPr>
          <w:sz w:val="22"/>
          <w:szCs w:val="22"/>
          <w:lang w:val="cs-CZ"/>
        </w:rPr>
      </w:pPr>
    </w:p>
    <w:p w14:paraId="6A8EC50A" w14:textId="77777777" w:rsidR="004A1524" w:rsidRPr="00077AAA" w:rsidRDefault="004A1524" w:rsidP="00950A9A">
      <w:pPr>
        <w:pStyle w:val="Adresapjemce"/>
        <w:jc w:val="both"/>
        <w:rPr>
          <w:sz w:val="22"/>
          <w:szCs w:val="22"/>
          <w:lang w:val="cs-CZ"/>
        </w:rPr>
      </w:pPr>
    </w:p>
    <w:p w14:paraId="3C01102C" w14:textId="49FA773E" w:rsidR="00BB75E3" w:rsidRDefault="00BB75E3" w:rsidP="00950A9A">
      <w:pPr>
        <w:pStyle w:val="Adresapjemce"/>
        <w:jc w:val="both"/>
        <w:rPr>
          <w:sz w:val="22"/>
          <w:szCs w:val="22"/>
          <w:lang w:val="cs-CZ"/>
        </w:rPr>
      </w:pPr>
    </w:p>
    <w:p w14:paraId="28BD6E5A" w14:textId="063F2A98" w:rsidR="00077AAA" w:rsidRDefault="00077AAA" w:rsidP="00950A9A">
      <w:pPr>
        <w:pStyle w:val="Adresapjemce"/>
        <w:jc w:val="both"/>
        <w:rPr>
          <w:sz w:val="22"/>
          <w:szCs w:val="22"/>
          <w:lang w:val="cs-CZ"/>
        </w:rPr>
      </w:pPr>
    </w:p>
    <w:p w14:paraId="28C0AEE1" w14:textId="77777777" w:rsidR="004A0F9D" w:rsidRPr="00077AAA" w:rsidRDefault="004A0F9D" w:rsidP="00950A9A">
      <w:pPr>
        <w:pStyle w:val="Adresapjemce"/>
        <w:jc w:val="both"/>
        <w:rPr>
          <w:sz w:val="22"/>
          <w:szCs w:val="22"/>
          <w:lang w:val="cs-CZ"/>
        </w:rPr>
      </w:pPr>
    </w:p>
    <w:p w14:paraId="4940D1FE" w14:textId="2CE8842D" w:rsidR="004A1524" w:rsidRDefault="004A1524" w:rsidP="00950A9A">
      <w:pPr>
        <w:pStyle w:val="Adresapjemce"/>
        <w:jc w:val="both"/>
        <w:rPr>
          <w:sz w:val="22"/>
          <w:szCs w:val="22"/>
          <w:lang w:val="cs-CZ"/>
        </w:rPr>
      </w:pPr>
    </w:p>
    <w:p w14:paraId="6F237422" w14:textId="77777777" w:rsidR="005C17BE" w:rsidRPr="00077AAA" w:rsidRDefault="005C17BE" w:rsidP="00950A9A">
      <w:pPr>
        <w:pStyle w:val="Adresapjemce"/>
        <w:jc w:val="both"/>
        <w:rPr>
          <w:sz w:val="22"/>
          <w:szCs w:val="22"/>
          <w:lang w:val="cs-CZ"/>
        </w:rPr>
      </w:pPr>
    </w:p>
    <w:p w14:paraId="17EDE5DD" w14:textId="3A45EA30" w:rsidR="005E0126" w:rsidRDefault="005E0126" w:rsidP="00950A9A">
      <w:pPr>
        <w:pStyle w:val="Adresapjemce"/>
        <w:jc w:val="both"/>
        <w:rPr>
          <w:sz w:val="24"/>
          <w:szCs w:val="24"/>
          <w:lang w:val="cs-CZ"/>
        </w:rPr>
      </w:pPr>
    </w:p>
    <w:p w14:paraId="7FE38BAA" w14:textId="0E9FC819" w:rsidR="006E1A92" w:rsidRPr="00077AAA" w:rsidRDefault="006E1A92" w:rsidP="00950A9A">
      <w:pPr>
        <w:pStyle w:val="Adresapjemce"/>
        <w:jc w:val="both"/>
        <w:rPr>
          <w:sz w:val="22"/>
          <w:szCs w:val="22"/>
          <w:lang w:val="cs-CZ"/>
        </w:rPr>
      </w:pPr>
    </w:p>
    <w:tbl>
      <w:tblPr>
        <w:tblStyle w:val="Mkatabulky"/>
        <w:tblW w:w="9527" w:type="dxa"/>
        <w:tblInd w:w="-34" w:type="dxa"/>
        <w:tblLook w:val="04A0" w:firstRow="1" w:lastRow="0" w:firstColumn="1" w:lastColumn="0" w:noHBand="0" w:noVBand="1"/>
      </w:tblPr>
      <w:tblGrid>
        <w:gridCol w:w="6480"/>
        <w:gridCol w:w="3047"/>
      </w:tblGrid>
      <w:tr w:rsidR="001A2022" w:rsidRPr="00077AAA" w14:paraId="6E3F8AED" w14:textId="77777777" w:rsidTr="00576DD6">
        <w:tc>
          <w:tcPr>
            <w:tcW w:w="9527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1ABFE16" w14:textId="77777777" w:rsidR="001A2022" w:rsidRPr="00077AAA" w:rsidRDefault="001A2022" w:rsidP="00764F32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  <w:r w:rsidRPr="00077AAA">
              <w:rPr>
                <w:b/>
                <w:sz w:val="22"/>
                <w:szCs w:val="22"/>
                <w:lang w:val="cs-CZ"/>
              </w:rPr>
              <w:t>Návrh provozního řádu v listinné a elektronické podobě a návrh provozního deníku</w:t>
            </w:r>
          </w:p>
        </w:tc>
      </w:tr>
      <w:tr w:rsidR="001A2022" w:rsidRPr="00077AAA" w14:paraId="4F5DAA4F" w14:textId="77777777" w:rsidTr="00576DD6">
        <w:trPr>
          <w:trHeight w:val="503"/>
        </w:trPr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6F27F" w14:textId="764EA1E2" w:rsidR="009C621A" w:rsidRDefault="001A2022" w:rsidP="00764F32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Návrh provozního řádu zařízení včetně návrhu provozního deníku je uveden v </w:t>
            </w:r>
            <w:r w:rsidRPr="00077AAA">
              <w:rPr>
                <w:sz w:val="22"/>
                <w:szCs w:val="22"/>
                <w:u w:val="single"/>
                <w:lang w:val="cs-CZ"/>
              </w:rPr>
              <w:t xml:space="preserve">příloze č. </w:t>
            </w:r>
            <w:r w:rsidR="00FA059B">
              <w:rPr>
                <w:sz w:val="22"/>
                <w:szCs w:val="22"/>
                <w:u w:val="single"/>
                <w:lang w:val="cs-CZ"/>
              </w:rPr>
              <w:t>2</w:t>
            </w:r>
            <w:r w:rsidRPr="00077AAA">
              <w:rPr>
                <w:sz w:val="22"/>
                <w:szCs w:val="22"/>
                <w:lang w:val="cs-CZ"/>
              </w:rPr>
              <w:t xml:space="preserve"> této žádosti</w:t>
            </w:r>
          </w:p>
          <w:p w14:paraId="1B7D7690" w14:textId="1E80B26E" w:rsidR="001A2022" w:rsidRPr="00077AAA" w:rsidRDefault="009C621A" w:rsidP="00764F32">
            <w:pPr>
              <w:pStyle w:val="Adresapjemce"/>
              <w:jc w:val="both"/>
              <w:rPr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*</w:t>
            </w:r>
            <w:r w:rsidRPr="00F869DA">
              <w:rPr>
                <w:i/>
                <w:sz w:val="22"/>
                <w:szCs w:val="22"/>
                <w:lang w:val="cs-CZ"/>
              </w:rPr>
              <w:t>(nehodící se škrtněte)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A3706" w14:textId="4A49F276" w:rsidR="001A2022" w:rsidRPr="00077AAA" w:rsidRDefault="001A2022" w:rsidP="00764F32">
            <w:pPr>
              <w:pStyle w:val="Adresapjemce"/>
              <w:jc w:val="center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Ano</w:t>
            </w:r>
            <w:r w:rsidR="009C621A">
              <w:rPr>
                <w:sz w:val="22"/>
                <w:szCs w:val="22"/>
                <w:lang w:val="cs-CZ"/>
              </w:rPr>
              <w:t>*</w:t>
            </w:r>
          </w:p>
        </w:tc>
      </w:tr>
      <w:tr w:rsidR="001A2022" w:rsidRPr="00077AAA" w14:paraId="1EC2ED7C" w14:textId="77777777" w:rsidTr="00576DD6">
        <w:trPr>
          <w:trHeight w:val="502"/>
        </w:trPr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5B7D54" w14:textId="77777777" w:rsidR="001A2022" w:rsidRPr="00077AAA" w:rsidRDefault="001A2022" w:rsidP="00764F32">
            <w:pPr>
              <w:pStyle w:val="Adresapjemce"/>
              <w:jc w:val="both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30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D72E" w14:textId="11E7842B" w:rsidR="001A2022" w:rsidRPr="00077AAA" w:rsidRDefault="001A2022" w:rsidP="00764F32">
            <w:pPr>
              <w:pStyle w:val="Adresapjemce"/>
              <w:jc w:val="center"/>
              <w:rPr>
                <w:sz w:val="22"/>
                <w:szCs w:val="22"/>
                <w:lang w:val="cs-CZ"/>
              </w:rPr>
            </w:pPr>
            <w:r w:rsidRPr="00077AAA">
              <w:rPr>
                <w:sz w:val="22"/>
                <w:szCs w:val="22"/>
                <w:lang w:val="cs-CZ"/>
              </w:rPr>
              <w:t>Ne, bude doloženo později</w:t>
            </w:r>
            <w:r w:rsidR="009C621A">
              <w:rPr>
                <w:sz w:val="22"/>
                <w:szCs w:val="22"/>
                <w:lang w:val="cs-CZ"/>
              </w:rPr>
              <w:t>*</w:t>
            </w:r>
          </w:p>
        </w:tc>
      </w:tr>
    </w:tbl>
    <w:p w14:paraId="0AD03C75" w14:textId="77777777" w:rsidR="001A2022" w:rsidRPr="00077AAA" w:rsidRDefault="001A2022" w:rsidP="00950A9A">
      <w:pPr>
        <w:pStyle w:val="Adresapjemce"/>
        <w:jc w:val="both"/>
        <w:rPr>
          <w:sz w:val="22"/>
          <w:szCs w:val="22"/>
          <w:lang w:val="cs-CZ"/>
        </w:rPr>
      </w:pPr>
    </w:p>
    <w:p w14:paraId="14CB57F0" w14:textId="77777777" w:rsidR="00F53C16" w:rsidRPr="00077AAA" w:rsidRDefault="00F53C16" w:rsidP="00503001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9321F46" w14:textId="77777777" w:rsidR="004E6C49" w:rsidRPr="00077AAA" w:rsidRDefault="004E6C49" w:rsidP="00222AD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0E5D688" w14:textId="0436E574" w:rsidR="00043633" w:rsidRPr="00144D09" w:rsidRDefault="002921C6">
      <w:pPr>
        <w:pStyle w:val="Adresapjemce"/>
        <w:rPr>
          <w:b/>
          <w:bCs/>
          <w:sz w:val="22"/>
          <w:szCs w:val="22"/>
          <w:lang w:val="cs-CZ"/>
        </w:rPr>
      </w:pPr>
      <w:r w:rsidRPr="00144D09">
        <w:rPr>
          <w:b/>
          <w:bCs/>
          <w:sz w:val="22"/>
          <w:szCs w:val="22"/>
          <w:lang w:val="cs-CZ"/>
        </w:rPr>
        <w:t>Odůvodnění žádosti:</w:t>
      </w:r>
    </w:p>
    <w:p w14:paraId="2D3D4B8F" w14:textId="77777777" w:rsidR="00144D09" w:rsidRPr="00077AAA" w:rsidRDefault="00144D09">
      <w:pPr>
        <w:pStyle w:val="Adresapjemce"/>
        <w:rPr>
          <w:sz w:val="22"/>
          <w:szCs w:val="22"/>
          <w:lang w:val="cs-CZ"/>
        </w:rPr>
      </w:pPr>
    </w:p>
    <w:p w14:paraId="01D5243B" w14:textId="77777777" w:rsidR="00043633" w:rsidRDefault="00043633">
      <w:pPr>
        <w:pStyle w:val="Adresapjemce"/>
        <w:rPr>
          <w:sz w:val="22"/>
          <w:szCs w:val="22"/>
          <w:lang w:val="cs-CZ"/>
        </w:rPr>
      </w:pPr>
    </w:p>
    <w:p w14:paraId="3146209B" w14:textId="77777777" w:rsidR="00144D09" w:rsidRDefault="00144D09">
      <w:pPr>
        <w:pStyle w:val="Adresapjemce"/>
        <w:rPr>
          <w:sz w:val="22"/>
          <w:szCs w:val="22"/>
          <w:lang w:val="cs-CZ"/>
        </w:rPr>
      </w:pPr>
    </w:p>
    <w:p w14:paraId="270310EB" w14:textId="77777777" w:rsidR="00144D09" w:rsidRDefault="00144D09">
      <w:pPr>
        <w:pStyle w:val="Adresapjemce"/>
        <w:rPr>
          <w:sz w:val="22"/>
          <w:szCs w:val="22"/>
          <w:lang w:val="cs-CZ"/>
        </w:rPr>
      </w:pPr>
    </w:p>
    <w:p w14:paraId="714E918A" w14:textId="77777777" w:rsidR="00144D09" w:rsidRDefault="00144D09">
      <w:pPr>
        <w:pStyle w:val="Adresapjemce"/>
        <w:rPr>
          <w:sz w:val="22"/>
          <w:szCs w:val="22"/>
          <w:lang w:val="cs-CZ"/>
        </w:rPr>
      </w:pPr>
    </w:p>
    <w:p w14:paraId="1912902B" w14:textId="77777777" w:rsidR="00144D09" w:rsidRDefault="00144D09">
      <w:pPr>
        <w:pStyle w:val="Adresapjemce"/>
        <w:rPr>
          <w:sz w:val="22"/>
          <w:szCs w:val="22"/>
          <w:lang w:val="cs-CZ"/>
        </w:rPr>
      </w:pPr>
    </w:p>
    <w:p w14:paraId="1C4F12CA" w14:textId="77777777" w:rsidR="00144D09" w:rsidRDefault="00144D09">
      <w:pPr>
        <w:pStyle w:val="Adresapjemce"/>
        <w:rPr>
          <w:sz w:val="22"/>
          <w:szCs w:val="22"/>
          <w:lang w:val="cs-CZ"/>
        </w:rPr>
      </w:pPr>
    </w:p>
    <w:p w14:paraId="67DE4B35" w14:textId="77777777" w:rsidR="00144D09" w:rsidRDefault="00144D09">
      <w:pPr>
        <w:pStyle w:val="Adresapjemce"/>
        <w:rPr>
          <w:sz w:val="22"/>
          <w:szCs w:val="22"/>
          <w:lang w:val="cs-CZ"/>
        </w:rPr>
      </w:pPr>
    </w:p>
    <w:p w14:paraId="2888424E" w14:textId="77777777" w:rsidR="00144D09" w:rsidRDefault="00144D09">
      <w:pPr>
        <w:pStyle w:val="Adresapjemce"/>
        <w:rPr>
          <w:sz w:val="22"/>
          <w:szCs w:val="22"/>
          <w:lang w:val="cs-CZ"/>
        </w:rPr>
      </w:pPr>
    </w:p>
    <w:p w14:paraId="3EF09DE3" w14:textId="77777777" w:rsidR="00144D09" w:rsidRDefault="00144D09">
      <w:pPr>
        <w:pStyle w:val="Adresapjemce"/>
        <w:rPr>
          <w:sz w:val="22"/>
          <w:szCs w:val="22"/>
          <w:lang w:val="cs-CZ"/>
        </w:rPr>
      </w:pPr>
    </w:p>
    <w:p w14:paraId="1EDF4FEE" w14:textId="77777777" w:rsidR="00144D09" w:rsidRDefault="00144D09">
      <w:pPr>
        <w:pStyle w:val="Adresapjemce"/>
        <w:rPr>
          <w:sz w:val="22"/>
          <w:szCs w:val="22"/>
          <w:lang w:val="cs-CZ"/>
        </w:rPr>
      </w:pPr>
    </w:p>
    <w:p w14:paraId="352D1961" w14:textId="21D3D229" w:rsidR="00144D09" w:rsidRDefault="00E656E9">
      <w:pPr>
        <w:pStyle w:val="Adresapjemce"/>
        <w:rPr>
          <w:i/>
          <w:iCs/>
          <w:sz w:val="22"/>
          <w:szCs w:val="22"/>
          <w:lang w:val="cs-CZ"/>
        </w:rPr>
      </w:pPr>
      <w:r>
        <w:rPr>
          <w:b/>
          <w:bCs/>
          <w:sz w:val="22"/>
          <w:szCs w:val="22"/>
          <w:lang w:val="cs-CZ"/>
        </w:rPr>
        <w:t>Popis</w:t>
      </w:r>
      <w:r w:rsidR="00144D09" w:rsidRPr="00144D09">
        <w:rPr>
          <w:b/>
          <w:bCs/>
          <w:sz w:val="22"/>
          <w:szCs w:val="22"/>
          <w:lang w:val="cs-CZ"/>
        </w:rPr>
        <w:t xml:space="preserve"> požadovaných změn</w:t>
      </w:r>
      <w:r w:rsidR="00144D09">
        <w:rPr>
          <w:sz w:val="22"/>
          <w:szCs w:val="22"/>
          <w:lang w:val="cs-CZ"/>
        </w:rPr>
        <w:t xml:space="preserve"> </w:t>
      </w:r>
      <w:r w:rsidR="00144D09" w:rsidRPr="00144D09">
        <w:rPr>
          <w:i/>
          <w:iCs/>
          <w:sz w:val="22"/>
          <w:szCs w:val="22"/>
          <w:lang w:val="cs-CZ"/>
        </w:rPr>
        <w:t>(včetně odkazu na stranu v provozním řádu)</w:t>
      </w:r>
    </w:p>
    <w:p w14:paraId="2E45732A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2CE09010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25B9D8BC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097C8AB2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2A72DA73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31916719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0136465B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19014D21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1D6094C0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6BFB02D1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22765BE0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31FF1807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7AD86398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55D74742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21812501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1BB32A07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54F54E97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3F98A8D5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198939E2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4777ACA9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6F8E1DB4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0D158D8A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4AB81AFA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6ED24D29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7FBCEACC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499ACACF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460D7F6F" w14:textId="77777777" w:rsidR="00144D09" w:rsidRDefault="00144D09">
      <w:pPr>
        <w:pStyle w:val="Adresapjemce"/>
        <w:rPr>
          <w:i/>
          <w:iCs/>
          <w:sz w:val="22"/>
          <w:szCs w:val="22"/>
          <w:lang w:val="cs-CZ"/>
        </w:rPr>
      </w:pPr>
    </w:p>
    <w:p w14:paraId="0B73581E" w14:textId="77777777" w:rsidR="00144D09" w:rsidRPr="00077AAA" w:rsidRDefault="00144D09">
      <w:pPr>
        <w:pStyle w:val="Adresapjemce"/>
        <w:rPr>
          <w:sz w:val="22"/>
          <w:szCs w:val="22"/>
          <w:lang w:val="cs-CZ"/>
        </w:rPr>
      </w:pPr>
    </w:p>
    <w:p w14:paraId="1BF7FA56" w14:textId="0D47F8D6" w:rsidR="00043633" w:rsidRPr="00077AAA" w:rsidRDefault="00475BAE" w:rsidP="00BA37AB">
      <w:pPr>
        <w:pStyle w:val="Zvr"/>
        <w:ind w:left="2880"/>
        <w:jc w:val="center"/>
        <w:rPr>
          <w:sz w:val="22"/>
          <w:szCs w:val="22"/>
        </w:rPr>
      </w:pPr>
      <w:r w:rsidRPr="00077AAA">
        <w:rPr>
          <w:sz w:val="22"/>
          <w:szCs w:val="22"/>
        </w:rPr>
        <w:t>Elektronický) p</w:t>
      </w:r>
      <w:r w:rsidR="00503001" w:rsidRPr="00077AAA">
        <w:rPr>
          <w:sz w:val="22"/>
          <w:szCs w:val="22"/>
        </w:rPr>
        <w:t xml:space="preserve">odpis </w:t>
      </w:r>
      <w:proofErr w:type="gramStart"/>
      <w:r w:rsidR="00503001" w:rsidRPr="00077AAA">
        <w:rPr>
          <w:sz w:val="22"/>
          <w:szCs w:val="22"/>
        </w:rPr>
        <w:t>žadatele</w:t>
      </w:r>
      <w:r w:rsidR="00AA600C" w:rsidRPr="00077AAA">
        <w:rPr>
          <w:sz w:val="22"/>
          <w:szCs w:val="22"/>
        </w:rPr>
        <w:t>:</w:t>
      </w:r>
      <w:r w:rsidR="00043633" w:rsidRPr="00077AAA">
        <w:rPr>
          <w:sz w:val="22"/>
          <w:szCs w:val="22"/>
        </w:rPr>
        <w:t xml:space="preserve">   </w:t>
      </w:r>
      <w:proofErr w:type="gramEnd"/>
      <w:r w:rsidR="00043633" w:rsidRPr="00077AAA">
        <w:rPr>
          <w:sz w:val="22"/>
          <w:szCs w:val="22"/>
        </w:rPr>
        <w:t xml:space="preserve">  ……………………….</w:t>
      </w:r>
    </w:p>
    <w:sectPr w:rsidR="00043633" w:rsidRPr="00077AAA" w:rsidSect="00576DD6">
      <w:pgSz w:w="11907" w:h="16839"/>
      <w:pgMar w:top="1134" w:right="1134" w:bottom="993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E7A14" w14:textId="77777777" w:rsidR="00BF174E" w:rsidRDefault="00BF174E">
      <w:r>
        <w:separator/>
      </w:r>
    </w:p>
  </w:endnote>
  <w:endnote w:type="continuationSeparator" w:id="0">
    <w:p w14:paraId="39979887" w14:textId="77777777" w:rsidR="00BF174E" w:rsidRDefault="00BF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97E7D" w14:textId="77777777" w:rsidR="00BF174E" w:rsidRDefault="00BF174E">
      <w:r>
        <w:separator/>
      </w:r>
    </w:p>
  </w:footnote>
  <w:footnote w:type="continuationSeparator" w:id="0">
    <w:p w14:paraId="5AB75290" w14:textId="77777777" w:rsidR="00BF174E" w:rsidRDefault="00BF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5F1"/>
    <w:multiLevelType w:val="hybridMultilevel"/>
    <w:tmpl w:val="75105E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75D1"/>
    <w:multiLevelType w:val="hybridMultilevel"/>
    <w:tmpl w:val="0150A158"/>
    <w:lvl w:ilvl="0" w:tplc="52FAC42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C10B1"/>
    <w:multiLevelType w:val="hybridMultilevel"/>
    <w:tmpl w:val="B462C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A124A5"/>
    <w:multiLevelType w:val="hybridMultilevel"/>
    <w:tmpl w:val="C0F88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B1668"/>
    <w:multiLevelType w:val="hybridMultilevel"/>
    <w:tmpl w:val="328C7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5324F"/>
    <w:multiLevelType w:val="hybridMultilevel"/>
    <w:tmpl w:val="AF921E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A30E9"/>
    <w:multiLevelType w:val="hybridMultilevel"/>
    <w:tmpl w:val="63181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109C3"/>
    <w:multiLevelType w:val="hybridMultilevel"/>
    <w:tmpl w:val="14D6A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A553E"/>
    <w:multiLevelType w:val="hybridMultilevel"/>
    <w:tmpl w:val="3EF21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971867">
    <w:abstractNumId w:val="1"/>
  </w:num>
  <w:num w:numId="2" w16cid:durableId="744912650">
    <w:abstractNumId w:val="5"/>
  </w:num>
  <w:num w:numId="3" w16cid:durableId="1641762069">
    <w:abstractNumId w:val="0"/>
  </w:num>
  <w:num w:numId="4" w16cid:durableId="412242258">
    <w:abstractNumId w:val="4"/>
  </w:num>
  <w:num w:numId="5" w16cid:durableId="1955359668">
    <w:abstractNumId w:val="6"/>
  </w:num>
  <w:num w:numId="6" w16cid:durableId="732388149">
    <w:abstractNumId w:val="7"/>
  </w:num>
  <w:num w:numId="7" w16cid:durableId="1352998139">
    <w:abstractNumId w:val="2"/>
  </w:num>
  <w:num w:numId="8" w16cid:durableId="1052004158">
    <w:abstractNumId w:val="3"/>
  </w:num>
  <w:num w:numId="9" w16cid:durableId="9910604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2D"/>
    <w:rsid w:val="00000850"/>
    <w:rsid w:val="00011A49"/>
    <w:rsid w:val="00012D15"/>
    <w:rsid w:val="000138C3"/>
    <w:rsid w:val="0001705A"/>
    <w:rsid w:val="00043633"/>
    <w:rsid w:val="00045CA9"/>
    <w:rsid w:val="00050ECB"/>
    <w:rsid w:val="00077AAA"/>
    <w:rsid w:val="000A15E0"/>
    <w:rsid w:val="000B4003"/>
    <w:rsid w:val="000B4727"/>
    <w:rsid w:val="000C04F7"/>
    <w:rsid w:val="00102FF8"/>
    <w:rsid w:val="00121109"/>
    <w:rsid w:val="001263C2"/>
    <w:rsid w:val="00144D09"/>
    <w:rsid w:val="001A2022"/>
    <w:rsid w:val="001A2328"/>
    <w:rsid w:val="001C1543"/>
    <w:rsid w:val="001C46A0"/>
    <w:rsid w:val="001D1DCE"/>
    <w:rsid w:val="001D2992"/>
    <w:rsid w:val="001D58AC"/>
    <w:rsid w:val="001F4C22"/>
    <w:rsid w:val="00222ADB"/>
    <w:rsid w:val="00232A49"/>
    <w:rsid w:val="002545DF"/>
    <w:rsid w:val="00264D3E"/>
    <w:rsid w:val="002921C6"/>
    <w:rsid w:val="002C52AC"/>
    <w:rsid w:val="002C52F1"/>
    <w:rsid w:val="0031418B"/>
    <w:rsid w:val="00340D24"/>
    <w:rsid w:val="0035677A"/>
    <w:rsid w:val="00364E3F"/>
    <w:rsid w:val="00365846"/>
    <w:rsid w:val="0036608D"/>
    <w:rsid w:val="00394341"/>
    <w:rsid w:val="003B0B41"/>
    <w:rsid w:val="003B727F"/>
    <w:rsid w:val="003C2376"/>
    <w:rsid w:val="00412315"/>
    <w:rsid w:val="00434C63"/>
    <w:rsid w:val="0045142D"/>
    <w:rsid w:val="00453741"/>
    <w:rsid w:val="00456FAF"/>
    <w:rsid w:val="00464AA5"/>
    <w:rsid w:val="00475BAE"/>
    <w:rsid w:val="004A0F9D"/>
    <w:rsid w:val="004A1524"/>
    <w:rsid w:val="004B06E9"/>
    <w:rsid w:val="004B19B7"/>
    <w:rsid w:val="004B1FF0"/>
    <w:rsid w:val="004E0F18"/>
    <w:rsid w:val="004E6C49"/>
    <w:rsid w:val="00503001"/>
    <w:rsid w:val="00524139"/>
    <w:rsid w:val="00527E65"/>
    <w:rsid w:val="00543923"/>
    <w:rsid w:val="00563120"/>
    <w:rsid w:val="0057204E"/>
    <w:rsid w:val="00576DD6"/>
    <w:rsid w:val="005960F1"/>
    <w:rsid w:val="005B1875"/>
    <w:rsid w:val="005B1DB9"/>
    <w:rsid w:val="005C17BE"/>
    <w:rsid w:val="005C21FF"/>
    <w:rsid w:val="005C7CA4"/>
    <w:rsid w:val="005D4DC2"/>
    <w:rsid w:val="005E0126"/>
    <w:rsid w:val="005F2D6B"/>
    <w:rsid w:val="006138C4"/>
    <w:rsid w:val="00615AB4"/>
    <w:rsid w:val="00620DD0"/>
    <w:rsid w:val="00621037"/>
    <w:rsid w:val="006550D5"/>
    <w:rsid w:val="0068059A"/>
    <w:rsid w:val="006D6470"/>
    <w:rsid w:val="006E1A92"/>
    <w:rsid w:val="006F6A93"/>
    <w:rsid w:val="00716193"/>
    <w:rsid w:val="007370EE"/>
    <w:rsid w:val="0074630B"/>
    <w:rsid w:val="007634D4"/>
    <w:rsid w:val="00773420"/>
    <w:rsid w:val="00812717"/>
    <w:rsid w:val="00820C73"/>
    <w:rsid w:val="00821A53"/>
    <w:rsid w:val="00853E1A"/>
    <w:rsid w:val="00866F39"/>
    <w:rsid w:val="00891953"/>
    <w:rsid w:val="008C059F"/>
    <w:rsid w:val="008F5F2D"/>
    <w:rsid w:val="00950109"/>
    <w:rsid w:val="00950A9A"/>
    <w:rsid w:val="009728EE"/>
    <w:rsid w:val="009759F2"/>
    <w:rsid w:val="00980F6C"/>
    <w:rsid w:val="009A7ADF"/>
    <w:rsid w:val="009B76C6"/>
    <w:rsid w:val="009C5057"/>
    <w:rsid w:val="009C621A"/>
    <w:rsid w:val="009C7976"/>
    <w:rsid w:val="009E3A7A"/>
    <w:rsid w:val="00A00EDA"/>
    <w:rsid w:val="00A20F8E"/>
    <w:rsid w:val="00A239D1"/>
    <w:rsid w:val="00A75125"/>
    <w:rsid w:val="00A772DA"/>
    <w:rsid w:val="00A826FF"/>
    <w:rsid w:val="00A9353B"/>
    <w:rsid w:val="00AA600C"/>
    <w:rsid w:val="00AA6AD8"/>
    <w:rsid w:val="00AC3881"/>
    <w:rsid w:val="00AE5432"/>
    <w:rsid w:val="00AF6F29"/>
    <w:rsid w:val="00B84268"/>
    <w:rsid w:val="00B84D3C"/>
    <w:rsid w:val="00BA1465"/>
    <w:rsid w:val="00BA37AB"/>
    <w:rsid w:val="00BA3DEE"/>
    <w:rsid w:val="00BB396E"/>
    <w:rsid w:val="00BB75E3"/>
    <w:rsid w:val="00BC0BF4"/>
    <w:rsid w:val="00BF174E"/>
    <w:rsid w:val="00C539EA"/>
    <w:rsid w:val="00CA7053"/>
    <w:rsid w:val="00CC0218"/>
    <w:rsid w:val="00CE6A1F"/>
    <w:rsid w:val="00CF6C3C"/>
    <w:rsid w:val="00D30CD0"/>
    <w:rsid w:val="00D7142F"/>
    <w:rsid w:val="00D82509"/>
    <w:rsid w:val="00D94D90"/>
    <w:rsid w:val="00DE12A2"/>
    <w:rsid w:val="00E34845"/>
    <w:rsid w:val="00E37DD2"/>
    <w:rsid w:val="00E41B6B"/>
    <w:rsid w:val="00E656E9"/>
    <w:rsid w:val="00E82ECA"/>
    <w:rsid w:val="00EA58EA"/>
    <w:rsid w:val="00ED555E"/>
    <w:rsid w:val="00F51A21"/>
    <w:rsid w:val="00F53C16"/>
    <w:rsid w:val="00F5767D"/>
    <w:rsid w:val="00F869DA"/>
    <w:rsid w:val="00F937F9"/>
    <w:rsid w:val="00FA059B"/>
    <w:rsid w:val="00FA4CC8"/>
    <w:rsid w:val="00FA7C6E"/>
    <w:rsid w:val="00F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2"/>
    </o:shapelayout>
  </w:shapeDefaults>
  <w:decimalSymbol w:val=","/>
  <w:listSeparator w:val=";"/>
  <w14:docId w14:val="1A0BC2FC"/>
  <w15:docId w15:val="{CC46EFE4-2978-4B2C-990D-C438123A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paragraph" w:styleId="Zvr">
    <w:name w:val="Closing"/>
    <w:basedOn w:val="Normln"/>
    <w:pPr>
      <w:spacing w:after="960"/>
    </w:pPr>
  </w:style>
  <w:style w:type="paragraph" w:styleId="Podpis">
    <w:name w:val="Signature"/>
    <w:basedOn w:val="Normln"/>
    <w:pPr>
      <w:spacing w:before="960" w:after="240"/>
    </w:pPr>
  </w:style>
  <w:style w:type="paragraph" w:styleId="Zkladntext">
    <w:name w:val="Body Text"/>
    <w:basedOn w:val="Normln"/>
    <w:pPr>
      <w:spacing w:after="240"/>
    </w:pPr>
  </w:style>
  <w:style w:type="paragraph" w:styleId="Osloven">
    <w:name w:val="Salutation"/>
    <w:basedOn w:val="Normln"/>
    <w:next w:val="Normln"/>
    <w:pPr>
      <w:spacing w:before="480" w:after="240"/>
    </w:pPr>
  </w:style>
  <w:style w:type="paragraph" w:styleId="Datum">
    <w:name w:val="Date"/>
    <w:basedOn w:val="Normln"/>
    <w:next w:val="Normln"/>
    <w:pPr>
      <w:spacing w:before="480" w:after="480"/>
    </w:pPr>
  </w:style>
  <w:style w:type="paragraph" w:customStyle="1" w:styleId="KopieOblka">
    <w:name w:val="Kopie:/Obálka"/>
    <w:basedOn w:val="Normln"/>
    <w:pPr>
      <w:tabs>
        <w:tab w:val="left" w:pos="1440"/>
      </w:tabs>
      <w:spacing w:after="240"/>
      <w:ind w:left="1440" w:hanging="1440"/>
    </w:pPr>
    <w:rPr>
      <w:lang w:val="en-US" w:eastAsia="en-US" w:bidi="en-US"/>
    </w:rPr>
  </w:style>
  <w:style w:type="paragraph" w:customStyle="1" w:styleId="Adresapjemce">
    <w:name w:val="Adresa příjemce"/>
    <w:basedOn w:val="Normln"/>
    <w:rPr>
      <w:lang w:val="en-US" w:eastAsia="en-US" w:bidi="en-US"/>
    </w:rPr>
  </w:style>
  <w:style w:type="character" w:customStyle="1" w:styleId="AdresaodeslateleCharChar">
    <w:name w:val="Adresa odesílatele Char Char"/>
    <w:basedOn w:val="Standardnpsmoodstavce"/>
    <w:link w:val="Adresaodeslatele"/>
    <w:rPr>
      <w:rFonts w:ascii="Arial" w:hAnsi="Arial" w:cs="Arial" w:hint="default"/>
      <w:i/>
      <w:iCs w:val="0"/>
      <w:sz w:val="24"/>
      <w:szCs w:val="24"/>
      <w:lang w:val="en-US" w:eastAsia="en-US" w:bidi="en-US"/>
    </w:rPr>
  </w:style>
  <w:style w:type="paragraph" w:customStyle="1" w:styleId="Adresaodeslatele">
    <w:name w:val="Adresa odesílatele"/>
    <w:basedOn w:val="Normln"/>
    <w:link w:val="AdresaodeslateleCharChar"/>
    <w:pPr>
      <w:ind w:left="4320"/>
      <w:jc w:val="right"/>
    </w:pPr>
    <w:rPr>
      <w:i/>
      <w:lang w:val="en-US" w:eastAsia="en-US" w:bidi="en-US"/>
    </w:rPr>
  </w:style>
  <w:style w:type="character" w:customStyle="1" w:styleId="JmnoodeslateleCharChar">
    <w:name w:val="Jméno odesílatele Char Char"/>
    <w:basedOn w:val="AdresaodeslateleCharChar"/>
    <w:link w:val="Jmnoodeslatele"/>
    <w:rPr>
      <w:rFonts w:ascii="Arial" w:hAnsi="Arial" w:cs="Arial" w:hint="default"/>
      <w:b/>
      <w:bCs/>
      <w:i/>
      <w:iCs/>
      <w:color w:val="333399"/>
      <w:sz w:val="32"/>
      <w:szCs w:val="32"/>
      <w:lang w:val="en-US" w:eastAsia="en-US" w:bidi="en-US"/>
    </w:rPr>
  </w:style>
  <w:style w:type="paragraph" w:customStyle="1" w:styleId="Jmnoodeslatele">
    <w:name w:val="Jméno odesílatele"/>
    <w:basedOn w:val="Normln"/>
    <w:next w:val="Adresaodeslatele"/>
    <w:link w:val="JmnoodeslateleCharChar"/>
    <w:pPr>
      <w:spacing w:before="240"/>
      <w:jc w:val="right"/>
    </w:pPr>
    <w:rPr>
      <w:b/>
      <w:bCs/>
      <w:i/>
      <w:iCs/>
      <w:color w:val="333399"/>
      <w:sz w:val="32"/>
      <w:szCs w:val="32"/>
      <w:lang w:val="en-US" w:eastAsia="en-US" w:bidi="en-US"/>
    </w:rPr>
  </w:style>
  <w:style w:type="table" w:customStyle="1" w:styleId="TableNormal">
    <w:name w:val="Table Normal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semiHidden/>
    <w:rPr>
      <w:lang w:val="en-US" w:eastAsia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1"/>
    <w:basedOn w:val="Normlntabulka"/>
    <w:rPr>
      <w:lang w:val="en-US" w:eastAsia="en-US" w:bidi="en-US"/>
    </w:rPr>
    <w:tblPr>
      <w:tblInd w:w="0" w:type="nil"/>
    </w:tblPr>
  </w:style>
  <w:style w:type="table" w:customStyle="1" w:styleId="Poadavky">
    <w:name w:val="Požadavky"/>
    <w:basedOn w:val="Normlntabulka"/>
    <w:rPr>
      <w:rFonts w:ascii="Arial" w:hAnsi="Arial" w:cs="Arial"/>
      <w:lang w:val="en-US" w:eastAsia="en-US" w:bidi="en-US"/>
    </w:rPr>
    <w:tblPr>
      <w:tblInd w:w="0" w:type="nil"/>
    </w:tblPr>
  </w:style>
  <w:style w:type="table" w:styleId="Mkatabulky">
    <w:name w:val="Table Grid"/>
    <w:basedOn w:val="Normlntabulka"/>
    <w:uiPriority w:val="59"/>
    <w:rsid w:val="0095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42D"/>
    <w:rPr>
      <w:color w:val="808080"/>
    </w:rPr>
  </w:style>
  <w:style w:type="character" w:styleId="Hypertextovodkaz">
    <w:name w:val="Hyperlink"/>
    <w:basedOn w:val="Standardnpsmoodstavce"/>
    <w:unhideWhenUsed/>
    <w:rsid w:val="00D30CD0"/>
    <w:rPr>
      <w:color w:val="0000FF" w:themeColor="hyperlink"/>
      <w:u w:val="single"/>
    </w:rPr>
  </w:style>
  <w:style w:type="paragraph" w:customStyle="1" w:styleId="cc">
    <w:name w:val="cc"/>
    <w:basedOn w:val="Normln"/>
    <w:rsid w:val="00BB75E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64E3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A00E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00EDA"/>
  </w:style>
  <w:style w:type="character" w:customStyle="1" w:styleId="TextkomenteChar">
    <w:name w:val="Text komentáře Char"/>
    <w:basedOn w:val="Standardnpsmoodstavce"/>
    <w:link w:val="Textkomente"/>
    <w:semiHidden/>
    <w:rsid w:val="00A00ED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00E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00EDA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241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2413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5677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8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zinap\AppData\Roaming\Microsoft\&#352;ablony\Pr&#367;vodn&#237;%20dopis%20s%20platov&#253;mi%20po&#382;adav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59B731EDD94590AC6A3C66965F57" ma:contentTypeVersion="11" ma:contentTypeDescription="Vytvoří nový dokument" ma:contentTypeScope="" ma:versionID="370ad717af6f35d7c0885f301f224925">
  <xsd:schema xmlns:xsd="http://www.w3.org/2001/XMLSchema" xmlns:xs="http://www.w3.org/2001/XMLSchema" xmlns:p="http://schemas.microsoft.com/office/2006/metadata/properties" xmlns:ns3="59416985-f65a-4b7d-9b04-210c275c08c6" targetNamespace="http://schemas.microsoft.com/office/2006/metadata/properties" ma:root="true" ma:fieldsID="a08fc1bac8c2c5e5734ae5ccb8b9eb24" ns3:_="">
    <xsd:import namespace="59416985-f65a-4b7d-9b04-210c275c0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6985-f65a-4b7d-9b04-210c275c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CF2B-FCA2-4C9D-A429-A55619AC60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0BB3FD-3C60-4476-AE21-B6CC07583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16985-f65a-4b7d-9b04-210c275c0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25AFCB-EB2A-452C-9E24-C36DB687D6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A494F0-DACF-4FD0-A36B-4BA17AE8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s platovými požadavky.dot</Template>
  <TotalTime>5</TotalTime>
  <Pages>2</Pages>
  <Words>230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Březina Petr</dc:creator>
  <cp:lastModifiedBy>Švecová Miroslava</cp:lastModifiedBy>
  <cp:revision>5</cp:revision>
  <cp:lastPrinted>2015-06-24T07:08:00Z</cp:lastPrinted>
  <dcterms:created xsi:type="dcterms:W3CDTF">2025-03-05T10:00:00Z</dcterms:created>
  <dcterms:modified xsi:type="dcterms:W3CDTF">2025-11-03T08:37:00Z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TC060914171029</vt:lpwstr>
  </property>
  <property fmtid="{D5CDD505-2E9C-101B-9397-08002B2CF9AE}" pid="3" name="ContentTypeId">
    <vt:lpwstr>0x010100E9EF59B731EDD94590AC6A3C66965F57</vt:lpwstr>
  </property>
</Properties>
</file>