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54D7" w14:textId="72A08BDD" w:rsidR="00A864A8" w:rsidRDefault="00764E73" w:rsidP="00C553C6">
      <w:pPr>
        <w:pStyle w:val="Zhlav"/>
        <w:spacing w:after="120"/>
        <w:jc w:val="center"/>
        <w:rPr>
          <w:rFonts w:ascii="Arial" w:hAnsi="Arial" w:cs="Arial"/>
          <w:b/>
          <w:bCs/>
          <w:u w:val="single"/>
        </w:rPr>
      </w:pPr>
      <w:bookmarkStart w:id="0" w:name="_Hlk80183270"/>
      <w:r w:rsidRPr="004929D9">
        <w:rPr>
          <w:rFonts w:ascii="Arial" w:hAnsi="Arial" w:cs="Arial"/>
          <w:b/>
          <w:bCs/>
          <w:u w:val="single"/>
        </w:rPr>
        <w:t xml:space="preserve">Žádost o </w:t>
      </w:r>
      <w:r w:rsidR="009614F5">
        <w:rPr>
          <w:rFonts w:ascii="Arial" w:hAnsi="Arial" w:cs="Arial"/>
          <w:b/>
          <w:bCs/>
          <w:u w:val="single"/>
        </w:rPr>
        <w:t>souhlas s </w:t>
      </w:r>
      <w:r w:rsidR="007F2F9A" w:rsidRPr="007C39A1">
        <w:rPr>
          <w:rFonts w:ascii="Arial" w:hAnsi="Arial" w:cs="Arial"/>
          <w:b/>
          <w:bCs/>
          <w:u w:val="single"/>
        </w:rPr>
        <w:t>uložení</w:t>
      </w:r>
      <w:r w:rsidR="009614F5" w:rsidRPr="007C39A1">
        <w:rPr>
          <w:rFonts w:ascii="Arial" w:hAnsi="Arial" w:cs="Arial"/>
          <w:b/>
          <w:bCs/>
          <w:u w:val="single"/>
        </w:rPr>
        <w:t>m</w:t>
      </w:r>
      <w:r w:rsidR="007F2F9A" w:rsidRPr="007C39A1">
        <w:rPr>
          <w:rFonts w:ascii="Arial" w:hAnsi="Arial" w:cs="Arial"/>
          <w:b/>
          <w:bCs/>
          <w:u w:val="single"/>
        </w:rPr>
        <w:t xml:space="preserve"> </w:t>
      </w:r>
      <w:r w:rsidR="007F2F9A" w:rsidRPr="00355C59">
        <w:rPr>
          <w:rFonts w:ascii="Arial" w:hAnsi="Arial" w:cs="Arial"/>
          <w:b/>
          <w:bCs/>
          <w:u w:val="single"/>
        </w:rPr>
        <w:t xml:space="preserve">lidských </w:t>
      </w:r>
      <w:r w:rsidR="00D76306" w:rsidRPr="00355C59">
        <w:rPr>
          <w:rFonts w:ascii="Arial" w:hAnsi="Arial" w:cs="Arial"/>
          <w:b/>
          <w:bCs/>
          <w:u w:val="single"/>
        </w:rPr>
        <w:t>pozůstatků</w:t>
      </w:r>
      <w:r w:rsidR="009614F5" w:rsidRPr="00355C59">
        <w:rPr>
          <w:rFonts w:ascii="Arial" w:hAnsi="Arial" w:cs="Arial"/>
          <w:b/>
          <w:bCs/>
          <w:u w:val="single"/>
        </w:rPr>
        <w:t xml:space="preserve"> </w:t>
      </w:r>
      <w:r w:rsidR="004A366E" w:rsidRPr="00355C59">
        <w:rPr>
          <w:rFonts w:ascii="Arial" w:hAnsi="Arial" w:cs="Arial"/>
          <w:b/>
          <w:bCs/>
          <w:u w:val="single"/>
        </w:rPr>
        <w:t>nebo</w:t>
      </w:r>
      <w:r w:rsidR="009614F5" w:rsidRPr="00355C59">
        <w:rPr>
          <w:rFonts w:ascii="Arial" w:hAnsi="Arial" w:cs="Arial"/>
          <w:b/>
          <w:bCs/>
          <w:u w:val="single"/>
        </w:rPr>
        <w:t xml:space="preserve"> o</w:t>
      </w:r>
      <w:r w:rsidR="007F2F9A" w:rsidRPr="00355C59">
        <w:rPr>
          <w:rFonts w:ascii="Arial" w:hAnsi="Arial" w:cs="Arial"/>
          <w:b/>
          <w:bCs/>
          <w:u w:val="single"/>
        </w:rPr>
        <w:t>statků</w:t>
      </w:r>
      <w:r w:rsidR="00E678B7">
        <w:rPr>
          <w:rFonts w:ascii="Arial" w:hAnsi="Arial" w:cs="Arial"/>
          <w:b/>
          <w:bCs/>
          <w:u w:val="single"/>
        </w:rPr>
        <w:t>*</w:t>
      </w:r>
    </w:p>
    <w:p w14:paraId="09C5CB87" w14:textId="77777777" w:rsidR="000508A8" w:rsidRPr="004929D9" w:rsidRDefault="000508A8" w:rsidP="008D7586">
      <w:pPr>
        <w:pStyle w:val="Zhlav"/>
        <w:spacing w:after="2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7A42C56A" w14:textId="671E89F7" w:rsidR="000B126C" w:rsidRPr="007C685C" w:rsidRDefault="000B126C" w:rsidP="000B126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685C">
        <w:rPr>
          <w:rFonts w:ascii="Arial" w:hAnsi="Arial" w:cs="Arial"/>
          <w:b/>
          <w:bCs/>
          <w:sz w:val="20"/>
          <w:szCs w:val="20"/>
        </w:rPr>
        <w:t xml:space="preserve">Údaje o </w:t>
      </w:r>
      <w:proofErr w:type="spellStart"/>
      <w:r w:rsidRPr="007C685C">
        <w:rPr>
          <w:rFonts w:ascii="Arial" w:hAnsi="Arial" w:cs="Arial"/>
          <w:b/>
          <w:bCs/>
          <w:sz w:val="20"/>
          <w:szCs w:val="20"/>
        </w:rPr>
        <w:t>vypravitel</w:t>
      </w:r>
      <w:r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7C685C">
        <w:rPr>
          <w:rFonts w:ascii="Arial" w:hAnsi="Arial" w:cs="Arial"/>
          <w:b/>
          <w:bCs/>
          <w:sz w:val="20"/>
          <w:szCs w:val="20"/>
        </w:rPr>
        <w:t xml:space="preserve"> pohřbu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E9C7FFF" w14:textId="3A56E041" w:rsidR="000B126C" w:rsidRPr="00DC3F7B" w:rsidRDefault="000B126C" w:rsidP="000B126C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DC3F7B">
        <w:rPr>
          <w:rFonts w:ascii="Arial" w:hAnsi="Arial" w:cs="Arial"/>
          <w:sz w:val="20"/>
          <w:szCs w:val="20"/>
        </w:rPr>
        <w:t xml:space="preserve"> příjmení ………………………………………………</w:t>
      </w:r>
      <w:r w:rsidR="00FA6232"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</w:t>
      </w:r>
      <w:proofErr w:type="gramStart"/>
      <w:r w:rsidR="00655241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telefon …</w:t>
      </w:r>
      <w:r w:rsidRPr="00DC3F7B"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DC3F7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="00FB20DF">
        <w:rPr>
          <w:rFonts w:ascii="Arial" w:hAnsi="Arial" w:cs="Arial"/>
          <w:sz w:val="20"/>
          <w:szCs w:val="20"/>
        </w:rPr>
        <w:t>.</w:t>
      </w:r>
    </w:p>
    <w:p w14:paraId="04E749A9" w14:textId="59224550" w:rsidR="000B126C" w:rsidRDefault="000B126C" w:rsidP="000B126C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FA6232">
        <w:rPr>
          <w:rFonts w:ascii="Arial" w:hAnsi="Arial" w:cs="Arial"/>
          <w:sz w:val="20"/>
          <w:szCs w:val="20"/>
        </w:rPr>
        <w:t>….</w:t>
      </w:r>
      <w:proofErr w:type="gramEnd"/>
      <w:r w:rsidRPr="00DC3F7B">
        <w:rPr>
          <w:rFonts w:ascii="Arial" w:hAnsi="Arial" w:cs="Arial"/>
          <w:sz w:val="20"/>
          <w:szCs w:val="20"/>
        </w:rPr>
        <w:t>…………………………………………</w:t>
      </w:r>
      <w:r w:rsidR="00FA6232"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……</w:t>
      </w:r>
      <w:proofErr w:type="gramStart"/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DC3F7B">
        <w:rPr>
          <w:rFonts w:ascii="Arial" w:hAnsi="Arial" w:cs="Arial"/>
          <w:sz w:val="20"/>
          <w:szCs w:val="20"/>
        </w:rPr>
        <w:t>…</w:t>
      </w:r>
      <w:r w:rsidR="00FA6232">
        <w:rPr>
          <w:rFonts w:ascii="Arial" w:hAnsi="Arial" w:cs="Arial"/>
          <w:sz w:val="20"/>
          <w:szCs w:val="20"/>
        </w:rPr>
        <w:t>...</w:t>
      </w:r>
      <w:r w:rsidR="00655241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 xml:space="preserve"> email</w:t>
      </w:r>
      <w:proofErr w:type="gramStart"/>
      <w:r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DC3F7B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...</w:t>
      </w:r>
      <w:r w:rsidRPr="00DC3F7B">
        <w:rPr>
          <w:rFonts w:ascii="Arial" w:hAnsi="Arial" w:cs="Arial"/>
          <w:sz w:val="20"/>
          <w:szCs w:val="20"/>
        </w:rPr>
        <w:t>…</w:t>
      </w:r>
      <w:proofErr w:type="gramStart"/>
      <w:r w:rsidR="00FA6232">
        <w:rPr>
          <w:rFonts w:ascii="Arial" w:hAnsi="Arial" w:cs="Arial"/>
          <w:sz w:val="20"/>
          <w:szCs w:val="20"/>
        </w:rPr>
        <w:t>…….</w:t>
      </w:r>
      <w:proofErr w:type="gramEnd"/>
      <w:r w:rsidR="00FA623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  <w:r w:rsidR="00FA6232">
        <w:rPr>
          <w:rFonts w:ascii="Arial" w:hAnsi="Arial" w:cs="Arial"/>
          <w:sz w:val="20"/>
          <w:szCs w:val="20"/>
        </w:rPr>
        <w:t>………</w:t>
      </w:r>
      <w:r w:rsidRPr="00DC3F7B">
        <w:rPr>
          <w:rFonts w:ascii="Arial" w:hAnsi="Arial" w:cs="Arial"/>
          <w:sz w:val="20"/>
          <w:szCs w:val="20"/>
        </w:rPr>
        <w:t>…</w:t>
      </w:r>
      <w:r w:rsidR="00655241">
        <w:rPr>
          <w:rFonts w:ascii="Arial" w:hAnsi="Arial" w:cs="Arial"/>
          <w:sz w:val="20"/>
          <w:szCs w:val="20"/>
        </w:rPr>
        <w:t>…</w:t>
      </w:r>
      <w:r w:rsidRPr="00DC3F7B">
        <w:rPr>
          <w:rFonts w:ascii="Arial" w:hAnsi="Arial" w:cs="Arial"/>
          <w:sz w:val="20"/>
          <w:szCs w:val="20"/>
        </w:rPr>
        <w:t>…</w:t>
      </w:r>
      <w:r w:rsidR="007B4A08">
        <w:rPr>
          <w:rFonts w:ascii="Arial" w:hAnsi="Arial" w:cs="Arial"/>
          <w:sz w:val="20"/>
          <w:szCs w:val="20"/>
        </w:rPr>
        <w:t>….</w:t>
      </w:r>
    </w:p>
    <w:p w14:paraId="37425A38" w14:textId="77777777" w:rsidR="003A6CB2" w:rsidRPr="00DC3F7B" w:rsidRDefault="003A6CB2" w:rsidP="0011202D">
      <w:pPr>
        <w:spacing w:line="120" w:lineRule="auto"/>
        <w:rPr>
          <w:rFonts w:ascii="Arial" w:hAnsi="Arial" w:cs="Arial"/>
          <w:sz w:val="20"/>
          <w:szCs w:val="20"/>
        </w:rPr>
      </w:pPr>
    </w:p>
    <w:p w14:paraId="07242074" w14:textId="51C6E65D" w:rsidR="00994B50" w:rsidRPr="007C685C" w:rsidRDefault="009E29C8" w:rsidP="00B01B1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685C">
        <w:rPr>
          <w:rFonts w:ascii="Arial" w:hAnsi="Arial" w:cs="Arial"/>
          <w:b/>
          <w:bCs/>
          <w:sz w:val="20"/>
          <w:szCs w:val="20"/>
        </w:rPr>
        <w:t xml:space="preserve">Údaje o </w:t>
      </w:r>
      <w:r w:rsidR="001C06D7" w:rsidRPr="007C685C">
        <w:rPr>
          <w:rFonts w:ascii="Arial" w:hAnsi="Arial" w:cs="Arial"/>
          <w:b/>
          <w:bCs/>
          <w:sz w:val="20"/>
          <w:szCs w:val="20"/>
        </w:rPr>
        <w:t>nájemc</w:t>
      </w:r>
      <w:r w:rsidR="00E066B1">
        <w:rPr>
          <w:rFonts w:ascii="Arial" w:hAnsi="Arial" w:cs="Arial"/>
          <w:b/>
          <w:bCs/>
          <w:sz w:val="20"/>
          <w:szCs w:val="20"/>
        </w:rPr>
        <w:t>i</w:t>
      </w:r>
      <w:r w:rsidR="00C2237D" w:rsidRPr="007C685C">
        <w:rPr>
          <w:rFonts w:ascii="Arial" w:hAnsi="Arial" w:cs="Arial"/>
          <w:b/>
          <w:bCs/>
          <w:sz w:val="20"/>
          <w:szCs w:val="20"/>
        </w:rPr>
        <w:t xml:space="preserve"> hrobového místa</w:t>
      </w:r>
      <w:r w:rsidR="000B126C">
        <w:rPr>
          <w:rFonts w:ascii="Arial" w:hAnsi="Arial" w:cs="Arial"/>
          <w:b/>
          <w:bCs/>
          <w:sz w:val="20"/>
          <w:szCs w:val="20"/>
        </w:rPr>
        <w:t xml:space="preserve"> </w:t>
      </w:r>
      <w:r w:rsidR="000B126C" w:rsidRPr="0060238B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 xml:space="preserve">nevyplňujte v případě, že </w:t>
      </w:r>
      <w:r w:rsidR="0020452E" w:rsidRPr="0060238B">
        <w:rPr>
          <w:rFonts w:ascii="Arial" w:hAnsi="Arial" w:cs="Arial"/>
          <w:b/>
          <w:bCs/>
          <w:i/>
          <w:iCs/>
          <w:sz w:val="20"/>
          <w:szCs w:val="20"/>
        </w:rPr>
        <w:t>j</w:t>
      </w:r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0452E" w:rsidRPr="0060238B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F51F7C">
        <w:rPr>
          <w:rFonts w:ascii="Arial" w:hAnsi="Arial" w:cs="Arial"/>
          <w:b/>
          <w:bCs/>
          <w:i/>
          <w:iCs/>
          <w:sz w:val="20"/>
          <w:szCs w:val="20"/>
        </w:rPr>
        <w:t xml:space="preserve"> současně</w:t>
      </w:r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>vypravitel</w:t>
      </w:r>
      <w:proofErr w:type="spellEnd"/>
      <w:r w:rsidR="00DB19E7" w:rsidRPr="0060238B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9C1BF6" w:rsidRPr="0060238B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2746C568" w14:textId="3E701C08" w:rsidR="00C63534" w:rsidRPr="00DC3F7B" w:rsidRDefault="00C63534" w:rsidP="002035AD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DC3F7B">
        <w:rPr>
          <w:rFonts w:ascii="Arial" w:hAnsi="Arial" w:cs="Arial"/>
          <w:sz w:val="20"/>
          <w:szCs w:val="20"/>
        </w:rPr>
        <w:t xml:space="preserve"> příjmení 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</w:t>
      </w:r>
      <w:r w:rsidR="0014045C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10FF095" w14:textId="112B6536" w:rsidR="00C63534" w:rsidRDefault="00C63534" w:rsidP="002035A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DC3F7B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……</w:t>
      </w:r>
      <w:proofErr w:type="gramStart"/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</w:t>
      </w:r>
      <w:r w:rsidR="0014045C">
        <w:rPr>
          <w:rFonts w:ascii="Arial" w:hAnsi="Arial" w:cs="Arial"/>
          <w:sz w:val="20"/>
          <w:szCs w:val="20"/>
        </w:rPr>
        <w:t>.......</w:t>
      </w:r>
    </w:p>
    <w:p w14:paraId="7CA93182" w14:textId="3A04CC50" w:rsidR="00385838" w:rsidRDefault="008D0165" w:rsidP="004744BB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Souhlasím s </w:t>
      </w:r>
      <w:r w:rsidRPr="008D0165">
        <w:rPr>
          <w:rFonts w:ascii="Arial" w:hAnsi="Arial" w:cs="Arial"/>
          <w:sz w:val="20"/>
          <w:szCs w:val="20"/>
        </w:rPr>
        <w:t xml:space="preserve">uložením lidských pozůstatků </w:t>
      </w:r>
      <w:r w:rsidR="00933E2F">
        <w:rPr>
          <w:rFonts w:ascii="Arial" w:hAnsi="Arial" w:cs="Arial"/>
          <w:sz w:val="20"/>
          <w:szCs w:val="20"/>
        </w:rPr>
        <w:t>nebo</w:t>
      </w:r>
      <w:r w:rsidRPr="008D0165">
        <w:rPr>
          <w:rFonts w:ascii="Arial" w:hAnsi="Arial" w:cs="Arial"/>
          <w:sz w:val="20"/>
          <w:szCs w:val="20"/>
        </w:rPr>
        <w:t xml:space="preserve"> ostatků</w:t>
      </w:r>
      <w:r w:rsidR="00BA15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D550B">
        <w:rPr>
          <w:rFonts w:ascii="Arial" w:hAnsi="Arial" w:cs="Arial"/>
          <w:sz w:val="20"/>
          <w:szCs w:val="20"/>
        </w:rPr>
        <w:t xml:space="preserve">       </w:t>
      </w:r>
      <w:r w:rsidR="00580FB7">
        <w:rPr>
          <w:rFonts w:ascii="Arial" w:hAnsi="Arial" w:cs="Arial"/>
          <w:sz w:val="20"/>
          <w:szCs w:val="20"/>
        </w:rPr>
        <w:tab/>
      </w:r>
      <w:r w:rsidR="004744BB">
        <w:rPr>
          <w:rFonts w:ascii="Arial" w:hAnsi="Arial" w:cs="Arial"/>
          <w:sz w:val="20"/>
          <w:szCs w:val="20"/>
        </w:rPr>
        <w:t>...</w:t>
      </w:r>
      <w:r w:rsidR="00580F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2A4A08C" w14:textId="15872B24" w:rsidR="00E2490E" w:rsidRDefault="00E2490E" w:rsidP="004744BB">
      <w:pPr>
        <w:tabs>
          <w:tab w:val="left" w:pos="737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Pr="00DC3F7B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nájemce)</w:t>
      </w:r>
    </w:p>
    <w:p w14:paraId="4B9CEDD7" w14:textId="77777777" w:rsidR="008F51C5" w:rsidRPr="00DC3F7B" w:rsidRDefault="008F51C5" w:rsidP="0011202D">
      <w:pPr>
        <w:spacing w:line="120" w:lineRule="auto"/>
        <w:rPr>
          <w:rFonts w:ascii="Arial" w:hAnsi="Arial" w:cs="Arial"/>
          <w:sz w:val="20"/>
          <w:szCs w:val="20"/>
        </w:rPr>
      </w:pPr>
    </w:p>
    <w:p w14:paraId="45FE849F" w14:textId="26B551EA" w:rsidR="008F51C5" w:rsidRPr="007C685C" w:rsidRDefault="008F51C5" w:rsidP="008F51C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685C">
        <w:rPr>
          <w:rFonts w:ascii="Arial" w:hAnsi="Arial" w:cs="Arial"/>
          <w:b/>
          <w:bCs/>
          <w:sz w:val="20"/>
          <w:szCs w:val="20"/>
        </w:rPr>
        <w:t>Údaje o hrobovém místě</w:t>
      </w:r>
      <w:r w:rsidR="003459C3">
        <w:rPr>
          <w:rFonts w:ascii="Arial" w:hAnsi="Arial" w:cs="Arial"/>
          <w:b/>
          <w:bCs/>
          <w:sz w:val="20"/>
          <w:szCs w:val="20"/>
        </w:rPr>
        <w:t xml:space="preserve"> </w:t>
      </w:r>
      <w:r w:rsidR="003459C3" w:rsidRPr="00236E33">
        <w:rPr>
          <w:rFonts w:ascii="Arial" w:hAnsi="Arial" w:cs="Arial"/>
          <w:b/>
          <w:bCs/>
          <w:i/>
          <w:iCs/>
          <w:sz w:val="20"/>
          <w:szCs w:val="20"/>
        </w:rPr>
        <w:t>(pokud neznáte</w:t>
      </w:r>
      <w:r w:rsidR="00236E33" w:rsidRPr="00236E33">
        <w:rPr>
          <w:rFonts w:ascii="Arial" w:hAnsi="Arial" w:cs="Arial"/>
          <w:b/>
          <w:bCs/>
          <w:i/>
          <w:iCs/>
          <w:sz w:val="20"/>
          <w:szCs w:val="20"/>
        </w:rPr>
        <w:t>, vyplní provozovatel / správce pohřebiště)</w:t>
      </w:r>
      <w:r w:rsidR="00846A78" w:rsidRPr="00236E33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62F949C3" w14:textId="1DBD11AD" w:rsidR="00C97F01" w:rsidRDefault="00C97F01" w:rsidP="008F51C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Pohřebiště </w:t>
      </w:r>
      <w:r w:rsidR="0079511E">
        <w:rPr>
          <w:rFonts w:ascii="Arial" w:hAnsi="Arial" w:cs="Arial"/>
          <w:sz w:val="20"/>
          <w:szCs w:val="20"/>
        </w:rPr>
        <w:t>(</w:t>
      </w:r>
      <w:r w:rsidR="00637A7F">
        <w:rPr>
          <w:rFonts w:ascii="Arial" w:hAnsi="Arial" w:cs="Arial"/>
          <w:sz w:val="20"/>
          <w:szCs w:val="20"/>
        </w:rPr>
        <w:t xml:space="preserve">název / místo) 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37A7F">
        <w:rPr>
          <w:rFonts w:ascii="Arial" w:hAnsi="Arial" w:cs="Arial"/>
          <w:sz w:val="20"/>
          <w:szCs w:val="20"/>
        </w:rPr>
        <w:t>…</w:t>
      </w:r>
      <w:proofErr w:type="gramStart"/>
      <w:r w:rsidR="00637A7F">
        <w:rPr>
          <w:rFonts w:ascii="Arial" w:hAnsi="Arial" w:cs="Arial"/>
          <w:sz w:val="20"/>
          <w:szCs w:val="20"/>
        </w:rPr>
        <w:t>…….</w:t>
      </w:r>
      <w:proofErr w:type="gramEnd"/>
      <w:r w:rsidR="00637A7F">
        <w:rPr>
          <w:rFonts w:ascii="Arial" w:hAnsi="Arial" w:cs="Arial"/>
          <w:sz w:val="20"/>
          <w:szCs w:val="20"/>
        </w:rPr>
        <w:t>.</w:t>
      </w:r>
    </w:p>
    <w:p w14:paraId="5032A918" w14:textId="48BC3C8F" w:rsidR="008F51C5" w:rsidRPr="00DC3F7B" w:rsidRDefault="008F51C5" w:rsidP="008F51C5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 xml:space="preserve">Číslo </w:t>
      </w:r>
      <w:r w:rsidR="004216CE">
        <w:rPr>
          <w:rFonts w:ascii="Arial" w:hAnsi="Arial" w:cs="Arial"/>
          <w:sz w:val="20"/>
          <w:szCs w:val="20"/>
        </w:rPr>
        <w:t>hrobového místa</w:t>
      </w:r>
      <w:r w:rsidR="00B83794">
        <w:rPr>
          <w:rFonts w:ascii="Arial" w:hAnsi="Arial" w:cs="Arial"/>
          <w:sz w:val="20"/>
          <w:szCs w:val="20"/>
        </w:rPr>
        <w:t xml:space="preserve"> </w:t>
      </w:r>
      <w:r w:rsidRPr="00DC3F7B">
        <w:rPr>
          <w:rFonts w:ascii="Arial" w:hAnsi="Arial" w:cs="Arial"/>
          <w:sz w:val="20"/>
          <w:szCs w:val="20"/>
        </w:rPr>
        <w:t>............................................</w:t>
      </w:r>
      <w:r w:rsidR="009B72FB" w:rsidRPr="00DC3F7B">
        <w:rPr>
          <w:rFonts w:ascii="Arial" w:hAnsi="Arial" w:cs="Arial"/>
          <w:sz w:val="20"/>
          <w:szCs w:val="20"/>
        </w:rPr>
        <w:t>........</w:t>
      </w:r>
      <w:r w:rsidR="006921B2" w:rsidRPr="00DC3F7B">
        <w:rPr>
          <w:rFonts w:ascii="Arial" w:hAnsi="Arial" w:cs="Arial"/>
          <w:sz w:val="20"/>
          <w:szCs w:val="20"/>
        </w:rPr>
        <w:t>.</w:t>
      </w:r>
      <w:r w:rsidR="00837FAF" w:rsidRPr="00DC3F7B">
        <w:rPr>
          <w:rFonts w:ascii="Arial" w:hAnsi="Arial" w:cs="Arial"/>
          <w:sz w:val="20"/>
          <w:szCs w:val="20"/>
        </w:rPr>
        <w:t>......</w:t>
      </w:r>
      <w:r w:rsidR="005A16E4" w:rsidRPr="00DC3F7B">
        <w:rPr>
          <w:rFonts w:ascii="Arial" w:hAnsi="Arial" w:cs="Arial"/>
          <w:sz w:val="20"/>
          <w:szCs w:val="20"/>
        </w:rPr>
        <w:t>....</w:t>
      </w:r>
      <w:r w:rsidR="00CB43AF">
        <w:rPr>
          <w:rFonts w:ascii="Arial" w:hAnsi="Arial" w:cs="Arial"/>
          <w:sz w:val="20"/>
          <w:szCs w:val="20"/>
        </w:rPr>
        <w:t>....</w:t>
      </w:r>
      <w:r w:rsidR="003C2433">
        <w:rPr>
          <w:rFonts w:ascii="Arial" w:hAnsi="Arial" w:cs="Arial"/>
          <w:sz w:val="20"/>
          <w:szCs w:val="20"/>
        </w:rPr>
        <w:t>.</w:t>
      </w:r>
    </w:p>
    <w:p w14:paraId="1A6A1632" w14:textId="4FDEBE4D" w:rsidR="0040120B" w:rsidRPr="00DC3F7B" w:rsidRDefault="008F51C5" w:rsidP="005A16E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Umístění (oddělení, řada</w:t>
      </w:r>
      <w:r w:rsidR="00EE7831">
        <w:rPr>
          <w:rFonts w:ascii="Arial" w:hAnsi="Arial" w:cs="Arial"/>
          <w:sz w:val="20"/>
          <w:szCs w:val="20"/>
        </w:rPr>
        <w:t>, sektor</w:t>
      </w:r>
      <w:r w:rsidRPr="00DC3F7B">
        <w:rPr>
          <w:rFonts w:ascii="Arial" w:hAnsi="Arial" w:cs="Arial"/>
          <w:sz w:val="20"/>
          <w:szCs w:val="20"/>
        </w:rPr>
        <w:t>) ..................................................</w:t>
      </w:r>
      <w:r w:rsidR="00C97F01">
        <w:rPr>
          <w:rFonts w:ascii="Arial" w:hAnsi="Arial" w:cs="Arial"/>
          <w:sz w:val="20"/>
          <w:szCs w:val="20"/>
        </w:rPr>
        <w:t>.</w:t>
      </w:r>
    </w:p>
    <w:p w14:paraId="78A1746C" w14:textId="77777777" w:rsidR="008F51C5" w:rsidRPr="00DC3F7B" w:rsidRDefault="008F51C5" w:rsidP="0011202D">
      <w:pPr>
        <w:spacing w:line="120" w:lineRule="auto"/>
        <w:rPr>
          <w:rFonts w:ascii="Arial" w:hAnsi="Arial" w:cs="Arial"/>
          <w:sz w:val="20"/>
          <w:szCs w:val="20"/>
        </w:rPr>
      </w:pPr>
    </w:p>
    <w:p w14:paraId="240C1573" w14:textId="577B34AD" w:rsidR="00A06B03" w:rsidRPr="007C685C" w:rsidRDefault="00A06B03" w:rsidP="00B01B1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685C">
        <w:rPr>
          <w:rFonts w:ascii="Arial" w:hAnsi="Arial" w:cs="Arial"/>
          <w:b/>
          <w:bCs/>
          <w:sz w:val="20"/>
          <w:szCs w:val="20"/>
        </w:rPr>
        <w:t>Údaje o z</w:t>
      </w:r>
      <w:r w:rsidR="00143E03" w:rsidRPr="007C685C">
        <w:rPr>
          <w:rFonts w:ascii="Arial" w:hAnsi="Arial" w:cs="Arial"/>
          <w:b/>
          <w:bCs/>
          <w:sz w:val="20"/>
          <w:szCs w:val="20"/>
        </w:rPr>
        <w:t>emřelém</w:t>
      </w:r>
      <w:r w:rsidR="008D7410" w:rsidRPr="007C685C">
        <w:rPr>
          <w:rFonts w:ascii="Arial" w:hAnsi="Arial" w:cs="Arial"/>
          <w:b/>
          <w:bCs/>
          <w:sz w:val="20"/>
          <w:szCs w:val="20"/>
        </w:rPr>
        <w:t>:</w:t>
      </w:r>
      <w:r w:rsidRPr="007C685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28493B" w14:textId="4E100C63" w:rsidR="005F2DCA" w:rsidRPr="00DC3F7B" w:rsidRDefault="000405DA" w:rsidP="00B01B11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Jméno</w:t>
      </w:r>
      <w:r w:rsidR="0013645A">
        <w:rPr>
          <w:rFonts w:ascii="Arial" w:hAnsi="Arial" w:cs="Arial"/>
          <w:sz w:val="20"/>
          <w:szCs w:val="20"/>
        </w:rPr>
        <w:t>,</w:t>
      </w:r>
      <w:r w:rsidRPr="00DC3F7B">
        <w:rPr>
          <w:rFonts w:ascii="Arial" w:hAnsi="Arial" w:cs="Arial"/>
          <w:sz w:val="20"/>
          <w:szCs w:val="20"/>
        </w:rPr>
        <w:t xml:space="preserve"> příjmení …</w:t>
      </w:r>
      <w:r w:rsidR="005F2DCA" w:rsidRPr="00DC3F7B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5F2DCA" w:rsidRPr="00DC3F7B">
        <w:rPr>
          <w:rFonts w:ascii="Arial" w:hAnsi="Arial" w:cs="Arial"/>
          <w:sz w:val="20"/>
          <w:szCs w:val="20"/>
        </w:rPr>
        <w:t>……</w:t>
      </w:r>
      <w:r w:rsidR="003C2433">
        <w:rPr>
          <w:rFonts w:ascii="Arial" w:hAnsi="Arial" w:cs="Arial"/>
          <w:sz w:val="20"/>
          <w:szCs w:val="20"/>
        </w:rPr>
        <w:t>.</w:t>
      </w:r>
      <w:proofErr w:type="gramEnd"/>
      <w:r w:rsidR="003C2433">
        <w:rPr>
          <w:rFonts w:ascii="Arial" w:hAnsi="Arial" w:cs="Arial"/>
          <w:sz w:val="20"/>
          <w:szCs w:val="20"/>
        </w:rPr>
        <w:t>.</w:t>
      </w:r>
    </w:p>
    <w:p w14:paraId="3FF36B1D" w14:textId="786C1C41" w:rsidR="007009E0" w:rsidRDefault="003D5ABA" w:rsidP="00B01B11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Datum</w:t>
      </w:r>
      <w:r w:rsidR="003C2433">
        <w:rPr>
          <w:rFonts w:ascii="Arial" w:hAnsi="Arial" w:cs="Arial"/>
          <w:sz w:val="20"/>
          <w:szCs w:val="20"/>
        </w:rPr>
        <w:t xml:space="preserve"> </w:t>
      </w:r>
      <w:r w:rsidRPr="00DC3F7B">
        <w:rPr>
          <w:rFonts w:ascii="Arial" w:hAnsi="Arial" w:cs="Arial"/>
          <w:sz w:val="20"/>
          <w:szCs w:val="20"/>
        </w:rPr>
        <w:t>narození …………………</w:t>
      </w:r>
      <w:r w:rsidR="00C32488" w:rsidRPr="00DC3F7B">
        <w:rPr>
          <w:rFonts w:ascii="Arial" w:hAnsi="Arial" w:cs="Arial"/>
          <w:sz w:val="20"/>
          <w:szCs w:val="20"/>
        </w:rPr>
        <w:t>……...</w:t>
      </w:r>
      <w:r w:rsidRPr="00DC3F7B">
        <w:rPr>
          <w:rFonts w:ascii="Arial" w:hAnsi="Arial" w:cs="Arial"/>
          <w:sz w:val="20"/>
          <w:szCs w:val="20"/>
        </w:rPr>
        <w:t>…………………………</w:t>
      </w:r>
      <w:r w:rsidR="00CB43AF">
        <w:rPr>
          <w:rFonts w:ascii="Arial" w:hAnsi="Arial" w:cs="Arial"/>
          <w:sz w:val="20"/>
          <w:szCs w:val="20"/>
        </w:rPr>
        <w:t>…</w:t>
      </w:r>
      <w:r w:rsidR="003C2433">
        <w:rPr>
          <w:rFonts w:ascii="Arial" w:hAnsi="Arial" w:cs="Arial"/>
          <w:sz w:val="20"/>
          <w:szCs w:val="20"/>
        </w:rPr>
        <w:t>...</w:t>
      </w:r>
    </w:p>
    <w:p w14:paraId="06A5622D" w14:textId="6703A675" w:rsidR="006F379C" w:rsidRPr="00DC3F7B" w:rsidRDefault="007009E0" w:rsidP="00B01B1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641A9" w:rsidRPr="00DC3F7B">
        <w:rPr>
          <w:rFonts w:ascii="Arial" w:hAnsi="Arial" w:cs="Arial"/>
          <w:sz w:val="20"/>
          <w:szCs w:val="20"/>
        </w:rPr>
        <w:t xml:space="preserve">atum </w:t>
      </w:r>
      <w:r w:rsidR="0080015B" w:rsidRPr="00DC3F7B">
        <w:rPr>
          <w:rFonts w:ascii="Arial" w:hAnsi="Arial" w:cs="Arial"/>
          <w:sz w:val="20"/>
          <w:szCs w:val="20"/>
        </w:rPr>
        <w:t>úmrtí ……</w:t>
      </w:r>
      <w:proofErr w:type="gramStart"/>
      <w:r w:rsidR="0080015B" w:rsidRPr="00DC3F7B">
        <w:rPr>
          <w:rFonts w:ascii="Arial" w:hAnsi="Arial" w:cs="Arial"/>
          <w:sz w:val="20"/>
          <w:szCs w:val="20"/>
        </w:rPr>
        <w:t>……</w:t>
      </w:r>
      <w:r w:rsidR="00CB43AF">
        <w:rPr>
          <w:rFonts w:ascii="Arial" w:hAnsi="Arial" w:cs="Arial"/>
          <w:sz w:val="20"/>
          <w:szCs w:val="20"/>
        </w:rPr>
        <w:t>.</w:t>
      </w:r>
      <w:proofErr w:type="gramEnd"/>
      <w:r w:rsidR="00CB43AF">
        <w:rPr>
          <w:rFonts w:ascii="Arial" w:hAnsi="Arial" w:cs="Arial"/>
          <w:sz w:val="20"/>
          <w:szCs w:val="20"/>
        </w:rPr>
        <w:t>.</w:t>
      </w:r>
      <w:r w:rsidR="0080015B" w:rsidRPr="00DC3F7B">
        <w:rPr>
          <w:rFonts w:ascii="Arial" w:hAnsi="Arial" w:cs="Arial"/>
          <w:sz w:val="20"/>
          <w:szCs w:val="20"/>
        </w:rPr>
        <w:t>……</w:t>
      </w:r>
      <w:r w:rsidR="00AE1B41">
        <w:rPr>
          <w:rFonts w:ascii="Arial" w:hAnsi="Arial" w:cs="Arial"/>
          <w:sz w:val="20"/>
          <w:szCs w:val="20"/>
        </w:rPr>
        <w:t>…</w:t>
      </w:r>
      <w:r w:rsidR="0080015B" w:rsidRPr="00DC3F7B">
        <w:rPr>
          <w:rFonts w:ascii="Arial" w:hAnsi="Arial" w:cs="Arial"/>
          <w:sz w:val="20"/>
          <w:szCs w:val="20"/>
        </w:rPr>
        <w:t>…</w:t>
      </w:r>
      <w:r w:rsidR="00AE1B41">
        <w:rPr>
          <w:rFonts w:ascii="Arial" w:hAnsi="Arial" w:cs="Arial"/>
          <w:sz w:val="20"/>
          <w:szCs w:val="20"/>
        </w:rPr>
        <w:t>…</w:t>
      </w:r>
      <w:proofErr w:type="gramStart"/>
      <w:r w:rsidR="00544187">
        <w:rPr>
          <w:rFonts w:ascii="Arial" w:hAnsi="Arial" w:cs="Arial"/>
          <w:sz w:val="20"/>
          <w:szCs w:val="20"/>
        </w:rPr>
        <w:t>..</w:t>
      </w:r>
      <w:r w:rsidR="00AE1B41">
        <w:rPr>
          <w:rFonts w:ascii="Arial" w:hAnsi="Arial" w:cs="Arial"/>
          <w:sz w:val="20"/>
          <w:szCs w:val="20"/>
        </w:rPr>
        <w:t>.</w:t>
      </w:r>
      <w:r w:rsidR="00544187">
        <w:rPr>
          <w:rFonts w:ascii="Arial" w:hAnsi="Arial" w:cs="Arial"/>
          <w:sz w:val="20"/>
          <w:szCs w:val="20"/>
        </w:rPr>
        <w:t>.</w:t>
      </w:r>
      <w:r w:rsidR="00CB43AF">
        <w:rPr>
          <w:rFonts w:ascii="Arial" w:hAnsi="Arial" w:cs="Arial"/>
          <w:sz w:val="20"/>
          <w:szCs w:val="20"/>
        </w:rPr>
        <w:t>..</w:t>
      </w:r>
      <w:r w:rsidR="0080015B" w:rsidRPr="00DC3F7B">
        <w:rPr>
          <w:rFonts w:ascii="Arial" w:hAnsi="Arial" w:cs="Arial"/>
          <w:sz w:val="20"/>
          <w:szCs w:val="20"/>
        </w:rPr>
        <w:t>…</w:t>
      </w:r>
      <w:r w:rsidR="00CB43AF">
        <w:rPr>
          <w:rFonts w:ascii="Arial" w:hAnsi="Arial" w:cs="Arial"/>
          <w:sz w:val="20"/>
          <w:szCs w:val="20"/>
        </w:rPr>
        <w:t>.</w:t>
      </w:r>
      <w:proofErr w:type="gramEnd"/>
      <w:r w:rsidR="0080015B" w:rsidRPr="00DC3F7B">
        <w:rPr>
          <w:rFonts w:ascii="Arial" w:hAnsi="Arial" w:cs="Arial"/>
          <w:sz w:val="20"/>
          <w:szCs w:val="20"/>
        </w:rPr>
        <w:t>…</w:t>
      </w:r>
      <w:r w:rsidR="00363ABC">
        <w:rPr>
          <w:rFonts w:ascii="Arial" w:hAnsi="Arial" w:cs="Arial"/>
          <w:sz w:val="20"/>
          <w:szCs w:val="20"/>
        </w:rPr>
        <w:t>………………………</w:t>
      </w:r>
      <w:r w:rsidR="003C2433">
        <w:rPr>
          <w:rFonts w:ascii="Arial" w:hAnsi="Arial" w:cs="Arial"/>
          <w:sz w:val="20"/>
          <w:szCs w:val="20"/>
        </w:rPr>
        <w:t>...</w:t>
      </w:r>
      <w:r w:rsidR="00AE1B41">
        <w:rPr>
          <w:rFonts w:ascii="Arial" w:hAnsi="Arial" w:cs="Arial"/>
          <w:sz w:val="20"/>
          <w:szCs w:val="20"/>
        </w:rPr>
        <w:t xml:space="preserve"> </w:t>
      </w:r>
    </w:p>
    <w:p w14:paraId="3A02E69F" w14:textId="081A6D50" w:rsidR="005F2DCA" w:rsidRPr="00DC3F7B" w:rsidRDefault="006A2C42" w:rsidP="005A16E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D</w:t>
      </w:r>
      <w:r w:rsidR="006921B2" w:rsidRPr="00DC3F7B">
        <w:rPr>
          <w:rFonts w:ascii="Arial" w:hAnsi="Arial" w:cs="Arial"/>
          <w:sz w:val="20"/>
          <w:szCs w:val="20"/>
        </w:rPr>
        <w:t>atum</w:t>
      </w:r>
      <w:r w:rsidR="009142A5">
        <w:rPr>
          <w:rFonts w:ascii="Arial" w:hAnsi="Arial" w:cs="Arial"/>
          <w:sz w:val="20"/>
          <w:szCs w:val="20"/>
        </w:rPr>
        <w:t xml:space="preserve"> a</w:t>
      </w:r>
      <w:r w:rsidR="00BB21BD">
        <w:rPr>
          <w:rFonts w:ascii="Arial" w:hAnsi="Arial" w:cs="Arial"/>
          <w:sz w:val="20"/>
          <w:szCs w:val="20"/>
        </w:rPr>
        <w:t xml:space="preserve"> čas</w:t>
      </w:r>
      <w:r w:rsidRPr="00DC3F7B">
        <w:rPr>
          <w:rFonts w:ascii="Arial" w:hAnsi="Arial" w:cs="Arial"/>
          <w:sz w:val="20"/>
          <w:szCs w:val="20"/>
        </w:rPr>
        <w:t xml:space="preserve"> pohřbu </w:t>
      </w:r>
      <w:r w:rsidR="006F379C" w:rsidRPr="00DC3F7B">
        <w:rPr>
          <w:rFonts w:ascii="Arial" w:hAnsi="Arial" w:cs="Arial"/>
          <w:sz w:val="20"/>
          <w:szCs w:val="20"/>
        </w:rPr>
        <w:t>………………</w:t>
      </w:r>
      <w:proofErr w:type="gramStart"/>
      <w:r w:rsidR="006F379C" w:rsidRPr="00DC3F7B">
        <w:rPr>
          <w:rFonts w:ascii="Arial" w:hAnsi="Arial" w:cs="Arial"/>
          <w:sz w:val="20"/>
          <w:szCs w:val="20"/>
        </w:rPr>
        <w:t>……</w:t>
      </w:r>
      <w:r w:rsidR="00544187">
        <w:rPr>
          <w:rFonts w:ascii="Arial" w:hAnsi="Arial" w:cs="Arial"/>
          <w:sz w:val="20"/>
          <w:szCs w:val="20"/>
        </w:rPr>
        <w:t>.</w:t>
      </w:r>
      <w:r w:rsidR="006F379C" w:rsidRPr="00DC3F7B">
        <w:rPr>
          <w:rFonts w:ascii="Arial" w:hAnsi="Arial" w:cs="Arial"/>
          <w:sz w:val="20"/>
          <w:szCs w:val="20"/>
        </w:rPr>
        <w:t>…..</w:t>
      </w:r>
      <w:proofErr w:type="gramEnd"/>
      <w:r w:rsidR="0080015B" w:rsidRPr="00DC3F7B">
        <w:rPr>
          <w:rFonts w:ascii="Arial" w:hAnsi="Arial" w:cs="Arial"/>
          <w:sz w:val="20"/>
          <w:szCs w:val="20"/>
        </w:rPr>
        <w:t>…</w:t>
      </w:r>
      <w:r w:rsidR="003D2D22">
        <w:rPr>
          <w:rFonts w:ascii="Arial" w:hAnsi="Arial" w:cs="Arial"/>
          <w:sz w:val="20"/>
          <w:szCs w:val="20"/>
        </w:rPr>
        <w:t>……………………</w:t>
      </w:r>
      <w:r w:rsidR="003C2433">
        <w:rPr>
          <w:rFonts w:ascii="Arial" w:hAnsi="Arial" w:cs="Arial"/>
          <w:sz w:val="20"/>
          <w:szCs w:val="20"/>
        </w:rPr>
        <w:t>…</w:t>
      </w:r>
    </w:p>
    <w:p w14:paraId="506D59DE" w14:textId="0E1D78A9" w:rsidR="005F2DCA" w:rsidRPr="00DC3F7B" w:rsidRDefault="005F2DCA" w:rsidP="0011202D">
      <w:pPr>
        <w:spacing w:line="120" w:lineRule="auto"/>
        <w:rPr>
          <w:rFonts w:ascii="Arial" w:hAnsi="Arial" w:cs="Arial"/>
          <w:sz w:val="20"/>
          <w:szCs w:val="20"/>
        </w:rPr>
      </w:pPr>
    </w:p>
    <w:p w14:paraId="08B7DBE1" w14:textId="08A4EF8D" w:rsidR="009968B8" w:rsidRPr="00983CF8" w:rsidRDefault="009968B8" w:rsidP="00837FAF">
      <w:pPr>
        <w:rPr>
          <w:rFonts w:ascii="Arial" w:hAnsi="Arial" w:cs="Arial"/>
          <w:sz w:val="20"/>
          <w:szCs w:val="20"/>
        </w:rPr>
      </w:pPr>
      <w:r w:rsidRPr="00983CF8">
        <w:rPr>
          <w:rFonts w:ascii="Arial" w:hAnsi="Arial" w:cs="Arial"/>
          <w:sz w:val="20"/>
          <w:szCs w:val="20"/>
        </w:rPr>
        <w:t>Prohlašuji, že jsem oprávněn/a k podání této žádosti</w:t>
      </w:r>
      <w:r w:rsidR="004573A6">
        <w:rPr>
          <w:rFonts w:ascii="Arial" w:hAnsi="Arial" w:cs="Arial"/>
          <w:sz w:val="20"/>
          <w:szCs w:val="20"/>
        </w:rPr>
        <w:t>.</w:t>
      </w:r>
    </w:p>
    <w:p w14:paraId="4F5EDDEF" w14:textId="77777777" w:rsidR="001D16A9" w:rsidRDefault="001D16A9" w:rsidP="005A16E4">
      <w:pPr>
        <w:rPr>
          <w:rFonts w:ascii="Arial" w:hAnsi="Arial" w:cs="Arial"/>
          <w:sz w:val="20"/>
          <w:szCs w:val="20"/>
        </w:rPr>
      </w:pPr>
    </w:p>
    <w:p w14:paraId="504D7EB2" w14:textId="77777777" w:rsidR="00365006" w:rsidRPr="00DC3F7B" w:rsidRDefault="00365006" w:rsidP="005A16E4">
      <w:pPr>
        <w:rPr>
          <w:rFonts w:ascii="Arial" w:hAnsi="Arial" w:cs="Arial"/>
          <w:sz w:val="20"/>
          <w:szCs w:val="20"/>
        </w:rPr>
      </w:pPr>
    </w:p>
    <w:p w14:paraId="4677CB78" w14:textId="5CF39CCC" w:rsidR="00D025E9" w:rsidRPr="00DC3F7B" w:rsidRDefault="005F2DCA" w:rsidP="00D025E9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V</w:t>
      </w:r>
      <w:r w:rsidR="00243A8B" w:rsidRPr="00DC3F7B">
        <w:rPr>
          <w:rFonts w:ascii="Arial" w:hAnsi="Arial" w:cs="Arial"/>
          <w:sz w:val="20"/>
          <w:szCs w:val="20"/>
        </w:rPr>
        <w:t xml:space="preserve"> / v</w:t>
      </w:r>
      <w:r w:rsidRPr="00DC3F7B">
        <w:rPr>
          <w:rFonts w:ascii="Arial" w:hAnsi="Arial" w:cs="Arial"/>
          <w:sz w:val="20"/>
          <w:szCs w:val="20"/>
        </w:rPr>
        <w:t xml:space="preserve">e </w:t>
      </w:r>
      <w:r w:rsidR="00243A8B" w:rsidRPr="00DC3F7B">
        <w:rPr>
          <w:rFonts w:ascii="Arial" w:hAnsi="Arial" w:cs="Arial"/>
          <w:sz w:val="20"/>
          <w:szCs w:val="20"/>
        </w:rPr>
        <w:t>………</w:t>
      </w:r>
      <w:r w:rsidR="00495B4A" w:rsidRPr="00DC3F7B">
        <w:rPr>
          <w:rFonts w:ascii="Arial" w:hAnsi="Arial" w:cs="Arial"/>
          <w:sz w:val="20"/>
          <w:szCs w:val="20"/>
        </w:rPr>
        <w:t>…………</w:t>
      </w:r>
      <w:proofErr w:type="gramStart"/>
      <w:r w:rsidR="00495B4A" w:rsidRPr="00DC3F7B">
        <w:rPr>
          <w:rFonts w:ascii="Arial" w:hAnsi="Arial" w:cs="Arial"/>
          <w:sz w:val="20"/>
          <w:szCs w:val="20"/>
        </w:rPr>
        <w:t>…….</w:t>
      </w:r>
      <w:proofErr w:type="gramEnd"/>
      <w:r w:rsidR="00243A8B" w:rsidRPr="00DC3F7B">
        <w:rPr>
          <w:rFonts w:ascii="Arial" w:hAnsi="Arial" w:cs="Arial"/>
          <w:sz w:val="20"/>
          <w:szCs w:val="20"/>
        </w:rPr>
        <w:t>………</w:t>
      </w:r>
      <w:proofErr w:type="gramStart"/>
      <w:r w:rsidR="00243A8B" w:rsidRPr="00DC3F7B">
        <w:rPr>
          <w:rFonts w:ascii="Arial" w:hAnsi="Arial" w:cs="Arial"/>
          <w:sz w:val="20"/>
          <w:szCs w:val="20"/>
        </w:rPr>
        <w:t>…….</w:t>
      </w:r>
      <w:proofErr w:type="gramEnd"/>
      <w:r w:rsidR="00243A8B" w:rsidRPr="00DC3F7B">
        <w:rPr>
          <w:rFonts w:ascii="Arial" w:hAnsi="Arial" w:cs="Arial"/>
          <w:sz w:val="20"/>
          <w:szCs w:val="20"/>
        </w:rPr>
        <w:t>….</w:t>
      </w:r>
      <w:r w:rsidRPr="00DC3F7B">
        <w:rPr>
          <w:rFonts w:ascii="Arial" w:hAnsi="Arial" w:cs="Arial"/>
          <w:sz w:val="20"/>
          <w:szCs w:val="20"/>
        </w:rPr>
        <w:t xml:space="preserve"> </w:t>
      </w:r>
      <w:r w:rsidR="00C34999">
        <w:rPr>
          <w:rFonts w:ascii="Arial" w:hAnsi="Arial" w:cs="Arial"/>
          <w:sz w:val="20"/>
          <w:szCs w:val="20"/>
        </w:rPr>
        <w:tab/>
      </w:r>
      <w:r w:rsidR="00C34999">
        <w:rPr>
          <w:rFonts w:ascii="Arial" w:hAnsi="Arial" w:cs="Arial"/>
          <w:sz w:val="20"/>
          <w:szCs w:val="20"/>
        </w:rPr>
        <w:tab/>
      </w:r>
      <w:r w:rsidR="00D025E9" w:rsidRPr="00DC3F7B">
        <w:rPr>
          <w:rFonts w:ascii="Arial" w:hAnsi="Arial" w:cs="Arial"/>
          <w:sz w:val="20"/>
          <w:szCs w:val="20"/>
        </w:rPr>
        <w:t>dne</w:t>
      </w:r>
      <w:proofErr w:type="gramStart"/>
      <w:r w:rsidR="00D025E9" w:rsidRPr="00DC3F7B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D025E9" w:rsidRPr="00DC3F7B">
        <w:rPr>
          <w:rFonts w:ascii="Arial" w:hAnsi="Arial" w:cs="Arial"/>
          <w:sz w:val="20"/>
          <w:szCs w:val="20"/>
        </w:rPr>
        <w:t>……</w:t>
      </w:r>
      <w:proofErr w:type="gramStart"/>
      <w:r w:rsidR="00D025E9" w:rsidRPr="00DC3F7B">
        <w:rPr>
          <w:rFonts w:ascii="Arial" w:hAnsi="Arial" w:cs="Arial"/>
          <w:sz w:val="20"/>
          <w:szCs w:val="20"/>
        </w:rPr>
        <w:t>…….</w:t>
      </w:r>
      <w:proofErr w:type="gramEnd"/>
      <w:r w:rsidR="00D025E9" w:rsidRPr="00DC3F7B">
        <w:rPr>
          <w:rFonts w:ascii="Arial" w:hAnsi="Arial" w:cs="Arial"/>
          <w:sz w:val="20"/>
          <w:szCs w:val="20"/>
        </w:rPr>
        <w:t>.………………</w:t>
      </w:r>
      <w:r w:rsidR="00B47991">
        <w:rPr>
          <w:rFonts w:ascii="Arial" w:hAnsi="Arial" w:cs="Arial"/>
          <w:sz w:val="20"/>
          <w:szCs w:val="20"/>
        </w:rPr>
        <w:t>……</w:t>
      </w:r>
    </w:p>
    <w:p w14:paraId="032BF632" w14:textId="77777777" w:rsidR="002102A4" w:rsidRDefault="002102A4" w:rsidP="00FF7B48">
      <w:pPr>
        <w:rPr>
          <w:rFonts w:ascii="Arial" w:hAnsi="Arial" w:cs="Arial"/>
          <w:sz w:val="20"/>
          <w:szCs w:val="20"/>
        </w:rPr>
      </w:pPr>
    </w:p>
    <w:p w14:paraId="33D4331F" w14:textId="77777777" w:rsidR="009D3C6F" w:rsidRDefault="009D3C6F" w:rsidP="00FF7B48">
      <w:pPr>
        <w:rPr>
          <w:rFonts w:ascii="Arial" w:hAnsi="Arial" w:cs="Arial"/>
          <w:sz w:val="20"/>
          <w:szCs w:val="20"/>
        </w:rPr>
      </w:pPr>
    </w:p>
    <w:p w14:paraId="7BA4AAAF" w14:textId="7A95B2F0" w:rsidR="00FF7B48" w:rsidRPr="00DC3F7B" w:rsidRDefault="00D817DD" w:rsidP="00D817DD">
      <w:pPr>
        <w:tabs>
          <w:tab w:val="left" w:pos="4962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3A6A" w:rsidRPr="00DC3F7B">
        <w:rPr>
          <w:rFonts w:ascii="Arial" w:hAnsi="Arial" w:cs="Arial"/>
          <w:sz w:val="20"/>
          <w:szCs w:val="20"/>
        </w:rPr>
        <w:t>……………………………………………</w:t>
      </w:r>
      <w:r w:rsidR="00E33A6A">
        <w:rPr>
          <w:rFonts w:ascii="Arial" w:hAnsi="Arial" w:cs="Arial"/>
          <w:sz w:val="20"/>
          <w:szCs w:val="20"/>
        </w:rPr>
        <w:t>…...........</w:t>
      </w:r>
      <w:r w:rsidR="00BD6565">
        <w:rPr>
          <w:rFonts w:ascii="Arial" w:hAnsi="Arial" w:cs="Arial"/>
          <w:sz w:val="20"/>
          <w:szCs w:val="20"/>
        </w:rPr>
        <w:t>...</w:t>
      </w:r>
    </w:p>
    <w:p w14:paraId="65DFEA6E" w14:textId="41294E78" w:rsidR="0063649D" w:rsidRDefault="00B15D41" w:rsidP="00D817DD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D550B" w:rsidRPr="00DC3F7B">
        <w:rPr>
          <w:rFonts w:ascii="Arial" w:hAnsi="Arial" w:cs="Arial"/>
          <w:sz w:val="20"/>
          <w:szCs w:val="20"/>
        </w:rPr>
        <w:t>(</w:t>
      </w:r>
      <w:r w:rsidR="001D550B">
        <w:rPr>
          <w:rFonts w:ascii="Arial" w:hAnsi="Arial" w:cs="Arial"/>
          <w:sz w:val="20"/>
          <w:szCs w:val="20"/>
        </w:rPr>
        <w:t xml:space="preserve">jméno a </w:t>
      </w:r>
      <w:r w:rsidR="001D550B" w:rsidRPr="00DC3F7B">
        <w:rPr>
          <w:rFonts w:ascii="Arial" w:hAnsi="Arial" w:cs="Arial"/>
          <w:sz w:val="20"/>
          <w:szCs w:val="20"/>
        </w:rPr>
        <w:t xml:space="preserve">podpis </w:t>
      </w:r>
      <w:proofErr w:type="spellStart"/>
      <w:r w:rsidR="001D550B">
        <w:rPr>
          <w:rFonts w:ascii="Arial" w:hAnsi="Arial" w:cs="Arial"/>
          <w:sz w:val="20"/>
          <w:szCs w:val="20"/>
        </w:rPr>
        <w:t>vypravitele</w:t>
      </w:r>
      <w:proofErr w:type="spellEnd"/>
      <w:r w:rsidR="001D550B">
        <w:rPr>
          <w:rFonts w:ascii="Arial" w:hAnsi="Arial" w:cs="Arial"/>
          <w:sz w:val="20"/>
          <w:szCs w:val="20"/>
        </w:rPr>
        <w:t>)</w:t>
      </w:r>
    </w:p>
    <w:p w14:paraId="4FC087B1" w14:textId="433BBD74" w:rsidR="0063649D" w:rsidRDefault="00FF7B48" w:rsidP="00B3239D">
      <w:pPr>
        <w:tabs>
          <w:tab w:val="left" w:pos="993"/>
          <w:tab w:val="left" w:pos="6096"/>
        </w:tabs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 xml:space="preserve"> </w:t>
      </w:r>
    </w:p>
    <w:p w14:paraId="7CED0CEE" w14:textId="5B557803" w:rsidR="00C3462B" w:rsidRPr="006F0520" w:rsidRDefault="00D50EC4" w:rsidP="005B5B14">
      <w:pPr>
        <w:tabs>
          <w:tab w:val="left" w:pos="1276"/>
          <w:tab w:val="left" w:pos="6096"/>
        </w:tabs>
        <w:rPr>
          <w:rFonts w:ascii="Arial" w:hAnsi="Arial" w:cs="Arial"/>
          <w:sz w:val="16"/>
          <w:szCs w:val="16"/>
          <w:u w:val="thick"/>
        </w:rPr>
      </w:pPr>
      <w:r w:rsidRPr="006F0520">
        <w:rPr>
          <w:rFonts w:ascii="Arial" w:hAnsi="Arial" w:cs="Arial"/>
          <w:sz w:val="16"/>
          <w:szCs w:val="16"/>
          <w:u w:val="thick"/>
        </w:rPr>
        <w:t>_________________________________________________________________________________________________________________</w:t>
      </w:r>
    </w:p>
    <w:bookmarkEnd w:id="0"/>
    <w:p w14:paraId="632C9DAF" w14:textId="227A53B6" w:rsidR="0063649D" w:rsidRPr="00A331E5" w:rsidRDefault="00A331E5">
      <w:pPr>
        <w:rPr>
          <w:rFonts w:ascii="Arial" w:hAnsi="Arial" w:cs="Arial"/>
          <w:i/>
          <w:iCs/>
          <w:sz w:val="20"/>
          <w:szCs w:val="20"/>
        </w:rPr>
      </w:pPr>
      <w:r w:rsidRPr="00A331E5">
        <w:rPr>
          <w:rFonts w:ascii="Arial" w:hAnsi="Arial" w:cs="Arial"/>
          <w:i/>
          <w:iCs/>
          <w:sz w:val="20"/>
          <w:szCs w:val="20"/>
        </w:rPr>
        <w:t>(níže vyplňuje provozovatel / správce pohřebiště)</w:t>
      </w:r>
    </w:p>
    <w:p w14:paraId="01B7F831" w14:textId="77777777" w:rsidR="006F0520" w:rsidRDefault="006F0520">
      <w:pPr>
        <w:rPr>
          <w:rFonts w:ascii="Arial" w:hAnsi="Arial" w:cs="Arial"/>
          <w:sz w:val="22"/>
          <w:szCs w:val="22"/>
        </w:rPr>
      </w:pPr>
    </w:p>
    <w:p w14:paraId="450F32B8" w14:textId="6F54BD51" w:rsidR="00F973FD" w:rsidRDefault="00F973FD" w:rsidP="00D50E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Provozovatel / správce pohřebiště (obec) </w:t>
      </w:r>
      <w:r w:rsidR="006F0520">
        <w:rPr>
          <w:rFonts w:ascii="Arial" w:hAnsi="Arial" w:cs="Arial"/>
          <w:sz w:val="20"/>
          <w:szCs w:val="20"/>
        </w:rPr>
        <w:t xml:space="preserve">souhlasí s </w:t>
      </w:r>
      <w:r w:rsidR="006F0520" w:rsidRPr="006F0520">
        <w:rPr>
          <w:rFonts w:ascii="Arial" w:hAnsi="Arial" w:cs="Arial"/>
          <w:sz w:val="20"/>
          <w:szCs w:val="20"/>
        </w:rPr>
        <w:t>uložením lidských pozůstatků nebo ostatků*</w:t>
      </w:r>
      <w:r w:rsidR="009C2BB8">
        <w:rPr>
          <w:rFonts w:ascii="Arial" w:hAnsi="Arial" w:cs="Arial"/>
          <w:sz w:val="20"/>
          <w:szCs w:val="20"/>
        </w:rPr>
        <w:t>.</w:t>
      </w:r>
    </w:p>
    <w:p w14:paraId="230A20E5" w14:textId="77777777" w:rsidR="00D50EC4" w:rsidRDefault="00D50EC4" w:rsidP="00D50EC4">
      <w:pPr>
        <w:rPr>
          <w:rFonts w:ascii="Arial" w:hAnsi="Arial" w:cs="Arial"/>
          <w:sz w:val="20"/>
          <w:szCs w:val="20"/>
        </w:rPr>
      </w:pPr>
    </w:p>
    <w:p w14:paraId="569CB1B4" w14:textId="77777777" w:rsidR="00D50EC4" w:rsidRPr="00DC3F7B" w:rsidRDefault="00D50EC4" w:rsidP="00D50EC4">
      <w:pPr>
        <w:rPr>
          <w:rFonts w:ascii="Arial" w:hAnsi="Arial" w:cs="Arial"/>
          <w:sz w:val="20"/>
          <w:szCs w:val="20"/>
        </w:rPr>
      </w:pPr>
    </w:p>
    <w:p w14:paraId="545A2F4A" w14:textId="77777777" w:rsidR="00D50EC4" w:rsidRPr="00DC3F7B" w:rsidRDefault="00D50EC4" w:rsidP="00D50EC4">
      <w:pPr>
        <w:spacing w:line="360" w:lineRule="auto"/>
        <w:rPr>
          <w:rFonts w:ascii="Arial" w:hAnsi="Arial" w:cs="Arial"/>
          <w:sz w:val="20"/>
          <w:szCs w:val="20"/>
        </w:rPr>
      </w:pPr>
      <w:r w:rsidRPr="00DC3F7B">
        <w:rPr>
          <w:rFonts w:ascii="Arial" w:hAnsi="Arial" w:cs="Arial"/>
          <w:sz w:val="20"/>
          <w:szCs w:val="20"/>
        </w:rPr>
        <w:t>V / ve …………………</w:t>
      </w:r>
      <w:proofErr w:type="gramStart"/>
      <w:r w:rsidRPr="00DC3F7B">
        <w:rPr>
          <w:rFonts w:ascii="Arial" w:hAnsi="Arial" w:cs="Arial"/>
          <w:sz w:val="20"/>
          <w:szCs w:val="20"/>
        </w:rPr>
        <w:t>…….</w:t>
      </w:r>
      <w:proofErr w:type="gramEnd"/>
      <w:r w:rsidRPr="00DC3F7B">
        <w:rPr>
          <w:rFonts w:ascii="Arial" w:hAnsi="Arial" w:cs="Arial"/>
          <w:sz w:val="20"/>
          <w:szCs w:val="20"/>
        </w:rPr>
        <w:t>………</w:t>
      </w:r>
      <w:proofErr w:type="gramStart"/>
      <w:r w:rsidRPr="00DC3F7B">
        <w:rPr>
          <w:rFonts w:ascii="Arial" w:hAnsi="Arial" w:cs="Arial"/>
          <w:sz w:val="20"/>
          <w:szCs w:val="20"/>
        </w:rPr>
        <w:t>…….</w:t>
      </w:r>
      <w:proofErr w:type="gramEnd"/>
      <w:r w:rsidRPr="00DC3F7B">
        <w:rPr>
          <w:rFonts w:ascii="Arial" w:hAnsi="Arial" w:cs="Arial"/>
          <w:sz w:val="20"/>
          <w:szCs w:val="20"/>
        </w:rPr>
        <w:t xml:space="preserve">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C3F7B">
        <w:rPr>
          <w:rFonts w:ascii="Arial" w:hAnsi="Arial" w:cs="Arial"/>
          <w:sz w:val="20"/>
          <w:szCs w:val="20"/>
        </w:rPr>
        <w:t>dne</w:t>
      </w:r>
      <w:proofErr w:type="gramStart"/>
      <w:r w:rsidRPr="00DC3F7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DC3F7B">
        <w:rPr>
          <w:rFonts w:ascii="Arial" w:hAnsi="Arial" w:cs="Arial"/>
          <w:sz w:val="20"/>
          <w:szCs w:val="20"/>
        </w:rPr>
        <w:t>……</w:t>
      </w:r>
      <w:proofErr w:type="gramStart"/>
      <w:r w:rsidRPr="00DC3F7B">
        <w:rPr>
          <w:rFonts w:ascii="Arial" w:hAnsi="Arial" w:cs="Arial"/>
          <w:sz w:val="20"/>
          <w:szCs w:val="20"/>
        </w:rPr>
        <w:t>…….</w:t>
      </w:r>
      <w:proofErr w:type="gramEnd"/>
      <w:r w:rsidRPr="00DC3F7B">
        <w:rPr>
          <w:rFonts w:ascii="Arial" w:hAnsi="Arial" w:cs="Arial"/>
          <w:sz w:val="20"/>
          <w:szCs w:val="20"/>
        </w:rPr>
        <w:t>.………………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22D50F1D" w14:textId="77777777" w:rsidR="00D50EC4" w:rsidRDefault="00D50EC4" w:rsidP="00D50EC4">
      <w:pPr>
        <w:rPr>
          <w:rFonts w:ascii="Arial" w:hAnsi="Arial" w:cs="Arial"/>
          <w:sz w:val="20"/>
          <w:szCs w:val="20"/>
        </w:rPr>
      </w:pPr>
    </w:p>
    <w:p w14:paraId="62B18E38" w14:textId="77777777" w:rsidR="00D50EC4" w:rsidRDefault="00D50EC4" w:rsidP="00D50EC4">
      <w:pPr>
        <w:rPr>
          <w:rFonts w:ascii="Arial" w:hAnsi="Arial" w:cs="Arial"/>
          <w:sz w:val="20"/>
          <w:szCs w:val="20"/>
        </w:rPr>
      </w:pPr>
    </w:p>
    <w:p w14:paraId="50A9ED82" w14:textId="77777777" w:rsidR="00D50EC4" w:rsidRPr="00DC3F7B" w:rsidRDefault="00D50EC4" w:rsidP="00D50EC4">
      <w:pPr>
        <w:tabs>
          <w:tab w:val="left" w:pos="4962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C3F7B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…..............</w:t>
      </w:r>
    </w:p>
    <w:p w14:paraId="22097509" w14:textId="4298ECC9" w:rsidR="00D50EC4" w:rsidRDefault="00D50EC4" w:rsidP="0038001A">
      <w:pPr>
        <w:tabs>
          <w:tab w:val="left" w:pos="993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8001A">
        <w:rPr>
          <w:rFonts w:ascii="Arial" w:hAnsi="Arial" w:cs="Arial"/>
          <w:sz w:val="20"/>
          <w:szCs w:val="20"/>
        </w:rPr>
        <w:tab/>
      </w:r>
      <w:r w:rsidR="0038001A" w:rsidRPr="00FC2E54">
        <w:rPr>
          <w:rFonts w:ascii="Arial" w:hAnsi="Arial" w:cs="Arial"/>
          <w:sz w:val="20"/>
          <w:szCs w:val="20"/>
        </w:rPr>
        <w:t xml:space="preserve">(podpis a </w:t>
      </w:r>
      <w:r w:rsidR="0038001A" w:rsidRPr="00C80455">
        <w:rPr>
          <w:rFonts w:ascii="Arial" w:hAnsi="Arial" w:cs="Arial"/>
          <w:sz w:val="20"/>
          <w:szCs w:val="20"/>
        </w:rPr>
        <w:t>razítko provozovatele / správce pohřebiště)</w:t>
      </w:r>
    </w:p>
    <w:p w14:paraId="01A743A2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3A52167C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6AF48C66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1BB75E98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03D59830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470B4BDF" w14:textId="77777777" w:rsidR="006F0520" w:rsidRPr="0063649D" w:rsidRDefault="006F0520" w:rsidP="006F0520">
      <w:pPr>
        <w:tabs>
          <w:tab w:val="left" w:pos="993"/>
          <w:tab w:val="left" w:pos="6096"/>
        </w:tabs>
        <w:rPr>
          <w:rFonts w:ascii="Arial" w:hAnsi="Arial" w:cs="Arial"/>
          <w:sz w:val="20"/>
          <w:szCs w:val="20"/>
        </w:rPr>
      </w:pPr>
    </w:p>
    <w:p w14:paraId="176A8B33" w14:textId="77777777" w:rsidR="006F0520" w:rsidRPr="00A331E5" w:rsidRDefault="006F0520" w:rsidP="006F0520">
      <w:pPr>
        <w:tabs>
          <w:tab w:val="left" w:pos="1276"/>
          <w:tab w:val="left" w:pos="6096"/>
        </w:tabs>
        <w:rPr>
          <w:rFonts w:ascii="Arial" w:hAnsi="Arial" w:cs="Arial"/>
          <w:sz w:val="18"/>
          <w:szCs w:val="18"/>
        </w:rPr>
      </w:pPr>
      <w:r w:rsidRPr="00A331E5">
        <w:rPr>
          <w:rFonts w:ascii="Arial" w:hAnsi="Arial" w:cs="Arial"/>
          <w:sz w:val="18"/>
          <w:szCs w:val="18"/>
        </w:rPr>
        <w:t xml:space="preserve">*Uložení lidských pozůstatků – pohřbení v rakvi </w:t>
      </w:r>
    </w:p>
    <w:p w14:paraId="6D6ADE32" w14:textId="77777777" w:rsidR="006F0520" w:rsidRPr="00A331E5" w:rsidRDefault="006F0520" w:rsidP="006F0520">
      <w:pPr>
        <w:tabs>
          <w:tab w:val="left" w:pos="1276"/>
          <w:tab w:val="left" w:pos="6096"/>
        </w:tabs>
        <w:rPr>
          <w:rFonts w:ascii="Arial" w:hAnsi="Arial" w:cs="Arial"/>
          <w:sz w:val="18"/>
          <w:szCs w:val="18"/>
        </w:rPr>
      </w:pPr>
      <w:r w:rsidRPr="00A331E5">
        <w:rPr>
          <w:rFonts w:ascii="Arial" w:hAnsi="Arial" w:cs="Arial"/>
          <w:sz w:val="18"/>
          <w:szCs w:val="18"/>
        </w:rPr>
        <w:t xml:space="preserve"> Uložení lidských ostatků – uložení urny</w:t>
      </w:r>
    </w:p>
    <w:p w14:paraId="02E5DAE6" w14:textId="77777777" w:rsidR="006F0520" w:rsidRDefault="006F0520" w:rsidP="00D50EC4">
      <w:pPr>
        <w:tabs>
          <w:tab w:val="left" w:pos="993"/>
          <w:tab w:val="left" w:pos="5954"/>
        </w:tabs>
        <w:rPr>
          <w:rFonts w:ascii="Arial" w:hAnsi="Arial" w:cs="Arial"/>
          <w:sz w:val="20"/>
          <w:szCs w:val="20"/>
        </w:rPr>
      </w:pPr>
    </w:p>
    <w:p w14:paraId="5F1F72D7" w14:textId="77777777" w:rsidR="00D50EC4" w:rsidRPr="004E7427" w:rsidRDefault="00D50EC4">
      <w:pPr>
        <w:rPr>
          <w:rFonts w:ascii="Arial" w:hAnsi="Arial" w:cs="Arial"/>
          <w:sz w:val="22"/>
          <w:szCs w:val="22"/>
        </w:rPr>
      </w:pPr>
    </w:p>
    <w:sectPr w:rsidR="00D50EC4" w:rsidRPr="004E7427" w:rsidSect="008D7586">
      <w:footerReference w:type="default" r:id="rId8"/>
      <w:pgSz w:w="11906" w:h="16838"/>
      <w:pgMar w:top="851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2BA5" w14:textId="77777777" w:rsidR="004E30A4" w:rsidRDefault="004E30A4">
      <w:r>
        <w:separator/>
      </w:r>
    </w:p>
  </w:endnote>
  <w:endnote w:type="continuationSeparator" w:id="0">
    <w:p w14:paraId="45E336D8" w14:textId="77777777" w:rsidR="004E30A4" w:rsidRDefault="004E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A459" w14:textId="520056DE" w:rsidR="000275BA" w:rsidRDefault="000275BA">
    <w:pPr>
      <w:pStyle w:val="Zpat"/>
      <w:jc w:val="center"/>
    </w:pPr>
  </w:p>
  <w:p w14:paraId="5A2C8EC0" w14:textId="77777777" w:rsidR="000275BA" w:rsidRDefault="000275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22FB" w14:textId="77777777" w:rsidR="004E30A4" w:rsidRDefault="004E30A4">
      <w:r>
        <w:separator/>
      </w:r>
    </w:p>
  </w:footnote>
  <w:footnote w:type="continuationSeparator" w:id="0">
    <w:p w14:paraId="2552C816" w14:textId="77777777" w:rsidR="004E30A4" w:rsidRDefault="004E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E78"/>
    <w:multiLevelType w:val="hybridMultilevel"/>
    <w:tmpl w:val="85EE6930"/>
    <w:lvl w:ilvl="0" w:tplc="E8383A0E">
      <w:start w:val="763"/>
      <w:numFmt w:val="bullet"/>
      <w:lvlText w:val="-"/>
      <w:lvlJc w:val="left"/>
      <w:rPr>
        <w:rFonts w:ascii="Corbel" w:eastAsia="Times New Roman" w:hAnsi="Corbe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6F35"/>
    <w:multiLevelType w:val="hybridMultilevel"/>
    <w:tmpl w:val="8DFE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55A"/>
    <w:multiLevelType w:val="hybridMultilevel"/>
    <w:tmpl w:val="C49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56CB"/>
    <w:multiLevelType w:val="hybridMultilevel"/>
    <w:tmpl w:val="4C40BC3C"/>
    <w:lvl w:ilvl="0" w:tplc="71F683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6418"/>
    <w:multiLevelType w:val="hybridMultilevel"/>
    <w:tmpl w:val="5F8AB328"/>
    <w:lvl w:ilvl="0" w:tplc="18887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207"/>
    <w:multiLevelType w:val="hybridMultilevel"/>
    <w:tmpl w:val="B08A197A"/>
    <w:lvl w:ilvl="0" w:tplc="84148D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0249"/>
    <w:multiLevelType w:val="hybridMultilevel"/>
    <w:tmpl w:val="052E3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77A"/>
    <w:multiLevelType w:val="hybridMultilevel"/>
    <w:tmpl w:val="982C5F7E"/>
    <w:lvl w:ilvl="0" w:tplc="39A24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4193">
    <w:abstractNumId w:val="5"/>
  </w:num>
  <w:num w:numId="2" w16cid:durableId="1126848091">
    <w:abstractNumId w:val="2"/>
  </w:num>
  <w:num w:numId="3" w16cid:durableId="1882475310">
    <w:abstractNumId w:val="0"/>
  </w:num>
  <w:num w:numId="4" w16cid:durableId="397019096">
    <w:abstractNumId w:val="1"/>
  </w:num>
  <w:num w:numId="5" w16cid:durableId="1518614744">
    <w:abstractNumId w:val="6"/>
  </w:num>
  <w:num w:numId="6" w16cid:durableId="541749205">
    <w:abstractNumId w:val="4"/>
  </w:num>
  <w:num w:numId="7" w16cid:durableId="1138764710">
    <w:abstractNumId w:val="3"/>
  </w:num>
  <w:num w:numId="8" w16cid:durableId="424114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A8"/>
    <w:rsid w:val="0000037D"/>
    <w:rsid w:val="00011DD2"/>
    <w:rsid w:val="000211F3"/>
    <w:rsid w:val="000275BA"/>
    <w:rsid w:val="00036CEE"/>
    <w:rsid w:val="000405DA"/>
    <w:rsid w:val="00043A95"/>
    <w:rsid w:val="00045049"/>
    <w:rsid w:val="000508A8"/>
    <w:rsid w:val="000521A9"/>
    <w:rsid w:val="00053B90"/>
    <w:rsid w:val="00066FE1"/>
    <w:rsid w:val="0008077B"/>
    <w:rsid w:val="00084F02"/>
    <w:rsid w:val="00091FE1"/>
    <w:rsid w:val="000A678A"/>
    <w:rsid w:val="000B126C"/>
    <w:rsid w:val="000B33E9"/>
    <w:rsid w:val="000C0024"/>
    <w:rsid w:val="000C47B2"/>
    <w:rsid w:val="000C621C"/>
    <w:rsid w:val="000D0689"/>
    <w:rsid w:val="000D350F"/>
    <w:rsid w:val="000E11A4"/>
    <w:rsid w:val="000E6571"/>
    <w:rsid w:val="000F19B6"/>
    <w:rsid w:val="000F7D0A"/>
    <w:rsid w:val="001026B9"/>
    <w:rsid w:val="00104AB1"/>
    <w:rsid w:val="00111E01"/>
    <w:rsid w:val="0011202D"/>
    <w:rsid w:val="001156AC"/>
    <w:rsid w:val="0012234B"/>
    <w:rsid w:val="0013645A"/>
    <w:rsid w:val="0014045C"/>
    <w:rsid w:val="00140B50"/>
    <w:rsid w:val="00143E03"/>
    <w:rsid w:val="0016449E"/>
    <w:rsid w:val="00164B76"/>
    <w:rsid w:val="00174445"/>
    <w:rsid w:val="00181110"/>
    <w:rsid w:val="00185089"/>
    <w:rsid w:val="00190257"/>
    <w:rsid w:val="001B0868"/>
    <w:rsid w:val="001B2830"/>
    <w:rsid w:val="001C06D7"/>
    <w:rsid w:val="001C0F4C"/>
    <w:rsid w:val="001C138D"/>
    <w:rsid w:val="001C579F"/>
    <w:rsid w:val="001D0EC4"/>
    <w:rsid w:val="001D16A9"/>
    <w:rsid w:val="001D38CB"/>
    <w:rsid w:val="001D4074"/>
    <w:rsid w:val="001D550B"/>
    <w:rsid w:val="001E032D"/>
    <w:rsid w:val="00200B01"/>
    <w:rsid w:val="002035AD"/>
    <w:rsid w:val="0020452E"/>
    <w:rsid w:val="002102A4"/>
    <w:rsid w:val="002241D9"/>
    <w:rsid w:val="00236E33"/>
    <w:rsid w:val="00237130"/>
    <w:rsid w:val="00243A8B"/>
    <w:rsid w:val="00245F65"/>
    <w:rsid w:val="0025428C"/>
    <w:rsid w:val="002601EF"/>
    <w:rsid w:val="002636EB"/>
    <w:rsid w:val="002665EB"/>
    <w:rsid w:val="00283BB4"/>
    <w:rsid w:val="00284A12"/>
    <w:rsid w:val="0028520D"/>
    <w:rsid w:val="00292DB8"/>
    <w:rsid w:val="002A0A00"/>
    <w:rsid w:val="002A1894"/>
    <w:rsid w:val="002A5B5D"/>
    <w:rsid w:val="002B3631"/>
    <w:rsid w:val="002B5885"/>
    <w:rsid w:val="002D2EBB"/>
    <w:rsid w:val="002D3717"/>
    <w:rsid w:val="002D5D7D"/>
    <w:rsid w:val="002E12C9"/>
    <w:rsid w:val="002E44BD"/>
    <w:rsid w:val="002E4C20"/>
    <w:rsid w:val="002F0936"/>
    <w:rsid w:val="002F6711"/>
    <w:rsid w:val="00307770"/>
    <w:rsid w:val="003138C5"/>
    <w:rsid w:val="00322A9B"/>
    <w:rsid w:val="00324739"/>
    <w:rsid w:val="003342EC"/>
    <w:rsid w:val="003422CF"/>
    <w:rsid w:val="003439B3"/>
    <w:rsid w:val="003449A4"/>
    <w:rsid w:val="00345378"/>
    <w:rsid w:val="0034596C"/>
    <w:rsid w:val="003459C3"/>
    <w:rsid w:val="0035193B"/>
    <w:rsid w:val="003520C5"/>
    <w:rsid w:val="00355C59"/>
    <w:rsid w:val="00360CDD"/>
    <w:rsid w:val="00363ABC"/>
    <w:rsid w:val="00365006"/>
    <w:rsid w:val="00371565"/>
    <w:rsid w:val="0038001A"/>
    <w:rsid w:val="0038326D"/>
    <w:rsid w:val="00383E82"/>
    <w:rsid w:val="00385838"/>
    <w:rsid w:val="003927C5"/>
    <w:rsid w:val="00397128"/>
    <w:rsid w:val="003A6CB2"/>
    <w:rsid w:val="003B19EB"/>
    <w:rsid w:val="003B2281"/>
    <w:rsid w:val="003C0175"/>
    <w:rsid w:val="003C192A"/>
    <w:rsid w:val="003C2433"/>
    <w:rsid w:val="003C4CBB"/>
    <w:rsid w:val="003D2D22"/>
    <w:rsid w:val="003D5ABA"/>
    <w:rsid w:val="003E1601"/>
    <w:rsid w:val="003E227E"/>
    <w:rsid w:val="003E6420"/>
    <w:rsid w:val="003F0084"/>
    <w:rsid w:val="003F2049"/>
    <w:rsid w:val="003F70DC"/>
    <w:rsid w:val="0040120B"/>
    <w:rsid w:val="0040284B"/>
    <w:rsid w:val="00403A02"/>
    <w:rsid w:val="004216CE"/>
    <w:rsid w:val="00421AEB"/>
    <w:rsid w:val="00441BC5"/>
    <w:rsid w:val="004513C0"/>
    <w:rsid w:val="00453343"/>
    <w:rsid w:val="004573A6"/>
    <w:rsid w:val="004744BB"/>
    <w:rsid w:val="004756DD"/>
    <w:rsid w:val="004808CB"/>
    <w:rsid w:val="00483811"/>
    <w:rsid w:val="00486C57"/>
    <w:rsid w:val="004929D9"/>
    <w:rsid w:val="00495B4A"/>
    <w:rsid w:val="004A1558"/>
    <w:rsid w:val="004A2C3D"/>
    <w:rsid w:val="004A366E"/>
    <w:rsid w:val="004A4811"/>
    <w:rsid w:val="004B26AB"/>
    <w:rsid w:val="004B47EF"/>
    <w:rsid w:val="004C1A13"/>
    <w:rsid w:val="004C314E"/>
    <w:rsid w:val="004E30A4"/>
    <w:rsid w:val="004E6778"/>
    <w:rsid w:val="004E6D24"/>
    <w:rsid w:val="004E739D"/>
    <w:rsid w:val="004E7427"/>
    <w:rsid w:val="004F44F8"/>
    <w:rsid w:val="0052359C"/>
    <w:rsid w:val="005367CB"/>
    <w:rsid w:val="005435B9"/>
    <w:rsid w:val="00544187"/>
    <w:rsid w:val="00575DD2"/>
    <w:rsid w:val="00580FB7"/>
    <w:rsid w:val="0058518D"/>
    <w:rsid w:val="00590B7E"/>
    <w:rsid w:val="00594C0B"/>
    <w:rsid w:val="005976BF"/>
    <w:rsid w:val="005A16E4"/>
    <w:rsid w:val="005B22F3"/>
    <w:rsid w:val="005B4326"/>
    <w:rsid w:val="005B5B14"/>
    <w:rsid w:val="005C30DD"/>
    <w:rsid w:val="005C4B78"/>
    <w:rsid w:val="005E3B05"/>
    <w:rsid w:val="005E7BEB"/>
    <w:rsid w:val="005F2DCA"/>
    <w:rsid w:val="0060157D"/>
    <w:rsid w:val="0060238B"/>
    <w:rsid w:val="00602C6E"/>
    <w:rsid w:val="006052EF"/>
    <w:rsid w:val="00613FD5"/>
    <w:rsid w:val="00614C6F"/>
    <w:rsid w:val="00620647"/>
    <w:rsid w:val="00622755"/>
    <w:rsid w:val="00622E0D"/>
    <w:rsid w:val="00622FA5"/>
    <w:rsid w:val="00631219"/>
    <w:rsid w:val="006326B6"/>
    <w:rsid w:val="0063649D"/>
    <w:rsid w:val="00637A7F"/>
    <w:rsid w:val="00640C0B"/>
    <w:rsid w:val="00655241"/>
    <w:rsid w:val="006560A4"/>
    <w:rsid w:val="00662DB6"/>
    <w:rsid w:val="00663ED6"/>
    <w:rsid w:val="0066492C"/>
    <w:rsid w:val="0067468C"/>
    <w:rsid w:val="006920D8"/>
    <w:rsid w:val="006921B2"/>
    <w:rsid w:val="00692E17"/>
    <w:rsid w:val="00692F35"/>
    <w:rsid w:val="0069353A"/>
    <w:rsid w:val="00693C0C"/>
    <w:rsid w:val="00695776"/>
    <w:rsid w:val="00697CB3"/>
    <w:rsid w:val="006A17D6"/>
    <w:rsid w:val="006A2007"/>
    <w:rsid w:val="006A2C42"/>
    <w:rsid w:val="006B2C4A"/>
    <w:rsid w:val="006B352F"/>
    <w:rsid w:val="006C018B"/>
    <w:rsid w:val="006C15AC"/>
    <w:rsid w:val="006D31C1"/>
    <w:rsid w:val="006E053C"/>
    <w:rsid w:val="006E226F"/>
    <w:rsid w:val="006E265D"/>
    <w:rsid w:val="006F0520"/>
    <w:rsid w:val="006F0662"/>
    <w:rsid w:val="006F14A7"/>
    <w:rsid w:val="006F379C"/>
    <w:rsid w:val="007009E0"/>
    <w:rsid w:val="0070116D"/>
    <w:rsid w:val="00701A0F"/>
    <w:rsid w:val="00703FEF"/>
    <w:rsid w:val="00706FC3"/>
    <w:rsid w:val="00710E50"/>
    <w:rsid w:val="00715CC4"/>
    <w:rsid w:val="00717908"/>
    <w:rsid w:val="00721FF6"/>
    <w:rsid w:val="00722855"/>
    <w:rsid w:val="00731095"/>
    <w:rsid w:val="00736704"/>
    <w:rsid w:val="00745BC2"/>
    <w:rsid w:val="00747AD5"/>
    <w:rsid w:val="007525AA"/>
    <w:rsid w:val="007530ED"/>
    <w:rsid w:val="00762802"/>
    <w:rsid w:val="00762922"/>
    <w:rsid w:val="007641A9"/>
    <w:rsid w:val="00764E73"/>
    <w:rsid w:val="00767ECC"/>
    <w:rsid w:val="00776103"/>
    <w:rsid w:val="007858C2"/>
    <w:rsid w:val="00786EB5"/>
    <w:rsid w:val="0079511E"/>
    <w:rsid w:val="007B4A08"/>
    <w:rsid w:val="007B4B9C"/>
    <w:rsid w:val="007B504F"/>
    <w:rsid w:val="007C39A1"/>
    <w:rsid w:val="007C685C"/>
    <w:rsid w:val="007C6F65"/>
    <w:rsid w:val="007D4D0F"/>
    <w:rsid w:val="007F2F9A"/>
    <w:rsid w:val="0080015B"/>
    <w:rsid w:val="0082164C"/>
    <w:rsid w:val="008259BA"/>
    <w:rsid w:val="00837FAF"/>
    <w:rsid w:val="008444F6"/>
    <w:rsid w:val="00844E9B"/>
    <w:rsid w:val="00846A78"/>
    <w:rsid w:val="00846DEE"/>
    <w:rsid w:val="0085112D"/>
    <w:rsid w:val="008634C5"/>
    <w:rsid w:val="008676CB"/>
    <w:rsid w:val="0087259B"/>
    <w:rsid w:val="0088250F"/>
    <w:rsid w:val="00882BA9"/>
    <w:rsid w:val="00885C3C"/>
    <w:rsid w:val="00891066"/>
    <w:rsid w:val="008A7098"/>
    <w:rsid w:val="008B595F"/>
    <w:rsid w:val="008C0601"/>
    <w:rsid w:val="008C350F"/>
    <w:rsid w:val="008C698F"/>
    <w:rsid w:val="008D0165"/>
    <w:rsid w:val="008D2EF9"/>
    <w:rsid w:val="008D40E9"/>
    <w:rsid w:val="008D7410"/>
    <w:rsid w:val="008D7586"/>
    <w:rsid w:val="008E0BD0"/>
    <w:rsid w:val="008F2343"/>
    <w:rsid w:val="008F51C5"/>
    <w:rsid w:val="008F6889"/>
    <w:rsid w:val="008F7A01"/>
    <w:rsid w:val="00901787"/>
    <w:rsid w:val="00902861"/>
    <w:rsid w:val="00904659"/>
    <w:rsid w:val="00906D5C"/>
    <w:rsid w:val="00907B97"/>
    <w:rsid w:val="00912BDD"/>
    <w:rsid w:val="009142A5"/>
    <w:rsid w:val="00921E72"/>
    <w:rsid w:val="0092321F"/>
    <w:rsid w:val="00926ED2"/>
    <w:rsid w:val="00933E2F"/>
    <w:rsid w:val="00942BD9"/>
    <w:rsid w:val="009445FD"/>
    <w:rsid w:val="00944C19"/>
    <w:rsid w:val="0094602A"/>
    <w:rsid w:val="00947CD5"/>
    <w:rsid w:val="009607F7"/>
    <w:rsid w:val="009614F5"/>
    <w:rsid w:val="009617A9"/>
    <w:rsid w:val="009618DF"/>
    <w:rsid w:val="00966397"/>
    <w:rsid w:val="00966E75"/>
    <w:rsid w:val="0097504A"/>
    <w:rsid w:val="00976C92"/>
    <w:rsid w:val="00983CF8"/>
    <w:rsid w:val="0098551E"/>
    <w:rsid w:val="00994B50"/>
    <w:rsid w:val="009968B8"/>
    <w:rsid w:val="009B08F8"/>
    <w:rsid w:val="009B655C"/>
    <w:rsid w:val="009B70FA"/>
    <w:rsid w:val="009B72FB"/>
    <w:rsid w:val="009C1BF6"/>
    <w:rsid w:val="009C2BB8"/>
    <w:rsid w:val="009D3C6F"/>
    <w:rsid w:val="009D777C"/>
    <w:rsid w:val="009E29C8"/>
    <w:rsid w:val="009E5A8C"/>
    <w:rsid w:val="009F008C"/>
    <w:rsid w:val="00A012C0"/>
    <w:rsid w:val="00A02459"/>
    <w:rsid w:val="00A0488E"/>
    <w:rsid w:val="00A06B03"/>
    <w:rsid w:val="00A11A03"/>
    <w:rsid w:val="00A21571"/>
    <w:rsid w:val="00A2723E"/>
    <w:rsid w:val="00A2769A"/>
    <w:rsid w:val="00A301DF"/>
    <w:rsid w:val="00A30DD4"/>
    <w:rsid w:val="00A331E5"/>
    <w:rsid w:val="00A360CA"/>
    <w:rsid w:val="00A36677"/>
    <w:rsid w:val="00A471B5"/>
    <w:rsid w:val="00A50160"/>
    <w:rsid w:val="00A558AD"/>
    <w:rsid w:val="00A73F1F"/>
    <w:rsid w:val="00A864A8"/>
    <w:rsid w:val="00A93765"/>
    <w:rsid w:val="00AA732A"/>
    <w:rsid w:val="00AB1288"/>
    <w:rsid w:val="00AC5E3C"/>
    <w:rsid w:val="00AD3202"/>
    <w:rsid w:val="00AD44CC"/>
    <w:rsid w:val="00AD68F9"/>
    <w:rsid w:val="00AD692A"/>
    <w:rsid w:val="00AE1B41"/>
    <w:rsid w:val="00AE281A"/>
    <w:rsid w:val="00AE7C62"/>
    <w:rsid w:val="00AF075C"/>
    <w:rsid w:val="00AF0CB1"/>
    <w:rsid w:val="00AF1FCA"/>
    <w:rsid w:val="00B01B11"/>
    <w:rsid w:val="00B05417"/>
    <w:rsid w:val="00B06025"/>
    <w:rsid w:val="00B126A7"/>
    <w:rsid w:val="00B15D41"/>
    <w:rsid w:val="00B16737"/>
    <w:rsid w:val="00B26185"/>
    <w:rsid w:val="00B2699C"/>
    <w:rsid w:val="00B3239D"/>
    <w:rsid w:val="00B439CD"/>
    <w:rsid w:val="00B47991"/>
    <w:rsid w:val="00B51BE2"/>
    <w:rsid w:val="00B546BF"/>
    <w:rsid w:val="00B5485B"/>
    <w:rsid w:val="00B6219D"/>
    <w:rsid w:val="00B63BC9"/>
    <w:rsid w:val="00B65129"/>
    <w:rsid w:val="00B738A3"/>
    <w:rsid w:val="00B83794"/>
    <w:rsid w:val="00B838B5"/>
    <w:rsid w:val="00B83997"/>
    <w:rsid w:val="00B87356"/>
    <w:rsid w:val="00B96512"/>
    <w:rsid w:val="00BA050E"/>
    <w:rsid w:val="00BA1572"/>
    <w:rsid w:val="00BA21C8"/>
    <w:rsid w:val="00BA315E"/>
    <w:rsid w:val="00BA40CF"/>
    <w:rsid w:val="00BA64D2"/>
    <w:rsid w:val="00BA67D7"/>
    <w:rsid w:val="00BB145D"/>
    <w:rsid w:val="00BB21BD"/>
    <w:rsid w:val="00BB3178"/>
    <w:rsid w:val="00BD052C"/>
    <w:rsid w:val="00BD4264"/>
    <w:rsid w:val="00BD5AC3"/>
    <w:rsid w:val="00BD6565"/>
    <w:rsid w:val="00BD664C"/>
    <w:rsid w:val="00BE6563"/>
    <w:rsid w:val="00C02244"/>
    <w:rsid w:val="00C2237D"/>
    <w:rsid w:val="00C24490"/>
    <w:rsid w:val="00C310F4"/>
    <w:rsid w:val="00C32488"/>
    <w:rsid w:val="00C3462B"/>
    <w:rsid w:val="00C34999"/>
    <w:rsid w:val="00C42FB1"/>
    <w:rsid w:val="00C54CB5"/>
    <w:rsid w:val="00C553C6"/>
    <w:rsid w:val="00C63534"/>
    <w:rsid w:val="00C746A4"/>
    <w:rsid w:val="00C76560"/>
    <w:rsid w:val="00C77A28"/>
    <w:rsid w:val="00C8018D"/>
    <w:rsid w:val="00C80614"/>
    <w:rsid w:val="00C921CB"/>
    <w:rsid w:val="00C97F01"/>
    <w:rsid w:val="00CA3371"/>
    <w:rsid w:val="00CB43AF"/>
    <w:rsid w:val="00CB5575"/>
    <w:rsid w:val="00CC330D"/>
    <w:rsid w:val="00CD54C3"/>
    <w:rsid w:val="00CE086C"/>
    <w:rsid w:val="00CE3520"/>
    <w:rsid w:val="00D025E9"/>
    <w:rsid w:val="00D11595"/>
    <w:rsid w:val="00D11698"/>
    <w:rsid w:val="00D21826"/>
    <w:rsid w:val="00D227BC"/>
    <w:rsid w:val="00D316D7"/>
    <w:rsid w:val="00D40645"/>
    <w:rsid w:val="00D42FEC"/>
    <w:rsid w:val="00D462D7"/>
    <w:rsid w:val="00D50EC4"/>
    <w:rsid w:val="00D50F60"/>
    <w:rsid w:val="00D52625"/>
    <w:rsid w:val="00D52BF7"/>
    <w:rsid w:val="00D5306E"/>
    <w:rsid w:val="00D60DFE"/>
    <w:rsid w:val="00D72FAB"/>
    <w:rsid w:val="00D76306"/>
    <w:rsid w:val="00D8117A"/>
    <w:rsid w:val="00D817DD"/>
    <w:rsid w:val="00D90F32"/>
    <w:rsid w:val="00DA4622"/>
    <w:rsid w:val="00DA5774"/>
    <w:rsid w:val="00DB19E7"/>
    <w:rsid w:val="00DB54A4"/>
    <w:rsid w:val="00DB7DE2"/>
    <w:rsid w:val="00DC22FE"/>
    <w:rsid w:val="00DC2F02"/>
    <w:rsid w:val="00DC3F7B"/>
    <w:rsid w:val="00DC7ABD"/>
    <w:rsid w:val="00DE1C00"/>
    <w:rsid w:val="00DE6671"/>
    <w:rsid w:val="00DF50BB"/>
    <w:rsid w:val="00E041B5"/>
    <w:rsid w:val="00E057DF"/>
    <w:rsid w:val="00E066B1"/>
    <w:rsid w:val="00E22A75"/>
    <w:rsid w:val="00E2371F"/>
    <w:rsid w:val="00E2490E"/>
    <w:rsid w:val="00E2532F"/>
    <w:rsid w:val="00E27C71"/>
    <w:rsid w:val="00E30A6E"/>
    <w:rsid w:val="00E33A6A"/>
    <w:rsid w:val="00E678B7"/>
    <w:rsid w:val="00E70096"/>
    <w:rsid w:val="00E84859"/>
    <w:rsid w:val="00E92CB2"/>
    <w:rsid w:val="00E931F3"/>
    <w:rsid w:val="00E96AFE"/>
    <w:rsid w:val="00E96EC6"/>
    <w:rsid w:val="00EA02A9"/>
    <w:rsid w:val="00EA37B1"/>
    <w:rsid w:val="00EC165E"/>
    <w:rsid w:val="00EE677F"/>
    <w:rsid w:val="00EE7831"/>
    <w:rsid w:val="00EF1D7A"/>
    <w:rsid w:val="00EF5219"/>
    <w:rsid w:val="00F0142F"/>
    <w:rsid w:val="00F034DB"/>
    <w:rsid w:val="00F043BA"/>
    <w:rsid w:val="00F13F98"/>
    <w:rsid w:val="00F334BC"/>
    <w:rsid w:val="00F34424"/>
    <w:rsid w:val="00F35077"/>
    <w:rsid w:val="00F36F90"/>
    <w:rsid w:val="00F374D3"/>
    <w:rsid w:val="00F518B3"/>
    <w:rsid w:val="00F51F7C"/>
    <w:rsid w:val="00F53FC8"/>
    <w:rsid w:val="00F5515A"/>
    <w:rsid w:val="00F62B3D"/>
    <w:rsid w:val="00F63384"/>
    <w:rsid w:val="00F64C45"/>
    <w:rsid w:val="00F65EE0"/>
    <w:rsid w:val="00F70B51"/>
    <w:rsid w:val="00F83E53"/>
    <w:rsid w:val="00F87B7F"/>
    <w:rsid w:val="00F973FD"/>
    <w:rsid w:val="00FA6232"/>
    <w:rsid w:val="00FA7F05"/>
    <w:rsid w:val="00FA7FDA"/>
    <w:rsid w:val="00FB20DF"/>
    <w:rsid w:val="00FB58FE"/>
    <w:rsid w:val="00FD23A2"/>
    <w:rsid w:val="00FF4FF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DB844"/>
  <w15:docId w15:val="{6CE1DB12-6A0F-425E-8610-CD74BF8C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610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21FF6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721FF6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76103"/>
    <w:rPr>
      <w:color w:val="0000FF"/>
      <w:u w:val="single"/>
    </w:rPr>
  </w:style>
  <w:style w:type="paragraph" w:styleId="Zhlav">
    <w:name w:val="header"/>
    <w:basedOn w:val="Normln"/>
    <w:link w:val="ZhlavChar"/>
    <w:rsid w:val="007761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6103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066FE1"/>
    <w:rPr>
      <w:color w:val="800080"/>
      <w:u w:val="single"/>
    </w:rPr>
  </w:style>
  <w:style w:type="paragraph" w:styleId="Textbubliny">
    <w:name w:val="Balloon Text"/>
    <w:basedOn w:val="Normln"/>
    <w:semiHidden/>
    <w:rsid w:val="00C42FB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EE677F"/>
    <w:rPr>
      <w:sz w:val="24"/>
      <w:szCs w:val="24"/>
    </w:rPr>
  </w:style>
  <w:style w:type="character" w:customStyle="1" w:styleId="ZhlavChar">
    <w:name w:val="Záhlaví Char"/>
    <w:link w:val="Zhlav"/>
    <w:rsid w:val="00D52BF7"/>
    <w:rPr>
      <w:sz w:val="24"/>
      <w:szCs w:val="24"/>
    </w:rPr>
  </w:style>
  <w:style w:type="character" w:customStyle="1" w:styleId="Nadpis1Char">
    <w:name w:val="Nadpis 1 Char"/>
    <w:link w:val="Nadpis1"/>
    <w:rsid w:val="00721FF6"/>
    <w:rPr>
      <w:b/>
      <w:lang w:val="cs-CZ" w:eastAsia="cs-CZ" w:bidi="ar-SA"/>
    </w:rPr>
  </w:style>
  <w:style w:type="character" w:customStyle="1" w:styleId="Nadpis2Char">
    <w:name w:val="Nadpis 2 Char"/>
    <w:link w:val="Nadpis2"/>
    <w:semiHidden/>
    <w:rsid w:val="00721FF6"/>
    <w:rPr>
      <w:b/>
      <w:sz w:val="32"/>
      <w:lang w:val="cs-CZ" w:eastAsia="cs-CZ" w:bidi="ar-SA"/>
    </w:rPr>
  </w:style>
  <w:style w:type="paragraph" w:styleId="Zkladntext2">
    <w:name w:val="Body Text 2"/>
    <w:basedOn w:val="Normln"/>
    <w:unhideWhenUsed/>
    <w:rsid w:val="00721FF6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4B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F62B3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710E50"/>
    <w:rPr>
      <w:b/>
      <w:bCs/>
    </w:rPr>
  </w:style>
  <w:style w:type="table" w:styleId="Mkatabulky">
    <w:name w:val="Table Grid"/>
    <w:basedOn w:val="Normlntabulka"/>
    <w:rsid w:val="001B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t&#283;p&#225;nka%20Pokorn&#237;kov&#225;\Desktop\Hlavi&#269;kov&#25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73E6-7EA6-4B02-B965-841761A2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Hlavičkový.dot</Template>
  <TotalTime>2</TotalTime>
  <Pages>1</Pages>
  <Words>154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Žlutava</vt:lpstr>
    </vt:vector>
  </TitlesOfParts>
  <Company>Obec Žlutava</Company>
  <LinksUpToDate>false</LinksUpToDate>
  <CharactersWithSpaces>1692</CharactersWithSpaces>
  <SharedDoc>false</SharedDoc>
  <HLinks>
    <vt:vector size="6" baseType="variant">
      <vt:variant>
        <vt:i4>6750282</vt:i4>
      </vt:variant>
      <vt:variant>
        <vt:i4>0</vt:i4>
      </vt:variant>
      <vt:variant>
        <vt:i4>0</vt:i4>
      </vt:variant>
      <vt:variant>
        <vt:i4>5</vt:i4>
      </vt:variant>
      <vt:variant>
        <vt:lpwstr>mailto:obeczlutava@volny.cz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Žlutava</dc:title>
  <dc:creator>Štěpánka Pokorníková</dc:creator>
  <cp:lastModifiedBy>Gistinger Petr</cp:lastModifiedBy>
  <cp:revision>2</cp:revision>
  <cp:lastPrinted>2025-10-31T11:37:00Z</cp:lastPrinted>
  <dcterms:created xsi:type="dcterms:W3CDTF">2025-11-03T12:58:00Z</dcterms:created>
  <dcterms:modified xsi:type="dcterms:W3CDTF">2025-11-03T12:58:00Z</dcterms:modified>
</cp:coreProperties>
</file>